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933" w:rsidRDefault="00670E57" w:rsidP="00231933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2606675</wp:posOffset>
            </wp:positionH>
            <wp:positionV relativeFrom="paragraph">
              <wp:posOffset>98425</wp:posOffset>
            </wp:positionV>
            <wp:extent cx="746125" cy="744220"/>
            <wp:effectExtent l="19050" t="0" r="0" b="0"/>
            <wp:wrapThrough wrapText="bothSides">
              <wp:wrapPolygon edited="0">
                <wp:start x="-551" y="0"/>
                <wp:lineTo x="-551" y="21010"/>
                <wp:lineTo x="21508" y="21010"/>
                <wp:lineTo x="21508" y="0"/>
                <wp:lineTo x="-551" y="0"/>
              </wp:wrapPolygon>
            </wp:wrapThrough>
            <wp:docPr id="3" name="Рисунок 1" descr="Описание: D:\Администрация УМ района\Герб\urum-r-s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Администрация УМ района\Герб\urum-r-sch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44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</w:p>
    <w:p w:rsidR="00670E57" w:rsidRDefault="00670E57" w:rsidP="00231933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5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6"/>
        <w:gridCol w:w="454"/>
        <w:gridCol w:w="4508"/>
      </w:tblGrid>
      <w:tr w:rsidR="00670E57" w:rsidRPr="00116F45" w:rsidTr="006F25D4">
        <w:trPr>
          <w:trHeight w:val="2575"/>
        </w:trPr>
        <w:tc>
          <w:tcPr>
            <w:tcW w:w="4616" w:type="dxa"/>
          </w:tcPr>
          <w:p w:rsidR="00670E57" w:rsidRPr="009D15B1" w:rsidRDefault="00670E57" w:rsidP="006F25D4">
            <w:pPr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9D15B1">
              <w:rPr>
                <w:rFonts w:ascii="Times New Roman" w:hAnsi="Times New Roman" w:cs="Times New Roman"/>
              </w:rPr>
              <w:t xml:space="preserve">Администрация </w:t>
            </w:r>
            <w:r w:rsidRPr="0089679B">
              <w:rPr>
                <w:rFonts w:ascii="Times New Roman" w:hAnsi="Times New Roman" w:cs="Times New Roman"/>
              </w:rPr>
              <w:t>Урус-Мартановского</w:t>
            </w:r>
            <w:r w:rsidRPr="009D15B1">
              <w:rPr>
                <w:rFonts w:ascii="Times New Roman" w:hAnsi="Times New Roman" w:cs="Times New Roman"/>
              </w:rPr>
              <w:t xml:space="preserve"> муниципального района </w:t>
            </w:r>
          </w:p>
          <w:p w:rsidR="00670E57" w:rsidRPr="009D15B1" w:rsidRDefault="00670E57" w:rsidP="006F25D4">
            <w:pPr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9D15B1">
              <w:rPr>
                <w:rFonts w:ascii="Times New Roman" w:hAnsi="Times New Roman" w:cs="Times New Roman"/>
              </w:rPr>
              <w:t>Чеченской Республики</w:t>
            </w:r>
          </w:p>
          <w:p w:rsidR="00670E57" w:rsidRPr="009D15B1" w:rsidRDefault="00670E57" w:rsidP="006F25D4">
            <w:pPr>
              <w:ind w:right="-10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9D15B1">
              <w:rPr>
                <w:rFonts w:ascii="Times New Roman" w:hAnsi="Times New Roman" w:cs="Times New Roman"/>
                <w:b/>
              </w:rPr>
              <w:t>Муниципальное учреждение</w:t>
            </w:r>
          </w:p>
          <w:p w:rsidR="00670E57" w:rsidRPr="009D15B1" w:rsidRDefault="00670E57" w:rsidP="006F25D4">
            <w:pPr>
              <w:ind w:right="-10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9D15B1">
              <w:rPr>
                <w:rFonts w:ascii="Times New Roman" w:hAnsi="Times New Roman" w:cs="Times New Roman"/>
                <w:b/>
              </w:rPr>
              <w:t xml:space="preserve">«УПРАВЛЕНИЕ ОБРАЗОВАНИЯ </w:t>
            </w:r>
          </w:p>
          <w:p w:rsidR="00670E57" w:rsidRPr="009D15B1" w:rsidRDefault="00670E57" w:rsidP="006F25D4">
            <w:pPr>
              <w:ind w:right="-10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89679B">
              <w:rPr>
                <w:rFonts w:ascii="Times New Roman" w:hAnsi="Times New Roman" w:cs="Times New Roman"/>
                <w:b/>
              </w:rPr>
              <w:t>УРУС-МАРТАНОВСКОГО</w:t>
            </w:r>
            <w:r w:rsidRPr="009D15B1">
              <w:rPr>
                <w:rFonts w:ascii="Times New Roman" w:hAnsi="Times New Roman" w:cs="Times New Roman"/>
                <w:b/>
              </w:rPr>
              <w:t xml:space="preserve"> МУНИЦИПАЛЬНОГО РАЙОНА»</w:t>
            </w:r>
          </w:p>
          <w:p w:rsidR="00670E57" w:rsidRDefault="00670E57" w:rsidP="006F25D4">
            <w:pPr>
              <w:ind w:right="-108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(М</w:t>
            </w:r>
            <w:r w:rsidRPr="009D15B1">
              <w:rPr>
                <w:rFonts w:ascii="Times New Roman" w:hAnsi="Times New Roman" w:cs="Times New Roman"/>
                <w:b/>
              </w:rPr>
              <w:t>У «Управление образования</w:t>
            </w:r>
          </w:p>
          <w:p w:rsidR="00670E57" w:rsidRDefault="00670E57" w:rsidP="006F25D4">
            <w:pPr>
              <w:ind w:right="-10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9D15B1">
              <w:rPr>
                <w:rFonts w:ascii="Times New Roman" w:hAnsi="Times New Roman" w:cs="Times New Roman"/>
                <w:b/>
              </w:rPr>
              <w:t xml:space="preserve"> </w:t>
            </w:r>
            <w:r w:rsidRPr="0089679B">
              <w:rPr>
                <w:rFonts w:ascii="Times New Roman" w:hAnsi="Times New Roman" w:cs="Times New Roman"/>
                <w:b/>
              </w:rPr>
              <w:t>Урус-Мартановского</w:t>
            </w:r>
            <w:r w:rsidRPr="009D15B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70E57" w:rsidRPr="009D15B1" w:rsidRDefault="00670E57" w:rsidP="006F25D4">
            <w:pPr>
              <w:ind w:right="-10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9D15B1">
              <w:rPr>
                <w:rFonts w:ascii="Times New Roman" w:hAnsi="Times New Roman" w:cs="Times New Roman"/>
                <w:b/>
              </w:rPr>
              <w:t>муниципального района»)</w:t>
            </w:r>
          </w:p>
        </w:tc>
        <w:tc>
          <w:tcPr>
            <w:tcW w:w="454" w:type="dxa"/>
            <w:vMerge w:val="restart"/>
          </w:tcPr>
          <w:p w:rsidR="00670E57" w:rsidRPr="00116F45" w:rsidRDefault="00670E57" w:rsidP="006F25D4">
            <w:pPr>
              <w:pStyle w:val="a3"/>
              <w:tabs>
                <w:tab w:val="left" w:pos="9498"/>
              </w:tabs>
              <w:ind w:right="141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670E57" w:rsidRDefault="00670E57" w:rsidP="006F25D4">
            <w:pPr>
              <w:ind w:right="-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Нохчийн Республикан </w:t>
            </w:r>
          </w:p>
          <w:p w:rsidR="00670E57" w:rsidRDefault="00670E57" w:rsidP="006F25D4">
            <w:pPr>
              <w:ind w:right="-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Хьалха-Мартан</w:t>
            </w:r>
            <w:r w:rsidRPr="006A491A">
              <w:rPr>
                <w:rFonts w:ascii="Times New Roman" w:hAnsi="Times New Roman" w:cs="Times New Roman"/>
              </w:rPr>
              <w:t xml:space="preserve"> муниципальни </w:t>
            </w:r>
          </w:p>
          <w:p w:rsidR="00670E57" w:rsidRDefault="00670E57" w:rsidP="006F25D4">
            <w:pPr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6A491A">
              <w:rPr>
                <w:rFonts w:ascii="Times New Roman" w:hAnsi="Times New Roman" w:cs="Times New Roman"/>
              </w:rPr>
              <w:t>к</w:t>
            </w:r>
            <w:r w:rsidRPr="006A491A">
              <w:rPr>
                <w:rFonts w:ascii="Times New Roman" w:hAnsi="Times New Roman" w:cs="Times New Roman"/>
                <w:lang w:val="en-US"/>
              </w:rPr>
              <w:t>I</w:t>
            </w:r>
            <w:r w:rsidRPr="006A491A">
              <w:rPr>
                <w:rFonts w:ascii="Times New Roman" w:hAnsi="Times New Roman" w:cs="Times New Roman"/>
              </w:rPr>
              <w:t>оштан</w:t>
            </w:r>
            <w:r>
              <w:rPr>
                <w:rFonts w:ascii="Times New Roman" w:hAnsi="Times New Roman" w:cs="Times New Roman"/>
              </w:rPr>
              <w:t xml:space="preserve"> администраци</w:t>
            </w:r>
          </w:p>
          <w:p w:rsidR="00670E57" w:rsidRPr="00833EC0" w:rsidRDefault="00670E57" w:rsidP="006F25D4">
            <w:pPr>
              <w:ind w:right="-10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3EC0">
              <w:rPr>
                <w:rFonts w:ascii="Times New Roman" w:hAnsi="Times New Roman" w:cs="Times New Roman"/>
                <w:b/>
              </w:rPr>
              <w:t>Муниципальни учреждени</w:t>
            </w:r>
          </w:p>
          <w:p w:rsidR="00670E57" w:rsidRDefault="00670E57" w:rsidP="006F25D4">
            <w:pPr>
              <w:ind w:right="-10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360370">
              <w:rPr>
                <w:rFonts w:ascii="Times New Roman" w:hAnsi="Times New Roman" w:cs="Times New Roman"/>
                <w:b/>
              </w:rPr>
              <w:t>«</w:t>
            </w:r>
            <w:r w:rsidRPr="00605204">
              <w:rPr>
                <w:rFonts w:ascii="Times New Roman" w:hAnsi="Times New Roman" w:cs="Times New Roman"/>
                <w:b/>
              </w:rPr>
              <w:t>ХЬАЛХА-МАРТАН</w:t>
            </w:r>
            <w:r w:rsidRPr="00360370">
              <w:rPr>
                <w:rFonts w:ascii="Times New Roman" w:hAnsi="Times New Roman" w:cs="Times New Roman"/>
                <w:b/>
              </w:rPr>
              <w:t xml:space="preserve"> МУНИЦИПАЛЬНИ К</w:t>
            </w:r>
            <w:r w:rsidRPr="0036037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360370">
              <w:rPr>
                <w:rFonts w:ascii="Times New Roman" w:hAnsi="Times New Roman" w:cs="Times New Roman"/>
                <w:b/>
              </w:rPr>
              <w:t xml:space="preserve">ОШТАН </w:t>
            </w:r>
          </w:p>
          <w:p w:rsidR="00670E57" w:rsidRDefault="00670E57" w:rsidP="006F25D4">
            <w:pPr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360370">
              <w:rPr>
                <w:rFonts w:ascii="Times New Roman" w:hAnsi="Times New Roman" w:cs="Times New Roman"/>
                <w:b/>
              </w:rPr>
              <w:t>ДЕШ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360370">
              <w:rPr>
                <w:rFonts w:ascii="Times New Roman" w:hAnsi="Times New Roman" w:cs="Times New Roman"/>
                <w:b/>
              </w:rPr>
              <w:t>РАН УРХАЛЛА»</w:t>
            </w:r>
          </w:p>
          <w:p w:rsidR="00670E57" w:rsidRPr="00D8419B" w:rsidRDefault="00670E57" w:rsidP="006F25D4">
            <w:pPr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360370">
              <w:rPr>
                <w:rFonts w:ascii="Times New Roman" w:hAnsi="Times New Roman" w:cs="Times New Roman"/>
                <w:b/>
              </w:rPr>
              <w:t>(МУ «</w:t>
            </w:r>
            <w:r w:rsidRPr="00605204">
              <w:rPr>
                <w:rFonts w:ascii="Times New Roman" w:hAnsi="Times New Roman" w:cs="Times New Roman"/>
                <w:b/>
              </w:rPr>
              <w:t>Хьалха-Мартан</w:t>
            </w:r>
            <w:r w:rsidRPr="00360370">
              <w:rPr>
                <w:rFonts w:ascii="Times New Roman" w:hAnsi="Times New Roman" w:cs="Times New Roman"/>
                <w:b/>
              </w:rPr>
              <w:t xml:space="preserve"> муниципальни к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360370">
              <w:rPr>
                <w:rFonts w:ascii="Times New Roman" w:hAnsi="Times New Roman" w:cs="Times New Roman"/>
                <w:b/>
              </w:rPr>
              <w:t>оштан деш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360370">
              <w:rPr>
                <w:rFonts w:ascii="Times New Roman" w:hAnsi="Times New Roman" w:cs="Times New Roman"/>
                <w:b/>
              </w:rPr>
              <w:t>ран урхалла»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70E57" w:rsidRPr="00116F45" w:rsidTr="006F25D4">
        <w:trPr>
          <w:trHeight w:val="1289"/>
        </w:trPr>
        <w:tc>
          <w:tcPr>
            <w:tcW w:w="4616" w:type="dxa"/>
            <w:tcBorders>
              <w:bottom w:val="single" w:sz="4" w:space="0" w:color="auto"/>
            </w:tcBorders>
          </w:tcPr>
          <w:p w:rsidR="00670E57" w:rsidRPr="009D15B1" w:rsidRDefault="00670E57" w:rsidP="006F25D4">
            <w:pPr>
              <w:ind w:right="5"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Красноармейская</w:t>
            </w:r>
            <w:r w:rsidRPr="009D1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ул., 1 а, г</w:t>
            </w:r>
            <w:r w:rsidRPr="009D15B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Урус-Мартан,</w:t>
            </w:r>
          </w:p>
          <w:p w:rsidR="00670E57" w:rsidRPr="009D15B1" w:rsidRDefault="00670E57" w:rsidP="006F25D4">
            <w:pPr>
              <w:ind w:right="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Урус-Мартановский</w:t>
            </w:r>
            <w:r w:rsidRPr="009D15B1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район, ЧР, 366</w:t>
            </w:r>
            <w:r w:rsidRPr="00605204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Pr="009D15B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70E57" w:rsidRPr="00605204" w:rsidRDefault="00670E57" w:rsidP="006F25D4">
            <w:pPr>
              <w:ind w:right="5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D15B1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6052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.: (871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</w:t>
            </w:r>
            <w:r w:rsidRPr="006052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 2-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  <w:r w:rsidRPr="006052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09</w:t>
            </w:r>
            <w:r w:rsidRPr="006052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; </w:t>
            </w:r>
            <w:r w:rsidRPr="009D15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6052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9D15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6052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hyperlink r:id="rId8" w:history="1">
              <w:r w:rsidRPr="00CA200D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uo-urus@mail.ru</w:t>
              </w:r>
            </w:hyperlink>
            <w:r w:rsidRPr="006052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670E57" w:rsidRPr="00B91B7A" w:rsidRDefault="00670E57" w:rsidP="006F25D4">
            <w:pPr>
              <w:ind w:right="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http</w:t>
            </w:r>
            <w:r w:rsidRPr="00B91B7A">
              <w:rPr>
                <w:rFonts w:ascii="Times New Roman" w:hAnsi="Times New Roman" w:cs="Times New Roman"/>
                <w:sz w:val="18"/>
                <w:szCs w:val="18"/>
              </w:rPr>
              <w:t>://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уо-урус.рф</w:t>
            </w:r>
            <w:r w:rsidRPr="00B91B7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70E57" w:rsidRPr="00605204" w:rsidRDefault="00670E57" w:rsidP="006F25D4">
            <w:pPr>
              <w:ind w:right="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B1">
              <w:rPr>
                <w:rFonts w:ascii="Times New Roman" w:hAnsi="Times New Roman" w:cs="Times New Roman"/>
                <w:sz w:val="18"/>
                <w:szCs w:val="18"/>
              </w:rPr>
              <w:t>ОКПО</w:t>
            </w:r>
            <w:r w:rsidRPr="00605204">
              <w:rPr>
                <w:rFonts w:ascii="Times New Roman" w:hAnsi="Times New Roman" w:cs="Times New Roman"/>
                <w:sz w:val="18"/>
                <w:szCs w:val="18"/>
              </w:rPr>
              <w:t xml:space="preserve"> 35</w:t>
            </w:r>
            <w:r w:rsidRPr="007462E6">
              <w:rPr>
                <w:rFonts w:ascii="Times New Roman" w:hAnsi="Times New Roman" w:cs="Times New Roman"/>
                <w:sz w:val="18"/>
                <w:szCs w:val="18"/>
              </w:rPr>
              <w:t>106387</w:t>
            </w:r>
            <w:r w:rsidRPr="00605204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9D15B1">
              <w:rPr>
                <w:rFonts w:ascii="Times New Roman" w:hAnsi="Times New Roman" w:cs="Times New Roman"/>
                <w:sz w:val="18"/>
                <w:szCs w:val="18"/>
              </w:rPr>
              <w:t>ОГРН</w:t>
            </w:r>
            <w:r w:rsidRPr="00605204">
              <w:rPr>
                <w:rFonts w:ascii="Times New Roman" w:hAnsi="Times New Roman" w:cs="Times New Roman"/>
                <w:sz w:val="18"/>
                <w:szCs w:val="18"/>
              </w:rPr>
              <w:t xml:space="preserve"> 102200174</w:t>
            </w:r>
            <w:r w:rsidRPr="007462E6">
              <w:rPr>
                <w:rFonts w:ascii="Times New Roman" w:hAnsi="Times New Roman" w:cs="Times New Roman"/>
                <w:sz w:val="18"/>
                <w:szCs w:val="18"/>
              </w:rPr>
              <w:t>1695</w:t>
            </w:r>
            <w:r w:rsidRPr="0060520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70E57" w:rsidRPr="00605204" w:rsidRDefault="00670E57" w:rsidP="006F25D4">
            <w:pPr>
              <w:ind w:right="5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D15B1">
              <w:rPr>
                <w:rFonts w:ascii="Times New Roman" w:hAnsi="Times New Roman" w:cs="Times New Roman"/>
                <w:sz w:val="18"/>
                <w:szCs w:val="18"/>
              </w:rPr>
              <w:t>ИНН/КПП 20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10000010</w:t>
            </w:r>
            <w:r w:rsidRPr="009D15B1">
              <w:rPr>
                <w:rFonts w:ascii="Times New Roman" w:hAnsi="Times New Roman" w:cs="Times New Roman"/>
                <w:sz w:val="18"/>
                <w:szCs w:val="18"/>
              </w:rPr>
              <w:t>/20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1001001</w:t>
            </w:r>
          </w:p>
        </w:tc>
        <w:tc>
          <w:tcPr>
            <w:tcW w:w="454" w:type="dxa"/>
            <w:vMerge/>
            <w:tcBorders>
              <w:bottom w:val="single" w:sz="4" w:space="0" w:color="auto"/>
            </w:tcBorders>
          </w:tcPr>
          <w:p w:rsidR="00670E57" w:rsidRPr="00AC41A0" w:rsidRDefault="00670E57" w:rsidP="006F25D4">
            <w:pPr>
              <w:pStyle w:val="a3"/>
              <w:tabs>
                <w:tab w:val="left" w:pos="9498"/>
              </w:tabs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:rsidR="00670E57" w:rsidRPr="009D15B1" w:rsidRDefault="00670E57" w:rsidP="006F25D4">
            <w:pPr>
              <w:ind w:right="5"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Красноармейски</w:t>
            </w:r>
            <w:r w:rsidRPr="009D1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ур., 1 а, Хьалха-Мартан г1.,</w:t>
            </w:r>
          </w:p>
          <w:p w:rsidR="00670E57" w:rsidRPr="009D15B1" w:rsidRDefault="00670E57" w:rsidP="006F25D4">
            <w:pPr>
              <w:ind w:righ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Хьалха-Мартан муниципальни район,НР</w:t>
            </w:r>
            <w:r w:rsidRPr="007462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15B1">
              <w:rPr>
                <w:rFonts w:ascii="Times New Roman" w:hAnsi="Times New Roman" w:cs="Times New Roman"/>
                <w:sz w:val="18"/>
                <w:szCs w:val="18"/>
              </w:rPr>
              <w:t>366</w:t>
            </w:r>
            <w:r w:rsidRPr="00605204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Pr="009D15B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70E57" w:rsidRPr="00605204" w:rsidRDefault="00670E57" w:rsidP="006F25D4">
            <w:pPr>
              <w:ind w:right="5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D15B1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6052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.: (871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</w:t>
            </w:r>
            <w:r w:rsidRPr="006052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 2-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  <w:r w:rsidRPr="006052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09</w:t>
            </w:r>
            <w:r w:rsidRPr="006052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; </w:t>
            </w:r>
            <w:r w:rsidRPr="009D15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6052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9D15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6052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Pr="00CA200D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uo-urus@mail.ru</w:t>
              </w:r>
            </w:hyperlink>
            <w:r w:rsidRPr="006052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670E57" w:rsidRPr="00B91B7A" w:rsidRDefault="00670E57" w:rsidP="006F25D4">
            <w:pPr>
              <w:ind w:right="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http</w:t>
            </w:r>
            <w:r w:rsidRPr="00B91B7A">
              <w:rPr>
                <w:rFonts w:ascii="Times New Roman" w:hAnsi="Times New Roman" w:cs="Times New Roman"/>
                <w:sz w:val="18"/>
                <w:szCs w:val="18"/>
              </w:rPr>
              <w:t>://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уо-урус.рф</w:t>
            </w:r>
            <w:r w:rsidRPr="00B91B7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70E57" w:rsidRPr="00605204" w:rsidRDefault="00670E57" w:rsidP="006F25D4">
            <w:pPr>
              <w:ind w:right="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B1">
              <w:rPr>
                <w:rFonts w:ascii="Times New Roman" w:hAnsi="Times New Roman" w:cs="Times New Roman"/>
                <w:sz w:val="18"/>
                <w:szCs w:val="18"/>
              </w:rPr>
              <w:t>ОКПО</w:t>
            </w:r>
            <w:r w:rsidRPr="00605204">
              <w:rPr>
                <w:rFonts w:ascii="Times New Roman" w:hAnsi="Times New Roman" w:cs="Times New Roman"/>
                <w:sz w:val="18"/>
                <w:szCs w:val="18"/>
              </w:rPr>
              <w:t xml:space="preserve"> 35106387; </w:t>
            </w:r>
            <w:r w:rsidRPr="009D15B1">
              <w:rPr>
                <w:rFonts w:ascii="Times New Roman" w:hAnsi="Times New Roman" w:cs="Times New Roman"/>
                <w:sz w:val="18"/>
                <w:szCs w:val="18"/>
              </w:rPr>
              <w:t>ОГРН</w:t>
            </w:r>
            <w:r w:rsidRPr="00605204">
              <w:rPr>
                <w:rFonts w:ascii="Times New Roman" w:hAnsi="Times New Roman" w:cs="Times New Roman"/>
                <w:sz w:val="18"/>
                <w:szCs w:val="18"/>
              </w:rPr>
              <w:t xml:space="preserve"> 1022001741695;</w:t>
            </w:r>
          </w:p>
          <w:p w:rsidR="00670E57" w:rsidRPr="009D15B1" w:rsidRDefault="00670E57" w:rsidP="006F25D4">
            <w:pPr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B1">
              <w:rPr>
                <w:rFonts w:ascii="Times New Roman" w:hAnsi="Times New Roman" w:cs="Times New Roman"/>
                <w:sz w:val="18"/>
                <w:szCs w:val="18"/>
              </w:rPr>
              <w:t>ИНН/КПП 20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10000010</w:t>
            </w:r>
            <w:r w:rsidRPr="009D15B1">
              <w:rPr>
                <w:rFonts w:ascii="Times New Roman" w:hAnsi="Times New Roman" w:cs="Times New Roman"/>
                <w:sz w:val="18"/>
                <w:szCs w:val="18"/>
              </w:rPr>
              <w:t>/20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1001001</w:t>
            </w:r>
          </w:p>
        </w:tc>
      </w:tr>
    </w:tbl>
    <w:tbl>
      <w:tblPr>
        <w:tblStyle w:val="a5"/>
        <w:tblpPr w:leftFromText="180" w:rightFromText="180" w:vertAnchor="text" w:horzAnchor="margin" w:tblpXSpec="right" w:tblpY="270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670E57" w:rsidTr="006F25D4">
        <w:trPr>
          <w:trHeight w:val="198"/>
        </w:trPr>
        <w:tc>
          <w:tcPr>
            <w:tcW w:w="4361" w:type="dxa"/>
          </w:tcPr>
          <w:p w:rsidR="00670E57" w:rsidRDefault="00670E57" w:rsidP="00CD2A35">
            <w:pPr>
              <w:tabs>
                <w:tab w:val="left" w:pos="4145"/>
                <w:tab w:val="left" w:pos="9498"/>
              </w:tabs>
              <w:ind w:right="-108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a5"/>
        <w:tblpPr w:leftFromText="180" w:rightFromText="180" w:vertAnchor="text" w:horzAnchor="margin" w:tblpY="53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612"/>
        <w:gridCol w:w="1208"/>
        <w:gridCol w:w="607"/>
        <w:gridCol w:w="1667"/>
      </w:tblGrid>
      <w:tr w:rsidR="00670E57" w:rsidRPr="00116F45" w:rsidTr="006F25D4">
        <w:trPr>
          <w:trHeight w:val="295"/>
        </w:trPr>
        <w:tc>
          <w:tcPr>
            <w:tcW w:w="267" w:type="dxa"/>
            <w:vAlign w:val="bottom"/>
          </w:tcPr>
          <w:p w:rsidR="00670E57" w:rsidRPr="00116F45" w:rsidRDefault="00670E57" w:rsidP="006F25D4">
            <w:pPr>
              <w:tabs>
                <w:tab w:val="left" w:pos="4253"/>
                <w:tab w:val="left" w:pos="9498"/>
              </w:tabs>
              <w:ind w:right="1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bottom"/>
          </w:tcPr>
          <w:p w:rsidR="00670E57" w:rsidRPr="00116F45" w:rsidRDefault="00120F20" w:rsidP="004F6603">
            <w:pPr>
              <w:tabs>
                <w:tab w:val="left" w:pos="4253"/>
                <w:tab w:val="left" w:pos="9498"/>
              </w:tabs>
              <w:ind w:right="1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7366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F6603">
              <w:rPr>
                <w:rFonts w:ascii="Times New Roman" w:hAnsi="Times New Roman" w:cs="Times New Roman"/>
                <w:sz w:val="20"/>
                <w:szCs w:val="20"/>
              </w:rPr>
              <w:t>09.</w:t>
            </w:r>
            <w:r w:rsidR="005405F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F660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3822E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607" w:type="dxa"/>
            <w:vAlign w:val="bottom"/>
          </w:tcPr>
          <w:p w:rsidR="00670E57" w:rsidRPr="00116F45" w:rsidRDefault="00670E57" w:rsidP="006F25D4">
            <w:pPr>
              <w:tabs>
                <w:tab w:val="left" w:pos="4253"/>
                <w:tab w:val="left" w:pos="9498"/>
              </w:tabs>
              <w:ind w:right="1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:rsidR="00670E57" w:rsidRPr="00116F45" w:rsidRDefault="0064435F" w:rsidP="006F25D4">
            <w:pPr>
              <w:tabs>
                <w:tab w:val="left" w:pos="4253"/>
                <w:tab w:val="left" w:pos="9498"/>
              </w:tabs>
              <w:ind w:right="1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70E57" w:rsidRPr="00116F45" w:rsidTr="006F25D4">
        <w:trPr>
          <w:trHeight w:val="280"/>
        </w:trPr>
        <w:tc>
          <w:tcPr>
            <w:tcW w:w="879" w:type="dxa"/>
            <w:gridSpan w:val="2"/>
            <w:vAlign w:val="bottom"/>
          </w:tcPr>
          <w:p w:rsidR="00670E57" w:rsidRPr="00116F45" w:rsidRDefault="00670E57" w:rsidP="005405F4">
            <w:pPr>
              <w:tabs>
                <w:tab w:val="left" w:pos="4253"/>
                <w:tab w:val="left" w:pos="9498"/>
              </w:tabs>
              <w:ind w:right="17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5">
              <w:rPr>
                <w:rFonts w:ascii="Times New Roman" w:hAnsi="Times New Roman" w:cs="Times New Roman"/>
                <w:sz w:val="20"/>
                <w:szCs w:val="20"/>
              </w:rPr>
              <w:t>На №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bottom"/>
          </w:tcPr>
          <w:p w:rsidR="00670E57" w:rsidRPr="00116F45" w:rsidRDefault="003822E0" w:rsidP="005405F4">
            <w:pPr>
              <w:tabs>
                <w:tab w:val="left" w:pos="4253"/>
                <w:tab w:val="left" w:pos="9498"/>
              </w:tabs>
              <w:ind w:right="17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7" w:type="dxa"/>
            <w:vAlign w:val="bottom"/>
          </w:tcPr>
          <w:p w:rsidR="00670E57" w:rsidRPr="00116F45" w:rsidRDefault="00670E57" w:rsidP="006F25D4">
            <w:pPr>
              <w:tabs>
                <w:tab w:val="left" w:pos="4253"/>
                <w:tab w:val="left" w:pos="9498"/>
              </w:tabs>
              <w:ind w:right="1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5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70E57" w:rsidRPr="00116F45" w:rsidRDefault="003822E0" w:rsidP="006F25D4">
            <w:pPr>
              <w:tabs>
                <w:tab w:val="left" w:pos="4253"/>
                <w:tab w:val="left" w:pos="9498"/>
              </w:tabs>
              <w:ind w:right="1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05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670E57" w:rsidRDefault="00670E57" w:rsidP="00670E57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:rsidR="00670E57" w:rsidRDefault="00670E57" w:rsidP="00670E57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:rsidR="00670E57" w:rsidRDefault="00670E57" w:rsidP="00231933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:rsidR="00FB7FA1" w:rsidRDefault="00FB7FA1" w:rsidP="00231933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:rsidR="00316A78" w:rsidRPr="00772AB9" w:rsidRDefault="00316A78" w:rsidP="00316A78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AB9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16A78" w:rsidRDefault="00316A78" w:rsidP="00316A78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AB9">
        <w:rPr>
          <w:rFonts w:ascii="Times New Roman" w:hAnsi="Times New Roman" w:cs="Times New Roman"/>
          <w:b/>
          <w:sz w:val="28"/>
          <w:szCs w:val="28"/>
        </w:rPr>
        <w:t xml:space="preserve">о выпускниках </w:t>
      </w:r>
      <w:r w:rsidR="004625BC">
        <w:rPr>
          <w:rFonts w:ascii="Times New Roman" w:hAnsi="Times New Roman" w:cs="Times New Roman"/>
          <w:b/>
          <w:sz w:val="28"/>
          <w:szCs w:val="28"/>
        </w:rPr>
        <w:t>9 классов</w:t>
      </w:r>
      <w:r w:rsidRPr="00772AB9">
        <w:rPr>
          <w:rFonts w:ascii="Times New Roman" w:hAnsi="Times New Roman" w:cs="Times New Roman"/>
          <w:b/>
          <w:sz w:val="28"/>
          <w:szCs w:val="28"/>
        </w:rPr>
        <w:t xml:space="preserve">  общеобразовательных учреждений </w:t>
      </w:r>
    </w:p>
    <w:p w:rsidR="00316A78" w:rsidRDefault="00316A78" w:rsidP="00316A78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AB9">
        <w:rPr>
          <w:rFonts w:ascii="Times New Roman" w:hAnsi="Times New Roman" w:cs="Times New Roman"/>
          <w:b/>
          <w:sz w:val="28"/>
          <w:szCs w:val="28"/>
        </w:rPr>
        <w:t xml:space="preserve">Урус-Мартановского муниципального района, поступивших в ССУЗЫ </w:t>
      </w:r>
      <w:r>
        <w:rPr>
          <w:rFonts w:ascii="Times New Roman" w:hAnsi="Times New Roman" w:cs="Times New Roman"/>
          <w:b/>
          <w:sz w:val="28"/>
          <w:szCs w:val="28"/>
        </w:rPr>
        <w:t xml:space="preserve">в 2019 году </w:t>
      </w:r>
    </w:p>
    <w:p w:rsidR="00316A78" w:rsidRDefault="00316A78" w:rsidP="00316A78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3791"/>
        <w:gridCol w:w="3090"/>
        <w:gridCol w:w="2716"/>
        <w:gridCol w:w="3018"/>
        <w:gridCol w:w="2268"/>
      </w:tblGrid>
      <w:tr w:rsidR="00921F69" w:rsidRPr="0098475E" w:rsidTr="003B7ED0">
        <w:tc>
          <w:tcPr>
            <w:tcW w:w="852" w:type="dxa"/>
          </w:tcPr>
          <w:p w:rsidR="00316A78" w:rsidRPr="0098475E" w:rsidRDefault="00316A78" w:rsidP="006F25D4">
            <w:pPr>
              <w:pStyle w:val="ab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№</w:t>
            </w:r>
          </w:p>
        </w:tc>
        <w:tc>
          <w:tcPr>
            <w:tcW w:w="3791" w:type="dxa"/>
          </w:tcPr>
          <w:p w:rsidR="00316A78" w:rsidRPr="0098475E" w:rsidRDefault="00316A78" w:rsidP="006F25D4">
            <w:pPr>
              <w:pStyle w:val="ab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ФИО выпускника</w:t>
            </w:r>
          </w:p>
        </w:tc>
        <w:tc>
          <w:tcPr>
            <w:tcW w:w="3090" w:type="dxa"/>
          </w:tcPr>
          <w:p w:rsidR="00316A78" w:rsidRPr="0098475E" w:rsidRDefault="00E07812" w:rsidP="00E07812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  <w:r w:rsidR="00316A78" w:rsidRPr="0098475E">
              <w:rPr>
                <w:sz w:val="28"/>
                <w:szCs w:val="28"/>
              </w:rPr>
              <w:t xml:space="preserve"> С</w:t>
            </w:r>
            <w:r w:rsidR="003830F1">
              <w:rPr>
                <w:sz w:val="28"/>
                <w:szCs w:val="28"/>
              </w:rPr>
              <w:t>С</w:t>
            </w:r>
            <w:r w:rsidR="00316A78" w:rsidRPr="0098475E">
              <w:rPr>
                <w:sz w:val="28"/>
                <w:szCs w:val="28"/>
              </w:rPr>
              <w:t>УЗа</w:t>
            </w:r>
          </w:p>
        </w:tc>
        <w:tc>
          <w:tcPr>
            <w:tcW w:w="2716" w:type="dxa"/>
          </w:tcPr>
          <w:p w:rsidR="00316A78" w:rsidRPr="0098475E" w:rsidRDefault="00316A78" w:rsidP="006F25D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8475E">
              <w:rPr>
                <w:sz w:val="28"/>
                <w:szCs w:val="28"/>
              </w:rPr>
              <w:t>пециальность</w:t>
            </w:r>
          </w:p>
        </w:tc>
        <w:tc>
          <w:tcPr>
            <w:tcW w:w="3018" w:type="dxa"/>
          </w:tcPr>
          <w:p w:rsidR="00316A78" w:rsidRPr="0098475E" w:rsidRDefault="00316A78" w:rsidP="006F25D4">
            <w:pPr>
              <w:pStyle w:val="ab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Дом.адрес</w:t>
            </w:r>
          </w:p>
        </w:tc>
        <w:tc>
          <w:tcPr>
            <w:tcW w:w="2268" w:type="dxa"/>
          </w:tcPr>
          <w:p w:rsidR="00316A78" w:rsidRPr="0098475E" w:rsidRDefault="00316A78" w:rsidP="006F25D4">
            <w:pPr>
              <w:pStyle w:val="ab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телефон</w:t>
            </w:r>
          </w:p>
        </w:tc>
      </w:tr>
      <w:tr w:rsidR="00F11A7A" w:rsidRPr="0098475E" w:rsidTr="00364F66">
        <w:tc>
          <w:tcPr>
            <w:tcW w:w="15735" w:type="dxa"/>
            <w:gridSpan w:val="6"/>
          </w:tcPr>
          <w:p w:rsidR="00F11A7A" w:rsidRPr="00F11A7A" w:rsidRDefault="00F11A7A" w:rsidP="00921F69">
            <w:pPr>
              <w:pStyle w:val="ab"/>
              <w:ind w:left="316"/>
              <w:jc w:val="center"/>
              <w:rPr>
                <w:b/>
                <w:sz w:val="28"/>
                <w:szCs w:val="28"/>
              </w:rPr>
            </w:pPr>
            <w:r w:rsidRPr="00F11A7A">
              <w:rPr>
                <w:b/>
                <w:sz w:val="28"/>
                <w:szCs w:val="28"/>
              </w:rPr>
              <w:t>МБОУ «Гимназия №5 г.Урус-Мартан»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Бетельгериев Анзор М.-Эминович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Студ.нефт.колл.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программист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п. Красноарм., 28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8989-935-72-15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Джамалаев</w:t>
            </w:r>
            <w:r w:rsidRPr="003830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Амирхан</w:t>
            </w:r>
            <w:r w:rsidRPr="003830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3830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Альвиевич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Студ.нефт.колл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программист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Больничная,258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8989-910-50-25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 xml:space="preserve">Имаев </w:t>
            </w:r>
            <w:r w:rsidRPr="003830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Абдул-Кадыр</w:t>
            </w:r>
            <w:r w:rsidRPr="003830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Имранович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Сернов.техникум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юрист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Каланчакская,27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8965-968-73-27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Исаев</w:t>
            </w:r>
            <w:r w:rsidRPr="003830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 xml:space="preserve"> Казбек </w:t>
            </w:r>
            <w:r w:rsidRPr="003830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Таусович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ПТ  бизнес-центр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юрист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Спортивная,111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8938-892-60-03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Исараев  Сулим  Исаевич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Соц-правов.колл.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программист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Буденного,21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8938-001-43-39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Исмаилов   Магомед  Имранович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Ессент.юрид.техн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юрист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Псковская,16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8963-592-63-83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Талгаева</w:t>
            </w:r>
            <w:r w:rsidRPr="003830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Деши</w:t>
            </w:r>
            <w:r w:rsidRPr="003830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Ибрагимовна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Филиал педучилища Б-Ц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учит.нач.кл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Чехова,11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8932-489-95-95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Хасаева Иман    С - Магомедовна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Сернов.техникум(фил.)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юрист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Буденного,34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8928-890-03-71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Эльбиева</w:t>
            </w:r>
            <w:r w:rsidRPr="003830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 xml:space="preserve">Халима </w:t>
            </w:r>
            <w:r w:rsidRPr="003830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Магомедовна 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Сернов.техникум(фил.)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юрист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Шверника, 32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8928-783-27-44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Юсупов Ибрагим  Исламович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Сернов.техникум(фил.)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юрист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Ленина  28, кв.7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8928-649-85-14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Хасаев Хизар Шамханович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ЧГПСУ г.Грозный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Мастер циф.сетей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Ул.М.Мерзоева 34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8(928)739-84-15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Бесаева Яха Арсеновна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Политехнический колледж Урус-Мартановский филиал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Ул. М.Мерзоева 44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8(928)891-59-50</w:t>
            </w:r>
          </w:p>
        </w:tc>
      </w:tr>
      <w:tr w:rsidR="00921F69" w:rsidRPr="0098475E" w:rsidTr="003B7ED0">
        <w:trPr>
          <w:trHeight w:val="496"/>
        </w:trPr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Гадаева Хадижат Мусаевна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Серноводский Аграрно-технический колледж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Бух.учёт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Ул.  Ибрагимова 11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8(938)022-80-22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Есиев Расул Рамзанович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ГБПОУ Серноводский аграрно-технический колледж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 xml:space="preserve">Бух.учёт 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Ул. Гвардейская 38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8(922)674-65-73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Ибрагимова Хава Аслановна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Политехнический колледж г.Урус-Мартан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 xml:space="preserve"> Экон.бух.учёт.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Ул.Фрунзе 61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8(928)739-93-94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Кавраев Докка Ризванович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 xml:space="preserve">ГБПОУ Серноводский </w:t>
            </w:r>
            <w:r w:rsidRPr="003830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аграрно-технический колледж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юрист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Ул.Каланчакская  108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8(938)895-88-36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Метаева Хава М-Селимовна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ГБПОУ Серноводский аграрно-технический колледж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Соцдело. юрист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Ул.Панфилова 15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8(928)002-94-58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Хатаев Дени Имранович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Ч.кол.эконом. и упр.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Бухучёт.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Ул.1 пер Пролетарский 5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8(963)987-27-47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Ибрагимов Турпал-Али Сайд-Эминович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ГБПОУ Серноводский аграрно-технический колледж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юрист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Ул.Кадырова 6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8(928)476-50-75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Талхигова Раяна Умалтовна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Многопрофильный колледж г.Урус-Мартан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Бухучет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Кадыров 44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8(928)952-37-51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Мусаева Хава Руслановна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косметолог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Гвардейская ,12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8(928)745-83-27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 xml:space="preserve">Умхаева Медни Вахаевна 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Политехнический колледж Урус-Мартановский филиал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Соцработник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Красноармеййская 7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8(928)004-60-57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Хасаева Айшат Муслимовна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Курсы «Кройки и шитья»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швея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М Мерзоева, 24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8(928)744-23-68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Алиева Аминат Русланбековна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Мед.колледж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Ленина,99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8(928)290-88-03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Алиев Бауди Хасанович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Колледж управления  и права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Юрист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Спортивная,67а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8(929)888-37-39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Амадаева Жанетта Умалтовна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МФУ(финансовый колледж при МФУ)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Набережная,18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8(989)906-29-03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Висенгериев Сулим Муслимович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Колледж управления и права</w:t>
            </w:r>
          </w:p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Юрист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Нахимова,41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8(938)024-99-92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Дакаев Хамзат Бесланович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Программист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Набережная,42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8(938)019-06-90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Заитова Хава Виситова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Турецкое медресе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Учитель этики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Куйбышева,108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8(938)000-03-87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Исрапилов Мансур Аликович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Медколледж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Медбрат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Учительская,5 кв.6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8(928)745-46-12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Магомадов Шаро Тахирович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Колледж управления и права</w:t>
            </w:r>
          </w:p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Юрист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С.Бадуева,43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8(938)901-89-87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Салгериев Али Исмаилович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Бизнес-центр</w:t>
            </w:r>
          </w:p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Ленина,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8(928) 940-45-15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Гезиханов Абдул-Малик Тимурович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Бизнес-центр</w:t>
            </w:r>
          </w:p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Будёнова,49а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8(928)952-38-48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Ильмасова Хеда Есаевна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Бизнес-центр</w:t>
            </w:r>
          </w:p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Набережная,42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8(928)945-84-08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Исраев Юсуп Шаидович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Медколледж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Медбрат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Краснаармейская,19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8(928)740-90-31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Темирсултанов Ибрагим Алхазурович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ЧГУ(колледж при университете)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Журналист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Советская,16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8(928)736-97-03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Усманов Кусур Сайханович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Саратовский мед колледж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Медбрат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Волжская,дом20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8(928)948-52-26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Чадаханова Альбина Сулимовна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Пед.колледж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Учитель нач.кл.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Краснаармейская,64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8(938)000-71-63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Эдельмежидова Хеда Юсуповна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Колледж дизайна и моды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Дизайнер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Краснаармейская,7а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8(938)897-35-26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Юсупова Раян Асланбековна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Медколледж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Ленина,1 кв.7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8(937)936-98-12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Юсупов Муслим Ахметович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Программист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Балкарская,5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8(938)892-71-78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Якаев Хусейн Асланович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Управление и право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 xml:space="preserve">Юрист 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А.Шерипова,19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8(938)891-54-00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tabs>
                <w:tab w:val="left" w:pos="2880"/>
              </w:tabs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Абдулханов Магомед Русланович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tabs>
                <w:tab w:val="left" w:pos="2880"/>
              </w:tabs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Нефтяной колледж г. Грозный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pStyle w:val="ab"/>
              <w:ind w:firstLine="63"/>
              <w:rPr>
                <w:sz w:val="28"/>
                <w:szCs w:val="28"/>
              </w:rPr>
            </w:pPr>
            <w:r w:rsidRPr="003830F1">
              <w:rPr>
                <w:sz w:val="28"/>
                <w:szCs w:val="28"/>
              </w:rPr>
              <w:t>Программист</w:t>
            </w:r>
          </w:p>
          <w:p w:rsidR="003830F1" w:rsidRPr="003830F1" w:rsidRDefault="003830F1" w:rsidP="003830F1">
            <w:pPr>
              <w:pStyle w:val="ab"/>
              <w:ind w:firstLine="63"/>
              <w:rPr>
                <w:sz w:val="28"/>
                <w:szCs w:val="28"/>
              </w:rPr>
            </w:pPr>
          </w:p>
        </w:tc>
        <w:tc>
          <w:tcPr>
            <w:tcW w:w="3018" w:type="dxa"/>
          </w:tcPr>
          <w:p w:rsidR="003830F1" w:rsidRPr="003830F1" w:rsidRDefault="003830F1" w:rsidP="003830F1">
            <w:pPr>
              <w:pStyle w:val="ab"/>
              <w:ind w:firstLine="63"/>
              <w:rPr>
                <w:sz w:val="28"/>
                <w:szCs w:val="28"/>
              </w:rPr>
            </w:pPr>
            <w:r w:rsidRPr="003830F1">
              <w:rPr>
                <w:sz w:val="28"/>
                <w:szCs w:val="28"/>
              </w:rPr>
              <w:t>Первомайская 11б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pStyle w:val="ab"/>
              <w:ind w:firstLine="63"/>
              <w:rPr>
                <w:sz w:val="28"/>
                <w:szCs w:val="28"/>
              </w:rPr>
            </w:pPr>
            <w:r w:rsidRPr="003830F1">
              <w:rPr>
                <w:sz w:val="28"/>
                <w:szCs w:val="28"/>
              </w:rPr>
              <w:t>89389119780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tabs>
                <w:tab w:val="left" w:pos="2880"/>
              </w:tabs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Гезиханов Ибрагим Сулумбекович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tabs>
                <w:tab w:val="left" w:pos="2880"/>
              </w:tabs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 xml:space="preserve">ЧГКЭУ г. Урус-Мартан 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pStyle w:val="ab"/>
              <w:ind w:firstLine="63"/>
              <w:rPr>
                <w:sz w:val="28"/>
                <w:szCs w:val="28"/>
              </w:rPr>
            </w:pPr>
            <w:r w:rsidRPr="003830F1">
              <w:rPr>
                <w:sz w:val="28"/>
                <w:szCs w:val="28"/>
              </w:rPr>
              <w:t>Экономист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pStyle w:val="ab"/>
              <w:ind w:firstLine="63"/>
              <w:rPr>
                <w:sz w:val="28"/>
                <w:szCs w:val="28"/>
              </w:rPr>
            </w:pPr>
            <w:r w:rsidRPr="003830F1">
              <w:rPr>
                <w:sz w:val="28"/>
                <w:szCs w:val="28"/>
              </w:rPr>
              <w:t>Магомадова 61а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pStyle w:val="ab"/>
              <w:ind w:firstLine="63"/>
              <w:rPr>
                <w:sz w:val="28"/>
                <w:szCs w:val="28"/>
              </w:rPr>
            </w:pPr>
            <w:r w:rsidRPr="003830F1">
              <w:rPr>
                <w:sz w:val="28"/>
                <w:szCs w:val="28"/>
              </w:rPr>
              <w:t>89323263589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tabs>
                <w:tab w:val="left" w:pos="2880"/>
              </w:tabs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Дадаева Аминат Имрановна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tabs>
                <w:tab w:val="left" w:pos="2880"/>
              </w:tabs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Махачкала, пед. колледж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pStyle w:val="ab"/>
              <w:ind w:firstLine="63"/>
              <w:rPr>
                <w:sz w:val="28"/>
                <w:szCs w:val="28"/>
              </w:rPr>
            </w:pPr>
            <w:r w:rsidRPr="003830F1">
              <w:rPr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pStyle w:val="ab"/>
              <w:ind w:firstLine="63"/>
              <w:rPr>
                <w:sz w:val="28"/>
                <w:szCs w:val="28"/>
              </w:rPr>
            </w:pPr>
            <w:r w:rsidRPr="003830F1">
              <w:rPr>
                <w:sz w:val="28"/>
                <w:szCs w:val="28"/>
              </w:rPr>
              <w:t>Спортивная 11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pStyle w:val="ab"/>
              <w:ind w:firstLine="63"/>
              <w:rPr>
                <w:sz w:val="28"/>
                <w:szCs w:val="28"/>
              </w:rPr>
            </w:pPr>
            <w:r w:rsidRPr="003830F1">
              <w:rPr>
                <w:sz w:val="28"/>
                <w:szCs w:val="28"/>
              </w:rPr>
              <w:t>89389890656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tabs>
                <w:tab w:val="left" w:pos="2880"/>
              </w:tabs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Ибрагимов Умар Асланбекович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tabs>
                <w:tab w:val="left" w:pos="2880"/>
              </w:tabs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ЧПОУ ЧМК г.Урус-Мартан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pStyle w:val="ab"/>
              <w:ind w:firstLine="63"/>
              <w:rPr>
                <w:sz w:val="28"/>
                <w:szCs w:val="28"/>
              </w:rPr>
            </w:pPr>
            <w:r w:rsidRPr="003830F1">
              <w:rPr>
                <w:sz w:val="28"/>
                <w:szCs w:val="28"/>
              </w:rPr>
              <w:t>Юрист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pStyle w:val="ab"/>
              <w:ind w:firstLine="63"/>
              <w:rPr>
                <w:sz w:val="28"/>
                <w:szCs w:val="28"/>
              </w:rPr>
            </w:pPr>
            <w:r w:rsidRPr="003830F1">
              <w:rPr>
                <w:sz w:val="28"/>
                <w:szCs w:val="28"/>
              </w:rPr>
              <w:t>Фрунзе 59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pStyle w:val="ab"/>
              <w:ind w:firstLine="63"/>
              <w:rPr>
                <w:sz w:val="28"/>
                <w:szCs w:val="28"/>
              </w:rPr>
            </w:pPr>
            <w:r w:rsidRPr="003830F1">
              <w:rPr>
                <w:sz w:val="28"/>
                <w:szCs w:val="28"/>
              </w:rPr>
              <w:t>89284756175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Эдельмежидов Ибрагим Рустамович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Политехнический колледж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pStyle w:val="ab"/>
              <w:ind w:firstLine="63"/>
              <w:rPr>
                <w:sz w:val="28"/>
                <w:szCs w:val="28"/>
              </w:rPr>
            </w:pPr>
            <w:r w:rsidRPr="003830F1">
              <w:rPr>
                <w:sz w:val="28"/>
                <w:szCs w:val="28"/>
              </w:rPr>
              <w:t>Юрист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pStyle w:val="ab"/>
              <w:ind w:firstLine="63"/>
              <w:rPr>
                <w:sz w:val="28"/>
                <w:szCs w:val="28"/>
              </w:rPr>
            </w:pPr>
            <w:r w:rsidRPr="003830F1">
              <w:rPr>
                <w:sz w:val="28"/>
                <w:szCs w:val="28"/>
              </w:rPr>
              <w:t>Гучигова 63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pStyle w:val="ab"/>
              <w:ind w:firstLine="63"/>
              <w:rPr>
                <w:sz w:val="28"/>
                <w:szCs w:val="28"/>
              </w:rPr>
            </w:pPr>
            <w:r w:rsidRPr="003830F1">
              <w:rPr>
                <w:sz w:val="28"/>
                <w:szCs w:val="28"/>
              </w:rPr>
              <w:t>89286478822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Юнаева Мадина Магомедовна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 xml:space="preserve">г. Грозный  пед. колледж 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pStyle w:val="ab"/>
              <w:ind w:firstLine="63"/>
              <w:rPr>
                <w:sz w:val="28"/>
                <w:szCs w:val="28"/>
              </w:rPr>
            </w:pPr>
            <w:r w:rsidRPr="003830F1">
              <w:rPr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pStyle w:val="ab"/>
              <w:ind w:firstLine="63"/>
              <w:rPr>
                <w:sz w:val="28"/>
                <w:szCs w:val="28"/>
              </w:rPr>
            </w:pPr>
            <w:r w:rsidRPr="003830F1">
              <w:rPr>
                <w:sz w:val="28"/>
                <w:szCs w:val="28"/>
              </w:rPr>
              <w:t>Калинина 18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pStyle w:val="ab"/>
              <w:ind w:firstLine="63"/>
              <w:rPr>
                <w:sz w:val="28"/>
                <w:szCs w:val="28"/>
              </w:rPr>
            </w:pPr>
            <w:r w:rsidRPr="003830F1">
              <w:rPr>
                <w:sz w:val="28"/>
                <w:szCs w:val="28"/>
              </w:rPr>
              <w:t>89287366963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Юнаев Хасбулат Джамбулатович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ЧПОУ ЧМК г.Урус-Мартан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pStyle w:val="ab"/>
              <w:ind w:firstLine="63"/>
              <w:rPr>
                <w:sz w:val="28"/>
                <w:szCs w:val="28"/>
              </w:rPr>
            </w:pPr>
            <w:r w:rsidRPr="003830F1">
              <w:rPr>
                <w:sz w:val="28"/>
                <w:szCs w:val="28"/>
              </w:rPr>
              <w:t>Экономист-бухгалтер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pStyle w:val="ab"/>
              <w:ind w:firstLine="63"/>
              <w:rPr>
                <w:sz w:val="28"/>
                <w:szCs w:val="28"/>
              </w:rPr>
            </w:pPr>
            <w:r w:rsidRPr="003830F1">
              <w:rPr>
                <w:sz w:val="28"/>
                <w:szCs w:val="28"/>
              </w:rPr>
              <w:t>Московская 17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pStyle w:val="ab"/>
              <w:ind w:firstLine="63"/>
              <w:rPr>
                <w:sz w:val="28"/>
                <w:szCs w:val="28"/>
              </w:rPr>
            </w:pPr>
            <w:r w:rsidRPr="003830F1">
              <w:rPr>
                <w:sz w:val="28"/>
                <w:szCs w:val="28"/>
              </w:rPr>
              <w:t>89298944847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Мусостова Амира Эмильханова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ЧПОУ ЧМК г.Урус-Мартан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pStyle w:val="ab"/>
              <w:ind w:firstLine="63"/>
              <w:rPr>
                <w:sz w:val="28"/>
                <w:szCs w:val="28"/>
              </w:rPr>
            </w:pPr>
            <w:r w:rsidRPr="003830F1">
              <w:rPr>
                <w:sz w:val="28"/>
                <w:szCs w:val="28"/>
              </w:rPr>
              <w:t>Социальная работа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pStyle w:val="ab"/>
              <w:ind w:firstLine="63"/>
              <w:rPr>
                <w:sz w:val="28"/>
                <w:szCs w:val="28"/>
              </w:rPr>
            </w:pPr>
            <w:r w:rsidRPr="003830F1">
              <w:rPr>
                <w:sz w:val="28"/>
                <w:szCs w:val="28"/>
              </w:rPr>
              <w:t>С. Бадуева 33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pStyle w:val="ab"/>
              <w:ind w:firstLine="63"/>
              <w:rPr>
                <w:sz w:val="28"/>
                <w:szCs w:val="28"/>
              </w:rPr>
            </w:pPr>
            <w:r w:rsidRPr="003830F1">
              <w:rPr>
                <w:sz w:val="28"/>
                <w:szCs w:val="28"/>
              </w:rPr>
              <w:t>89388957166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Абасова  Амина Асламбековна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ПТУ бизнес-центр.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 xml:space="preserve">           юрист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Красноарм.,57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8938 718 93 26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Асхабов Умар Исламович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Колледж  Грозный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 xml:space="preserve">           юрист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Буденного,37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8938 909 73 43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 xml:space="preserve">Алсултанова Райман Мусаевна 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Пед.колл.Грозный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Спортивная 87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8988 908 17 63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Абдулмежидова   Амина Саитхусейновна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Пед.колл.Грозный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 xml:space="preserve">         юрист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Чехова, 33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8938 901 10 18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Барзаева Амина Казбековна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ПТУ бизн.-центр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 xml:space="preserve">   программист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Красноарм. 34в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8963 587 54 23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Ибрагимов   Ибрагим   Аптиевич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ПТУ бизн.-центр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 xml:space="preserve">  программист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Советская,4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8988 903 73 37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Ибрагимова   Раяна  Ахмедовна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ПТУ бизн.-центр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 xml:space="preserve">   экономист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Калинина 73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8928 649 38 93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Мальсагова   Рашана   Шамсудиновна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Соц.-прав. колл.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 xml:space="preserve">    программист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Чехова,1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8928 003 14 82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Мальсагов   Мохмад   Саламуевич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Нефт.колл. Грозный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 xml:space="preserve">   экономист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Каланчакская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8938 998 39 05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 xml:space="preserve">Решидов   Данила   </w:t>
            </w:r>
            <w:r w:rsidRPr="003830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Сергеевич 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Нефт.колл. Грозный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 xml:space="preserve">  экономист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2 п. М. Мерзоева 4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8929 890 78 76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Шабазов   Абубакар   Ахмедович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Соц.-прав. колл.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 xml:space="preserve">  программист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 xml:space="preserve"> Шверника,31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8988 906 10 97</w:t>
            </w:r>
          </w:p>
        </w:tc>
      </w:tr>
      <w:tr w:rsidR="00921F69" w:rsidRPr="0098475E" w:rsidTr="003B7ED0">
        <w:tc>
          <w:tcPr>
            <w:tcW w:w="852" w:type="dxa"/>
          </w:tcPr>
          <w:p w:rsidR="003830F1" w:rsidRPr="0098475E" w:rsidRDefault="003830F1" w:rsidP="003830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Юсупов   Усман Русланович</w:t>
            </w:r>
          </w:p>
        </w:tc>
        <w:tc>
          <w:tcPr>
            <w:tcW w:w="3090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ПТУ бизн.-центр</w:t>
            </w:r>
          </w:p>
        </w:tc>
        <w:tc>
          <w:tcPr>
            <w:tcW w:w="2716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 xml:space="preserve">  программист</w:t>
            </w:r>
          </w:p>
        </w:tc>
        <w:tc>
          <w:tcPr>
            <w:tcW w:w="301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М.Мерзоева,6</w:t>
            </w:r>
          </w:p>
        </w:tc>
        <w:tc>
          <w:tcPr>
            <w:tcW w:w="2268" w:type="dxa"/>
          </w:tcPr>
          <w:p w:rsidR="003830F1" w:rsidRPr="003830F1" w:rsidRDefault="003830F1" w:rsidP="003830F1">
            <w:pPr>
              <w:ind w:firstLine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30F1">
              <w:rPr>
                <w:rFonts w:ascii="Times New Roman" w:hAnsi="Times New Roman" w:cs="Times New Roman"/>
                <w:sz w:val="28"/>
                <w:szCs w:val="28"/>
              </w:rPr>
              <w:t>8922 073 00 55</w:t>
            </w:r>
          </w:p>
        </w:tc>
      </w:tr>
      <w:tr w:rsidR="00272809" w:rsidRPr="0098475E" w:rsidTr="00364F66">
        <w:tc>
          <w:tcPr>
            <w:tcW w:w="15735" w:type="dxa"/>
            <w:gridSpan w:val="6"/>
          </w:tcPr>
          <w:p w:rsidR="00272809" w:rsidRPr="00F11A7A" w:rsidRDefault="00272809" w:rsidP="00272809">
            <w:pPr>
              <w:pStyle w:val="ab"/>
              <w:jc w:val="center"/>
              <w:rPr>
                <w:b/>
                <w:sz w:val="28"/>
                <w:szCs w:val="28"/>
              </w:rPr>
            </w:pPr>
            <w:r w:rsidRPr="00F11A7A">
              <w:rPr>
                <w:b/>
                <w:sz w:val="28"/>
                <w:szCs w:val="28"/>
              </w:rPr>
              <w:t>МБОУ «</w:t>
            </w:r>
            <w:r>
              <w:rPr>
                <w:b/>
                <w:sz w:val="28"/>
                <w:szCs w:val="28"/>
              </w:rPr>
              <w:t>СОШ</w:t>
            </w:r>
            <w:r w:rsidRPr="00F11A7A">
              <w:rPr>
                <w:b/>
                <w:sz w:val="28"/>
                <w:szCs w:val="28"/>
              </w:rPr>
              <w:t xml:space="preserve"> №</w:t>
            </w:r>
            <w:r>
              <w:rPr>
                <w:b/>
                <w:sz w:val="28"/>
                <w:szCs w:val="28"/>
              </w:rPr>
              <w:t>1</w:t>
            </w:r>
            <w:r w:rsidRPr="00F11A7A">
              <w:rPr>
                <w:b/>
                <w:sz w:val="28"/>
                <w:szCs w:val="28"/>
              </w:rPr>
              <w:t xml:space="preserve"> г.Урус-Мартан»</w:t>
            </w:r>
          </w:p>
        </w:tc>
      </w:tr>
      <w:tr w:rsidR="00921F69" w:rsidRPr="0098475E" w:rsidTr="003B7ED0">
        <w:tc>
          <w:tcPr>
            <w:tcW w:w="852" w:type="dxa"/>
          </w:tcPr>
          <w:p w:rsidR="005B33C1" w:rsidRPr="0098475E" w:rsidRDefault="005B33C1" w:rsidP="005B33C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Атаева Хадижа Ильясовна</w:t>
            </w:r>
          </w:p>
        </w:tc>
        <w:tc>
          <w:tcPr>
            <w:tcW w:w="3090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Серн.колледж.</w:t>
            </w:r>
          </w:p>
        </w:tc>
        <w:tc>
          <w:tcPr>
            <w:tcW w:w="2716" w:type="dxa"/>
          </w:tcPr>
          <w:p w:rsidR="005B33C1" w:rsidRPr="001E26F6" w:rsidRDefault="005B33C1" w:rsidP="005B33C1">
            <w:pPr>
              <w:pStyle w:val="ab"/>
              <w:rPr>
                <w:sz w:val="28"/>
                <w:szCs w:val="28"/>
              </w:rPr>
            </w:pPr>
            <w:r w:rsidRPr="001E26F6">
              <w:rPr>
                <w:sz w:val="28"/>
                <w:szCs w:val="28"/>
              </w:rPr>
              <w:t>Экономист</w:t>
            </w:r>
          </w:p>
        </w:tc>
        <w:tc>
          <w:tcPr>
            <w:tcW w:w="3018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Ул. М – Горького, 6</w:t>
            </w:r>
          </w:p>
        </w:tc>
        <w:tc>
          <w:tcPr>
            <w:tcW w:w="2268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8(928) 943-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87-56</w:t>
            </w:r>
          </w:p>
        </w:tc>
      </w:tr>
      <w:tr w:rsidR="00921F69" w:rsidRPr="0098475E" w:rsidTr="003B7ED0">
        <w:tc>
          <w:tcPr>
            <w:tcW w:w="852" w:type="dxa"/>
          </w:tcPr>
          <w:p w:rsidR="005B33C1" w:rsidRPr="0098475E" w:rsidRDefault="005B33C1" w:rsidP="005B33C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Байсаев Халид Таусович</w:t>
            </w:r>
          </w:p>
        </w:tc>
        <w:tc>
          <w:tcPr>
            <w:tcW w:w="3090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Соц.колледж</w:t>
            </w:r>
          </w:p>
        </w:tc>
        <w:tc>
          <w:tcPr>
            <w:tcW w:w="2716" w:type="dxa"/>
          </w:tcPr>
          <w:p w:rsidR="005B33C1" w:rsidRPr="001E26F6" w:rsidRDefault="005B33C1" w:rsidP="005B33C1">
            <w:pPr>
              <w:pStyle w:val="ab"/>
              <w:rPr>
                <w:sz w:val="28"/>
                <w:szCs w:val="28"/>
              </w:rPr>
            </w:pPr>
            <w:r w:rsidRPr="001E26F6">
              <w:rPr>
                <w:sz w:val="28"/>
                <w:szCs w:val="28"/>
              </w:rPr>
              <w:t>Юрист</w:t>
            </w:r>
          </w:p>
        </w:tc>
        <w:tc>
          <w:tcPr>
            <w:tcW w:w="3018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Ул. Краснодарская, 16</w:t>
            </w:r>
          </w:p>
        </w:tc>
        <w:tc>
          <w:tcPr>
            <w:tcW w:w="2268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 xml:space="preserve">8(938) 909-12-40 </w:t>
            </w:r>
          </w:p>
        </w:tc>
      </w:tr>
      <w:tr w:rsidR="00921F69" w:rsidRPr="0098475E" w:rsidTr="003B7ED0">
        <w:tc>
          <w:tcPr>
            <w:tcW w:w="852" w:type="dxa"/>
          </w:tcPr>
          <w:p w:rsidR="005B33C1" w:rsidRPr="0098475E" w:rsidRDefault="005B33C1" w:rsidP="005B33C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Джимаев Исхан Лемаевич</w:t>
            </w:r>
          </w:p>
        </w:tc>
        <w:tc>
          <w:tcPr>
            <w:tcW w:w="3090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Соц.колледж</w:t>
            </w:r>
          </w:p>
        </w:tc>
        <w:tc>
          <w:tcPr>
            <w:tcW w:w="2716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Соц.работник</w:t>
            </w:r>
          </w:p>
        </w:tc>
        <w:tc>
          <w:tcPr>
            <w:tcW w:w="3018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Ул. Свободы, 3а</w:t>
            </w:r>
          </w:p>
        </w:tc>
        <w:tc>
          <w:tcPr>
            <w:tcW w:w="2268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8(928) 888-17-46</w:t>
            </w:r>
          </w:p>
        </w:tc>
      </w:tr>
      <w:tr w:rsidR="00921F69" w:rsidRPr="0098475E" w:rsidTr="003B7ED0">
        <w:tc>
          <w:tcPr>
            <w:tcW w:w="852" w:type="dxa"/>
          </w:tcPr>
          <w:p w:rsidR="005B33C1" w:rsidRPr="0098475E" w:rsidRDefault="005B33C1" w:rsidP="005B33C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Нагаев Хамзат Майрбекович</w:t>
            </w:r>
          </w:p>
        </w:tc>
        <w:tc>
          <w:tcPr>
            <w:tcW w:w="3090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Соц.колледж</w:t>
            </w:r>
          </w:p>
        </w:tc>
        <w:tc>
          <w:tcPr>
            <w:tcW w:w="2716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Соц.работник</w:t>
            </w:r>
          </w:p>
        </w:tc>
        <w:tc>
          <w:tcPr>
            <w:tcW w:w="3018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Ул. Переселенческая, 20</w:t>
            </w:r>
          </w:p>
        </w:tc>
        <w:tc>
          <w:tcPr>
            <w:tcW w:w="2268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8(938) 912-82-16</w:t>
            </w:r>
          </w:p>
        </w:tc>
      </w:tr>
      <w:tr w:rsidR="00921F69" w:rsidRPr="0098475E" w:rsidTr="003B7ED0">
        <w:tc>
          <w:tcPr>
            <w:tcW w:w="852" w:type="dxa"/>
          </w:tcPr>
          <w:p w:rsidR="005B33C1" w:rsidRPr="0098475E" w:rsidRDefault="005B33C1" w:rsidP="005B33C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Турлуев Арби Рамзанович</w:t>
            </w:r>
          </w:p>
        </w:tc>
        <w:tc>
          <w:tcPr>
            <w:tcW w:w="3090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Серн.колледж</w:t>
            </w:r>
          </w:p>
        </w:tc>
        <w:tc>
          <w:tcPr>
            <w:tcW w:w="2716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3018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Ул. Тамбовская, 9</w:t>
            </w:r>
          </w:p>
        </w:tc>
        <w:tc>
          <w:tcPr>
            <w:tcW w:w="2268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8(938) 907-38-37</w:t>
            </w:r>
          </w:p>
        </w:tc>
      </w:tr>
      <w:tr w:rsidR="00921F69" w:rsidRPr="0098475E" w:rsidTr="003B7ED0">
        <w:tc>
          <w:tcPr>
            <w:tcW w:w="852" w:type="dxa"/>
          </w:tcPr>
          <w:p w:rsidR="005B33C1" w:rsidRPr="0098475E" w:rsidRDefault="005B33C1" w:rsidP="005B33C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Цацаев Магомед  Нурдиевич</w:t>
            </w:r>
          </w:p>
        </w:tc>
        <w:tc>
          <w:tcPr>
            <w:tcW w:w="3090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Серн.колледж</w:t>
            </w:r>
          </w:p>
        </w:tc>
        <w:tc>
          <w:tcPr>
            <w:tcW w:w="2716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3018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Ул. М.Горького</w:t>
            </w:r>
          </w:p>
        </w:tc>
        <w:tc>
          <w:tcPr>
            <w:tcW w:w="2268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8(928) 086-18-38</w:t>
            </w:r>
          </w:p>
        </w:tc>
      </w:tr>
      <w:tr w:rsidR="00921F69" w:rsidRPr="0098475E" w:rsidTr="003B7ED0">
        <w:tc>
          <w:tcPr>
            <w:tcW w:w="852" w:type="dxa"/>
          </w:tcPr>
          <w:p w:rsidR="005B33C1" w:rsidRPr="0098475E" w:rsidRDefault="005B33C1" w:rsidP="005B33C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Зизаева Раяна Арбиевна</w:t>
            </w:r>
          </w:p>
        </w:tc>
        <w:tc>
          <w:tcPr>
            <w:tcW w:w="3090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Серн.колледж</w:t>
            </w:r>
          </w:p>
        </w:tc>
        <w:tc>
          <w:tcPr>
            <w:tcW w:w="2716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3018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Ул. Каланчакская, 90</w:t>
            </w:r>
          </w:p>
        </w:tc>
        <w:tc>
          <w:tcPr>
            <w:tcW w:w="2268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8(928) 735-06-39</w:t>
            </w:r>
          </w:p>
        </w:tc>
      </w:tr>
      <w:tr w:rsidR="00921F69" w:rsidRPr="0098475E" w:rsidTr="003B7ED0">
        <w:tc>
          <w:tcPr>
            <w:tcW w:w="852" w:type="dxa"/>
          </w:tcPr>
          <w:p w:rsidR="005B33C1" w:rsidRPr="0098475E" w:rsidRDefault="005B33C1" w:rsidP="005B33C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Ахмедова Зульфия  Зелимхановна</w:t>
            </w:r>
          </w:p>
        </w:tc>
        <w:tc>
          <w:tcPr>
            <w:tcW w:w="3090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Медицинский колледж г.Грозный</w:t>
            </w:r>
          </w:p>
        </w:tc>
        <w:tc>
          <w:tcPr>
            <w:tcW w:w="2716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 xml:space="preserve">Мед. сестра  </w:t>
            </w:r>
          </w:p>
        </w:tc>
        <w:tc>
          <w:tcPr>
            <w:tcW w:w="3018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 xml:space="preserve">Наурская </w:t>
            </w:r>
          </w:p>
        </w:tc>
        <w:tc>
          <w:tcPr>
            <w:tcW w:w="2268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8928 479 25 99</w:t>
            </w:r>
          </w:p>
        </w:tc>
      </w:tr>
      <w:tr w:rsidR="00921F69" w:rsidRPr="0098475E" w:rsidTr="003B7ED0">
        <w:tc>
          <w:tcPr>
            <w:tcW w:w="852" w:type="dxa"/>
          </w:tcPr>
          <w:p w:rsidR="005B33C1" w:rsidRPr="0098475E" w:rsidRDefault="005B33C1" w:rsidP="005B33C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Ахтаева Румиса   Кизляровна</w:t>
            </w:r>
          </w:p>
        </w:tc>
        <w:tc>
          <w:tcPr>
            <w:tcW w:w="3090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Медицинский колледж г.Грозный</w:t>
            </w:r>
          </w:p>
        </w:tc>
        <w:tc>
          <w:tcPr>
            <w:tcW w:w="2716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 xml:space="preserve">Мед. сестра  </w:t>
            </w:r>
          </w:p>
        </w:tc>
        <w:tc>
          <w:tcPr>
            <w:tcW w:w="3018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 xml:space="preserve">Вайнахская </w:t>
            </w:r>
          </w:p>
        </w:tc>
        <w:tc>
          <w:tcPr>
            <w:tcW w:w="2268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8928 887 84   61</w:t>
            </w:r>
          </w:p>
        </w:tc>
      </w:tr>
      <w:tr w:rsidR="00921F69" w:rsidRPr="0098475E" w:rsidTr="003B7ED0">
        <w:tc>
          <w:tcPr>
            <w:tcW w:w="852" w:type="dxa"/>
          </w:tcPr>
          <w:p w:rsidR="005B33C1" w:rsidRPr="0098475E" w:rsidRDefault="005B33C1" w:rsidP="005B33C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Вараев Адам Рустамович</w:t>
            </w:r>
          </w:p>
        </w:tc>
        <w:tc>
          <w:tcPr>
            <w:tcW w:w="3090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Национальный инновационный колледж г.Махачкала</w:t>
            </w:r>
          </w:p>
        </w:tc>
        <w:tc>
          <w:tcPr>
            <w:tcW w:w="2716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Нач. факультет</w:t>
            </w:r>
          </w:p>
        </w:tc>
        <w:tc>
          <w:tcPr>
            <w:tcW w:w="3018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Каланчакская,21</w:t>
            </w:r>
          </w:p>
        </w:tc>
        <w:tc>
          <w:tcPr>
            <w:tcW w:w="2268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8937 306 89 21</w:t>
            </w:r>
          </w:p>
        </w:tc>
      </w:tr>
      <w:tr w:rsidR="00921F69" w:rsidRPr="0098475E" w:rsidTr="003B7ED0">
        <w:tc>
          <w:tcPr>
            <w:tcW w:w="852" w:type="dxa"/>
          </w:tcPr>
          <w:p w:rsidR="005B33C1" w:rsidRPr="0098475E" w:rsidRDefault="005B33C1" w:rsidP="005B33C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Вараева Хава Рустамовна</w:t>
            </w:r>
          </w:p>
        </w:tc>
        <w:tc>
          <w:tcPr>
            <w:tcW w:w="3090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Национальный инновационный колледж г.Махачкала</w:t>
            </w:r>
          </w:p>
        </w:tc>
        <w:tc>
          <w:tcPr>
            <w:tcW w:w="2716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 xml:space="preserve">Нач. факультет </w:t>
            </w:r>
          </w:p>
        </w:tc>
        <w:tc>
          <w:tcPr>
            <w:tcW w:w="3018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Каланчакская,21</w:t>
            </w:r>
          </w:p>
        </w:tc>
        <w:tc>
          <w:tcPr>
            <w:tcW w:w="2268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8937 306 89 21</w:t>
            </w:r>
          </w:p>
        </w:tc>
      </w:tr>
      <w:tr w:rsidR="00921F69" w:rsidRPr="0098475E" w:rsidTr="003B7ED0">
        <w:tc>
          <w:tcPr>
            <w:tcW w:w="852" w:type="dxa"/>
          </w:tcPr>
          <w:p w:rsidR="005B33C1" w:rsidRPr="0098475E" w:rsidRDefault="005B33C1" w:rsidP="005B33C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Сахидова Раяна Вахидовна</w:t>
            </w:r>
          </w:p>
        </w:tc>
        <w:tc>
          <w:tcPr>
            <w:tcW w:w="3090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Медицинский колледж г.Махачкала</w:t>
            </w:r>
          </w:p>
        </w:tc>
        <w:tc>
          <w:tcPr>
            <w:tcW w:w="2716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Фармацевт</w:t>
            </w:r>
          </w:p>
        </w:tc>
        <w:tc>
          <w:tcPr>
            <w:tcW w:w="3018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Огородная,6</w:t>
            </w:r>
          </w:p>
        </w:tc>
        <w:tc>
          <w:tcPr>
            <w:tcW w:w="2268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 xml:space="preserve">8928 088 60 67 </w:t>
            </w:r>
          </w:p>
        </w:tc>
      </w:tr>
      <w:tr w:rsidR="00921F69" w:rsidRPr="0098475E" w:rsidTr="003B7ED0">
        <w:tc>
          <w:tcPr>
            <w:tcW w:w="852" w:type="dxa"/>
          </w:tcPr>
          <w:p w:rsidR="005B33C1" w:rsidRPr="0098475E" w:rsidRDefault="005B33C1" w:rsidP="005B33C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Хизираева Иман Майрбековна</w:t>
            </w:r>
          </w:p>
        </w:tc>
        <w:tc>
          <w:tcPr>
            <w:tcW w:w="3090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Национальный инновационный колледж г.Махачкала</w:t>
            </w:r>
          </w:p>
        </w:tc>
        <w:tc>
          <w:tcPr>
            <w:tcW w:w="2716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Нач. факультет</w:t>
            </w:r>
          </w:p>
        </w:tc>
        <w:tc>
          <w:tcPr>
            <w:tcW w:w="3018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Гранитная,28</w:t>
            </w:r>
          </w:p>
        </w:tc>
        <w:tc>
          <w:tcPr>
            <w:tcW w:w="2268" w:type="dxa"/>
          </w:tcPr>
          <w:p w:rsidR="005B33C1" w:rsidRPr="001E26F6" w:rsidRDefault="005B33C1" w:rsidP="005B33C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26F6">
              <w:rPr>
                <w:rFonts w:ascii="Times New Roman" w:hAnsi="Times New Roman" w:cs="Times New Roman"/>
                <w:sz w:val="28"/>
                <w:szCs w:val="28"/>
              </w:rPr>
              <w:t>8928 269 20 39</w:t>
            </w:r>
          </w:p>
        </w:tc>
      </w:tr>
      <w:tr w:rsidR="005B33C1" w:rsidRPr="0098475E" w:rsidTr="00364F66">
        <w:tc>
          <w:tcPr>
            <w:tcW w:w="15735" w:type="dxa"/>
            <w:gridSpan w:val="6"/>
          </w:tcPr>
          <w:p w:rsidR="005B33C1" w:rsidRDefault="005B33C1" w:rsidP="005B33C1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F98">
              <w:rPr>
                <w:rFonts w:ascii="Times New Roman" w:hAnsi="Times New Roman" w:cs="Times New Roman"/>
                <w:b/>
                <w:sz w:val="28"/>
                <w:szCs w:val="28"/>
              </w:rPr>
              <w:t>МБОУ «СОШ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C3F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г.Урус-Мартан»</w:t>
            </w:r>
          </w:p>
        </w:tc>
      </w:tr>
      <w:tr w:rsidR="00921F69" w:rsidRPr="0098475E" w:rsidTr="003B7ED0">
        <w:tc>
          <w:tcPr>
            <w:tcW w:w="852" w:type="dxa"/>
          </w:tcPr>
          <w:p w:rsidR="005079B4" w:rsidRPr="0098475E" w:rsidRDefault="005079B4" w:rsidP="005079B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Гакаева Ирсана Мусаевна</w:t>
            </w:r>
          </w:p>
        </w:tc>
        <w:tc>
          <w:tcPr>
            <w:tcW w:w="3090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ЧПОУ «Чеченский многопрофильный колледж»</w:t>
            </w:r>
          </w:p>
        </w:tc>
        <w:tc>
          <w:tcPr>
            <w:tcW w:w="2716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Экономика и бух. учет.</w:t>
            </w:r>
          </w:p>
        </w:tc>
        <w:tc>
          <w:tcPr>
            <w:tcW w:w="3018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А.Гучигова,22</w:t>
            </w:r>
          </w:p>
        </w:tc>
        <w:tc>
          <w:tcPr>
            <w:tcW w:w="2268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89635808526</w:t>
            </w:r>
          </w:p>
        </w:tc>
      </w:tr>
      <w:tr w:rsidR="00921F69" w:rsidRPr="0098475E" w:rsidTr="003B7ED0">
        <w:tc>
          <w:tcPr>
            <w:tcW w:w="852" w:type="dxa"/>
          </w:tcPr>
          <w:p w:rsidR="005079B4" w:rsidRPr="0098475E" w:rsidRDefault="005079B4" w:rsidP="005079B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Данкаева Фариза Сайд-Магомедовна</w:t>
            </w:r>
          </w:p>
        </w:tc>
        <w:tc>
          <w:tcPr>
            <w:tcW w:w="3090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ГПК</w:t>
            </w:r>
          </w:p>
        </w:tc>
        <w:tc>
          <w:tcPr>
            <w:tcW w:w="2716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Информационные системы и программирование.</w:t>
            </w:r>
          </w:p>
        </w:tc>
        <w:tc>
          <w:tcPr>
            <w:tcW w:w="3018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М.Горького,44</w:t>
            </w:r>
          </w:p>
        </w:tc>
        <w:tc>
          <w:tcPr>
            <w:tcW w:w="2268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89640635591</w:t>
            </w:r>
          </w:p>
        </w:tc>
      </w:tr>
      <w:tr w:rsidR="00921F69" w:rsidRPr="0098475E" w:rsidTr="003B7ED0">
        <w:tc>
          <w:tcPr>
            <w:tcW w:w="852" w:type="dxa"/>
          </w:tcPr>
          <w:p w:rsidR="005079B4" w:rsidRPr="0098475E" w:rsidRDefault="005079B4" w:rsidP="005079B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Донбаева Радима Самбековна</w:t>
            </w:r>
          </w:p>
        </w:tc>
        <w:tc>
          <w:tcPr>
            <w:tcW w:w="3090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СЭК</w:t>
            </w:r>
          </w:p>
        </w:tc>
        <w:tc>
          <w:tcPr>
            <w:tcW w:w="2716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Сестринское дело</w:t>
            </w:r>
          </w:p>
        </w:tc>
        <w:tc>
          <w:tcPr>
            <w:tcW w:w="3018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Набережная,3</w:t>
            </w:r>
          </w:p>
        </w:tc>
        <w:tc>
          <w:tcPr>
            <w:tcW w:w="2268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89679485631</w:t>
            </w:r>
          </w:p>
        </w:tc>
      </w:tr>
      <w:tr w:rsidR="00921F69" w:rsidRPr="0098475E" w:rsidTr="003B7ED0">
        <w:tc>
          <w:tcPr>
            <w:tcW w:w="852" w:type="dxa"/>
          </w:tcPr>
          <w:p w:rsidR="005079B4" w:rsidRPr="0098475E" w:rsidRDefault="005079B4" w:rsidP="005079B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Зизаева Рамила Айндиевна</w:t>
            </w:r>
          </w:p>
        </w:tc>
        <w:tc>
          <w:tcPr>
            <w:tcW w:w="3090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ЧПОУ «Чеченский многопрофильный колледж»</w:t>
            </w:r>
          </w:p>
        </w:tc>
        <w:tc>
          <w:tcPr>
            <w:tcW w:w="2716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Право и орг. соц. обеспечения</w:t>
            </w:r>
          </w:p>
        </w:tc>
        <w:tc>
          <w:tcPr>
            <w:tcW w:w="3018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Каланчакская,82</w:t>
            </w:r>
          </w:p>
        </w:tc>
        <w:tc>
          <w:tcPr>
            <w:tcW w:w="2268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89280870611</w:t>
            </w:r>
          </w:p>
        </w:tc>
      </w:tr>
      <w:tr w:rsidR="00921F69" w:rsidRPr="0098475E" w:rsidTr="003B7ED0">
        <w:tc>
          <w:tcPr>
            <w:tcW w:w="852" w:type="dxa"/>
          </w:tcPr>
          <w:p w:rsidR="005079B4" w:rsidRPr="0098475E" w:rsidRDefault="005079B4" w:rsidP="005079B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Нуцулханова Рамнат Хож-Ахмедовна</w:t>
            </w:r>
          </w:p>
        </w:tc>
        <w:tc>
          <w:tcPr>
            <w:tcW w:w="3090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ГБОУ СПО «Серноводский аграрно-технический колледж»</w:t>
            </w:r>
          </w:p>
        </w:tc>
        <w:tc>
          <w:tcPr>
            <w:tcW w:w="2716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Земельно-имущественные отношения</w:t>
            </w:r>
          </w:p>
        </w:tc>
        <w:tc>
          <w:tcPr>
            <w:tcW w:w="3018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Набережная,26</w:t>
            </w:r>
          </w:p>
        </w:tc>
        <w:tc>
          <w:tcPr>
            <w:tcW w:w="2268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89220713418</w:t>
            </w:r>
          </w:p>
        </w:tc>
      </w:tr>
      <w:tr w:rsidR="00921F69" w:rsidRPr="0098475E" w:rsidTr="003B7ED0">
        <w:tc>
          <w:tcPr>
            <w:tcW w:w="852" w:type="dxa"/>
          </w:tcPr>
          <w:p w:rsidR="005079B4" w:rsidRPr="0098475E" w:rsidRDefault="005079B4" w:rsidP="005079B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Сахидов Ибрагим Адамович</w:t>
            </w:r>
          </w:p>
        </w:tc>
        <w:tc>
          <w:tcPr>
            <w:tcW w:w="3090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ГБОУ СПО «Серноводский аграрно-технический колледж»</w:t>
            </w:r>
          </w:p>
        </w:tc>
        <w:tc>
          <w:tcPr>
            <w:tcW w:w="2716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Агроном</w:t>
            </w:r>
          </w:p>
        </w:tc>
        <w:tc>
          <w:tcPr>
            <w:tcW w:w="3018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Кабардинская.17</w:t>
            </w:r>
          </w:p>
        </w:tc>
        <w:tc>
          <w:tcPr>
            <w:tcW w:w="2268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89288956044</w:t>
            </w:r>
          </w:p>
        </w:tc>
      </w:tr>
      <w:tr w:rsidR="00921F69" w:rsidRPr="0098475E" w:rsidTr="003B7ED0">
        <w:tc>
          <w:tcPr>
            <w:tcW w:w="852" w:type="dxa"/>
          </w:tcPr>
          <w:p w:rsidR="005079B4" w:rsidRPr="0098475E" w:rsidRDefault="005079B4" w:rsidP="005079B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Успанов Асхаб Умранович</w:t>
            </w:r>
          </w:p>
        </w:tc>
        <w:tc>
          <w:tcPr>
            <w:tcW w:w="3090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Политехнический </w:t>
            </w:r>
          </w:p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Колледж</w:t>
            </w:r>
          </w:p>
        </w:tc>
        <w:tc>
          <w:tcPr>
            <w:tcW w:w="2716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Техник по информационным системам</w:t>
            </w:r>
          </w:p>
        </w:tc>
        <w:tc>
          <w:tcPr>
            <w:tcW w:w="3018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Больничная, 206</w:t>
            </w:r>
          </w:p>
        </w:tc>
        <w:tc>
          <w:tcPr>
            <w:tcW w:w="2268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89389028322</w:t>
            </w:r>
          </w:p>
        </w:tc>
      </w:tr>
      <w:tr w:rsidR="00921F69" w:rsidRPr="0098475E" w:rsidTr="003B7ED0">
        <w:tc>
          <w:tcPr>
            <w:tcW w:w="852" w:type="dxa"/>
          </w:tcPr>
          <w:p w:rsidR="005079B4" w:rsidRPr="0098475E" w:rsidRDefault="005079B4" w:rsidP="005079B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Эльсултанова Иман Асланбековна</w:t>
            </w:r>
          </w:p>
        </w:tc>
        <w:tc>
          <w:tcPr>
            <w:tcW w:w="3090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СЭК</w:t>
            </w:r>
          </w:p>
        </w:tc>
        <w:tc>
          <w:tcPr>
            <w:tcW w:w="2716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Право и орг. соц. обеспечения</w:t>
            </w:r>
          </w:p>
        </w:tc>
        <w:tc>
          <w:tcPr>
            <w:tcW w:w="3018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Больничная,206</w:t>
            </w:r>
          </w:p>
        </w:tc>
        <w:tc>
          <w:tcPr>
            <w:tcW w:w="2268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89298903279</w:t>
            </w:r>
          </w:p>
        </w:tc>
      </w:tr>
      <w:tr w:rsidR="00921F69" w:rsidRPr="0098475E" w:rsidTr="003B7ED0">
        <w:tc>
          <w:tcPr>
            <w:tcW w:w="852" w:type="dxa"/>
          </w:tcPr>
          <w:p w:rsidR="005079B4" w:rsidRPr="0098475E" w:rsidRDefault="005079B4" w:rsidP="005079B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Эльбуздукаев Зильбухар </w:t>
            </w:r>
            <w:r>
              <w:rPr>
                <w:rFonts w:ascii="Times New Roman" w:hAnsi="Times New Roman"/>
                <w:sz w:val="28"/>
              </w:rPr>
              <w:lastRenderedPageBreak/>
              <w:t>Шарудиевич</w:t>
            </w:r>
          </w:p>
        </w:tc>
        <w:tc>
          <w:tcPr>
            <w:tcW w:w="3090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ЧПОУ «Чеченский </w:t>
            </w:r>
            <w:r>
              <w:rPr>
                <w:rFonts w:ascii="Times New Roman" w:hAnsi="Times New Roman"/>
                <w:sz w:val="28"/>
              </w:rPr>
              <w:lastRenderedPageBreak/>
              <w:t>многопрофильный колледж»</w:t>
            </w:r>
          </w:p>
        </w:tc>
        <w:tc>
          <w:tcPr>
            <w:tcW w:w="2716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Мастер цифровой </w:t>
            </w:r>
            <w:r>
              <w:rPr>
                <w:rFonts w:ascii="Times New Roman" w:hAnsi="Times New Roman"/>
                <w:sz w:val="28"/>
              </w:rPr>
              <w:lastRenderedPageBreak/>
              <w:t>обр. информации</w:t>
            </w:r>
          </w:p>
        </w:tc>
        <w:tc>
          <w:tcPr>
            <w:tcW w:w="3018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Гвардейская,7</w:t>
            </w:r>
          </w:p>
        </w:tc>
        <w:tc>
          <w:tcPr>
            <w:tcW w:w="2268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89635913056</w:t>
            </w:r>
          </w:p>
        </w:tc>
      </w:tr>
      <w:tr w:rsidR="00921F69" w:rsidRPr="0098475E" w:rsidTr="003B7ED0">
        <w:tc>
          <w:tcPr>
            <w:tcW w:w="852" w:type="dxa"/>
          </w:tcPr>
          <w:p w:rsidR="005079B4" w:rsidRPr="0098475E" w:rsidRDefault="005079B4" w:rsidP="005079B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079B4" w:rsidRDefault="005079B4" w:rsidP="005079B4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Донбаев Рохман Шарпуддиевич. </w:t>
            </w:r>
          </w:p>
        </w:tc>
        <w:tc>
          <w:tcPr>
            <w:tcW w:w="3090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ГБОУ СПО «Серноводский аграрно-технический колледж»</w:t>
            </w:r>
          </w:p>
        </w:tc>
        <w:tc>
          <w:tcPr>
            <w:tcW w:w="2716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Механизация сельского хозяйства –техник механик.</w:t>
            </w:r>
          </w:p>
        </w:tc>
        <w:tc>
          <w:tcPr>
            <w:tcW w:w="3018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Саид-Бадуева,64</w:t>
            </w:r>
          </w:p>
        </w:tc>
        <w:tc>
          <w:tcPr>
            <w:tcW w:w="2268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89635838205</w:t>
            </w:r>
          </w:p>
        </w:tc>
      </w:tr>
      <w:tr w:rsidR="00921F69" w:rsidRPr="0098475E" w:rsidTr="003B7ED0">
        <w:tc>
          <w:tcPr>
            <w:tcW w:w="852" w:type="dxa"/>
          </w:tcPr>
          <w:p w:rsidR="005079B4" w:rsidRPr="0098475E" w:rsidRDefault="005079B4" w:rsidP="005079B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079B4" w:rsidRPr="00BE524C" w:rsidRDefault="005079B4" w:rsidP="005079B4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 w:rsidRPr="00BE524C">
              <w:rPr>
                <w:rFonts w:ascii="Times New Roman" w:hAnsi="Times New Roman"/>
                <w:sz w:val="28"/>
              </w:rPr>
              <w:t>Магомадова Марина Ильясовна</w:t>
            </w:r>
          </w:p>
        </w:tc>
        <w:tc>
          <w:tcPr>
            <w:tcW w:w="3090" w:type="dxa"/>
          </w:tcPr>
          <w:p w:rsidR="005079B4" w:rsidRDefault="005079B4" w:rsidP="005079B4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Пед. Кол.</w:t>
            </w:r>
          </w:p>
        </w:tc>
        <w:tc>
          <w:tcPr>
            <w:tcW w:w="2716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Воспитатель</w:t>
            </w:r>
          </w:p>
        </w:tc>
        <w:tc>
          <w:tcPr>
            <w:tcW w:w="3018" w:type="dxa"/>
          </w:tcPr>
          <w:p w:rsidR="005079B4" w:rsidRDefault="005079B4" w:rsidP="005079B4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Даутмерзаева,8</w:t>
            </w:r>
          </w:p>
        </w:tc>
        <w:tc>
          <w:tcPr>
            <w:tcW w:w="2268" w:type="dxa"/>
          </w:tcPr>
          <w:p w:rsidR="005079B4" w:rsidRDefault="005079B4" w:rsidP="005079B4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89227733523</w:t>
            </w:r>
          </w:p>
        </w:tc>
      </w:tr>
      <w:tr w:rsidR="00921F69" w:rsidRPr="0098475E" w:rsidTr="003B7ED0">
        <w:tc>
          <w:tcPr>
            <w:tcW w:w="852" w:type="dxa"/>
          </w:tcPr>
          <w:p w:rsidR="005079B4" w:rsidRPr="0098475E" w:rsidRDefault="005079B4" w:rsidP="005079B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079B4" w:rsidRDefault="005079B4" w:rsidP="005079B4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Янаева Мединат Асланбековна </w:t>
            </w:r>
          </w:p>
          <w:p w:rsidR="005079B4" w:rsidRDefault="005079B4" w:rsidP="005079B4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w="3090" w:type="dxa"/>
          </w:tcPr>
          <w:p w:rsidR="005079B4" w:rsidRDefault="005079B4" w:rsidP="005079B4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ММТК</w:t>
            </w:r>
          </w:p>
        </w:tc>
        <w:tc>
          <w:tcPr>
            <w:tcW w:w="2716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Акушерское дело</w:t>
            </w:r>
          </w:p>
        </w:tc>
        <w:tc>
          <w:tcPr>
            <w:tcW w:w="3018" w:type="dxa"/>
          </w:tcPr>
          <w:p w:rsidR="005079B4" w:rsidRDefault="005079B4" w:rsidP="005079B4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Больничная,242</w:t>
            </w:r>
          </w:p>
        </w:tc>
        <w:tc>
          <w:tcPr>
            <w:tcW w:w="2268" w:type="dxa"/>
          </w:tcPr>
          <w:p w:rsidR="005079B4" w:rsidRDefault="005079B4" w:rsidP="005079B4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89280881634</w:t>
            </w:r>
          </w:p>
        </w:tc>
      </w:tr>
      <w:tr w:rsidR="00921F69" w:rsidRPr="0098475E" w:rsidTr="003B7ED0">
        <w:tc>
          <w:tcPr>
            <w:tcW w:w="852" w:type="dxa"/>
          </w:tcPr>
          <w:p w:rsidR="005079B4" w:rsidRPr="0098475E" w:rsidRDefault="005079B4" w:rsidP="005079B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079B4" w:rsidRDefault="005079B4" w:rsidP="005079B4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Сулейманова Марьям Адулрашидовна </w:t>
            </w:r>
          </w:p>
        </w:tc>
        <w:tc>
          <w:tcPr>
            <w:tcW w:w="3090" w:type="dxa"/>
          </w:tcPr>
          <w:p w:rsidR="005079B4" w:rsidRDefault="005079B4" w:rsidP="005079B4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ГГНТУ им. Акад. М.Д. Миллионщикова. </w:t>
            </w:r>
          </w:p>
        </w:tc>
        <w:tc>
          <w:tcPr>
            <w:tcW w:w="2716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w="3018" w:type="dxa"/>
          </w:tcPr>
          <w:p w:rsidR="005079B4" w:rsidRDefault="005079B4" w:rsidP="005079B4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Гвардейская,14</w:t>
            </w:r>
          </w:p>
        </w:tc>
        <w:tc>
          <w:tcPr>
            <w:tcW w:w="2268" w:type="dxa"/>
          </w:tcPr>
          <w:p w:rsidR="005079B4" w:rsidRDefault="005079B4" w:rsidP="005079B4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89659554514</w:t>
            </w:r>
          </w:p>
        </w:tc>
      </w:tr>
      <w:tr w:rsidR="00921F69" w:rsidRPr="0098475E" w:rsidTr="003B7ED0">
        <w:tc>
          <w:tcPr>
            <w:tcW w:w="852" w:type="dxa"/>
          </w:tcPr>
          <w:p w:rsidR="005079B4" w:rsidRPr="0098475E" w:rsidRDefault="005079B4" w:rsidP="005079B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079B4" w:rsidRDefault="005079B4" w:rsidP="005079B4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Саидов Сайд-Магомед Нур-Алиевич</w:t>
            </w:r>
          </w:p>
        </w:tc>
        <w:tc>
          <w:tcPr>
            <w:tcW w:w="3090" w:type="dxa"/>
          </w:tcPr>
          <w:p w:rsidR="005079B4" w:rsidRDefault="005079B4" w:rsidP="005079B4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ЧПОУ</w:t>
            </w:r>
          </w:p>
        </w:tc>
        <w:tc>
          <w:tcPr>
            <w:tcW w:w="2716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Экономика и бух. учет</w:t>
            </w:r>
          </w:p>
        </w:tc>
        <w:tc>
          <w:tcPr>
            <w:tcW w:w="3018" w:type="dxa"/>
          </w:tcPr>
          <w:p w:rsidR="005079B4" w:rsidRDefault="005079B4" w:rsidP="005079B4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Сальская,24</w:t>
            </w:r>
          </w:p>
        </w:tc>
        <w:tc>
          <w:tcPr>
            <w:tcW w:w="2268" w:type="dxa"/>
          </w:tcPr>
          <w:p w:rsidR="005079B4" w:rsidRDefault="005079B4" w:rsidP="005079B4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89635862230</w:t>
            </w:r>
          </w:p>
        </w:tc>
      </w:tr>
      <w:tr w:rsidR="00921F69" w:rsidRPr="0098475E" w:rsidTr="003B7ED0">
        <w:tc>
          <w:tcPr>
            <w:tcW w:w="852" w:type="dxa"/>
          </w:tcPr>
          <w:p w:rsidR="005079B4" w:rsidRPr="0098475E" w:rsidRDefault="005079B4" w:rsidP="005079B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079B4" w:rsidRDefault="005079B4" w:rsidP="005079B4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Эльсултанова Хадижат Андарбековна </w:t>
            </w:r>
          </w:p>
        </w:tc>
        <w:tc>
          <w:tcPr>
            <w:tcW w:w="3090" w:type="dxa"/>
          </w:tcPr>
          <w:p w:rsidR="005079B4" w:rsidRDefault="005079B4" w:rsidP="005079B4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Мед. колледж</w:t>
            </w:r>
          </w:p>
        </w:tc>
        <w:tc>
          <w:tcPr>
            <w:tcW w:w="2716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Мед. сестра</w:t>
            </w:r>
          </w:p>
        </w:tc>
        <w:tc>
          <w:tcPr>
            <w:tcW w:w="3018" w:type="dxa"/>
          </w:tcPr>
          <w:p w:rsidR="005079B4" w:rsidRDefault="005079B4" w:rsidP="005079B4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Больничная,202</w:t>
            </w:r>
          </w:p>
        </w:tc>
        <w:tc>
          <w:tcPr>
            <w:tcW w:w="2268" w:type="dxa"/>
          </w:tcPr>
          <w:p w:rsidR="005079B4" w:rsidRDefault="005079B4" w:rsidP="005079B4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89637077063</w:t>
            </w:r>
          </w:p>
        </w:tc>
      </w:tr>
      <w:tr w:rsidR="00921F69" w:rsidRPr="0098475E" w:rsidTr="003B7ED0">
        <w:tc>
          <w:tcPr>
            <w:tcW w:w="852" w:type="dxa"/>
          </w:tcPr>
          <w:p w:rsidR="005079B4" w:rsidRPr="0098475E" w:rsidRDefault="005079B4" w:rsidP="005079B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079B4" w:rsidRDefault="005079B4" w:rsidP="005079B4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Элимханова Марьям Бислановна </w:t>
            </w:r>
          </w:p>
        </w:tc>
        <w:tc>
          <w:tcPr>
            <w:tcW w:w="3090" w:type="dxa"/>
          </w:tcPr>
          <w:p w:rsidR="005079B4" w:rsidRDefault="005079B4" w:rsidP="005079B4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Пед. колледж</w:t>
            </w:r>
          </w:p>
        </w:tc>
        <w:tc>
          <w:tcPr>
            <w:tcW w:w="2716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Учитель нач. классов</w:t>
            </w:r>
          </w:p>
        </w:tc>
        <w:tc>
          <w:tcPr>
            <w:tcW w:w="3018" w:type="dxa"/>
          </w:tcPr>
          <w:p w:rsidR="005079B4" w:rsidRDefault="005079B4" w:rsidP="005079B4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Пролетарская,57</w:t>
            </w:r>
          </w:p>
        </w:tc>
        <w:tc>
          <w:tcPr>
            <w:tcW w:w="2268" w:type="dxa"/>
          </w:tcPr>
          <w:p w:rsidR="005079B4" w:rsidRDefault="005079B4" w:rsidP="005079B4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8938020393</w:t>
            </w:r>
          </w:p>
        </w:tc>
      </w:tr>
      <w:tr w:rsidR="00921F69" w:rsidRPr="0098475E" w:rsidTr="003B7ED0">
        <w:tc>
          <w:tcPr>
            <w:tcW w:w="852" w:type="dxa"/>
          </w:tcPr>
          <w:p w:rsidR="005079B4" w:rsidRPr="0098475E" w:rsidRDefault="005079B4" w:rsidP="005079B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079B4" w:rsidRDefault="005079B4" w:rsidP="005079B4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Эзарханова Лаура Ибрагимовна</w:t>
            </w:r>
          </w:p>
        </w:tc>
        <w:tc>
          <w:tcPr>
            <w:tcW w:w="3090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ЧПОУ «Чеченский многопрофильный колледж»</w:t>
            </w:r>
          </w:p>
        </w:tc>
        <w:tc>
          <w:tcPr>
            <w:tcW w:w="2716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Экономика и бух. учет</w:t>
            </w:r>
          </w:p>
        </w:tc>
        <w:tc>
          <w:tcPr>
            <w:tcW w:w="3018" w:type="dxa"/>
          </w:tcPr>
          <w:p w:rsidR="005079B4" w:rsidRDefault="005079B4" w:rsidP="005079B4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С-Х.Яндарова,73</w:t>
            </w:r>
          </w:p>
        </w:tc>
        <w:tc>
          <w:tcPr>
            <w:tcW w:w="2268" w:type="dxa"/>
          </w:tcPr>
          <w:p w:rsidR="005079B4" w:rsidRDefault="005079B4" w:rsidP="005079B4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89388931388</w:t>
            </w:r>
          </w:p>
        </w:tc>
      </w:tr>
      <w:tr w:rsidR="00921F69" w:rsidRPr="0098475E" w:rsidTr="003B7ED0">
        <w:tc>
          <w:tcPr>
            <w:tcW w:w="852" w:type="dxa"/>
          </w:tcPr>
          <w:p w:rsidR="005079B4" w:rsidRPr="0098475E" w:rsidRDefault="005079B4" w:rsidP="005079B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079B4" w:rsidRDefault="005079B4" w:rsidP="005079B4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Хасуев Ахьяд Вахитович</w:t>
            </w:r>
          </w:p>
        </w:tc>
        <w:tc>
          <w:tcPr>
            <w:tcW w:w="3090" w:type="dxa"/>
          </w:tcPr>
          <w:p w:rsidR="005079B4" w:rsidRDefault="005079B4" w:rsidP="005079B4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МЧС</w:t>
            </w:r>
          </w:p>
        </w:tc>
        <w:tc>
          <w:tcPr>
            <w:tcW w:w="2716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Пожарный</w:t>
            </w:r>
          </w:p>
        </w:tc>
        <w:tc>
          <w:tcPr>
            <w:tcW w:w="3018" w:type="dxa"/>
          </w:tcPr>
          <w:p w:rsidR="005079B4" w:rsidRDefault="005079B4" w:rsidP="005079B4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Стаханова,37.</w:t>
            </w:r>
          </w:p>
        </w:tc>
        <w:tc>
          <w:tcPr>
            <w:tcW w:w="2268" w:type="dxa"/>
          </w:tcPr>
          <w:p w:rsidR="005079B4" w:rsidRDefault="005079B4" w:rsidP="005079B4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89889082698</w:t>
            </w:r>
          </w:p>
        </w:tc>
      </w:tr>
      <w:tr w:rsidR="00921F69" w:rsidRPr="0098475E" w:rsidTr="003B7ED0">
        <w:tc>
          <w:tcPr>
            <w:tcW w:w="852" w:type="dxa"/>
          </w:tcPr>
          <w:p w:rsidR="005079B4" w:rsidRPr="0098475E" w:rsidRDefault="005079B4" w:rsidP="005079B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079B4" w:rsidRDefault="005079B4" w:rsidP="005079B4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Сулданова Диана Аслановна</w:t>
            </w:r>
          </w:p>
        </w:tc>
        <w:tc>
          <w:tcPr>
            <w:tcW w:w="3090" w:type="dxa"/>
          </w:tcPr>
          <w:p w:rsidR="005079B4" w:rsidRDefault="005079B4" w:rsidP="005079B4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ЧПОУ</w:t>
            </w:r>
          </w:p>
        </w:tc>
        <w:tc>
          <w:tcPr>
            <w:tcW w:w="2716" w:type="dxa"/>
          </w:tcPr>
          <w:p w:rsidR="005079B4" w:rsidRDefault="005079B4" w:rsidP="005079B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Мастер цифровой обр. информации</w:t>
            </w:r>
          </w:p>
        </w:tc>
        <w:tc>
          <w:tcPr>
            <w:tcW w:w="3018" w:type="dxa"/>
          </w:tcPr>
          <w:p w:rsidR="005079B4" w:rsidRDefault="005079B4" w:rsidP="005079B4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Стаханова,14</w:t>
            </w:r>
          </w:p>
        </w:tc>
        <w:tc>
          <w:tcPr>
            <w:tcW w:w="2268" w:type="dxa"/>
          </w:tcPr>
          <w:p w:rsidR="005079B4" w:rsidRDefault="005079B4" w:rsidP="005079B4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89380247645</w:t>
            </w:r>
          </w:p>
        </w:tc>
      </w:tr>
      <w:tr w:rsidR="005079B4" w:rsidRPr="0098475E" w:rsidTr="00364F66">
        <w:tc>
          <w:tcPr>
            <w:tcW w:w="15735" w:type="dxa"/>
            <w:gridSpan w:val="6"/>
          </w:tcPr>
          <w:p w:rsidR="005079B4" w:rsidRDefault="005079B4" w:rsidP="00FE4CE5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4C3F98">
              <w:rPr>
                <w:rFonts w:ascii="Times New Roman" w:hAnsi="Times New Roman" w:cs="Times New Roman"/>
                <w:b/>
                <w:sz w:val="28"/>
                <w:szCs w:val="28"/>
              </w:rPr>
              <w:t>МБОУ «СОШ №</w:t>
            </w:r>
            <w:r w:rsidR="00FE4CE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4C3F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г.Урус-Мартан»</w:t>
            </w:r>
          </w:p>
        </w:tc>
      </w:tr>
      <w:tr w:rsidR="00BA12CC" w:rsidRPr="0098475E" w:rsidTr="003B7ED0">
        <w:tc>
          <w:tcPr>
            <w:tcW w:w="852" w:type="dxa"/>
          </w:tcPr>
          <w:p w:rsidR="00FE4CE5" w:rsidRPr="0098475E" w:rsidRDefault="00FE4CE5" w:rsidP="00FE4C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FE4CE5" w:rsidRPr="00256662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Хадукаева Иман Сайд-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Хасановна </w:t>
            </w:r>
          </w:p>
        </w:tc>
        <w:tc>
          <w:tcPr>
            <w:tcW w:w="3090" w:type="dxa"/>
          </w:tcPr>
          <w:p w:rsidR="00FE4CE5" w:rsidRPr="00256662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ГБПОУ «Чеченский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базовый медицинский колледж»</w:t>
            </w:r>
          </w:p>
        </w:tc>
        <w:tc>
          <w:tcPr>
            <w:tcW w:w="2716" w:type="dxa"/>
          </w:tcPr>
          <w:p w:rsidR="00FE4CE5" w:rsidRPr="00256662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Лабораторная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диагностика</w:t>
            </w:r>
          </w:p>
        </w:tc>
        <w:tc>
          <w:tcPr>
            <w:tcW w:w="3018" w:type="dxa"/>
          </w:tcPr>
          <w:p w:rsidR="00FE4CE5" w:rsidRPr="00256662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ул.Горная,32</w:t>
            </w:r>
          </w:p>
        </w:tc>
        <w:tc>
          <w:tcPr>
            <w:tcW w:w="2268" w:type="dxa"/>
          </w:tcPr>
          <w:p w:rsidR="00FE4CE5" w:rsidRPr="00256662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8(928)-002-68-52</w:t>
            </w:r>
          </w:p>
        </w:tc>
      </w:tr>
      <w:tr w:rsidR="00BA12CC" w:rsidRPr="0098475E" w:rsidTr="003B7ED0">
        <w:tc>
          <w:tcPr>
            <w:tcW w:w="852" w:type="dxa"/>
          </w:tcPr>
          <w:p w:rsidR="00FE4CE5" w:rsidRPr="0098475E" w:rsidRDefault="00FE4CE5" w:rsidP="00FE4C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FE4CE5" w:rsidRPr="009F6C29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6C29">
              <w:rPr>
                <w:rFonts w:ascii="Times New Roman" w:hAnsi="Times New Roman" w:cs="Times New Roman"/>
                <w:sz w:val="28"/>
                <w:szCs w:val="28"/>
              </w:rPr>
              <w:t>Шоипов Магомед Муслимович</w:t>
            </w:r>
          </w:p>
        </w:tc>
        <w:tc>
          <w:tcPr>
            <w:tcW w:w="3090" w:type="dxa"/>
          </w:tcPr>
          <w:p w:rsidR="00FE4CE5" w:rsidRPr="009F6C29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6C29">
              <w:rPr>
                <w:rFonts w:ascii="Times New Roman" w:hAnsi="Times New Roman" w:cs="Times New Roman"/>
                <w:sz w:val="28"/>
                <w:szCs w:val="28"/>
              </w:rPr>
              <w:t>ГБПОУ «Чеченский колледж экономики и управления»</w:t>
            </w:r>
          </w:p>
        </w:tc>
        <w:tc>
          <w:tcPr>
            <w:tcW w:w="2716" w:type="dxa"/>
          </w:tcPr>
          <w:p w:rsidR="00FE4CE5" w:rsidRPr="009F6C29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6C29">
              <w:rPr>
                <w:rFonts w:ascii="Times New Roman" w:hAnsi="Times New Roman" w:cs="Times New Roman"/>
                <w:sz w:val="28"/>
                <w:szCs w:val="28"/>
              </w:rPr>
              <w:t>Экономика и бухгалтерский учет</w:t>
            </w:r>
          </w:p>
        </w:tc>
        <w:tc>
          <w:tcPr>
            <w:tcW w:w="3018" w:type="dxa"/>
          </w:tcPr>
          <w:p w:rsidR="00FE4CE5" w:rsidRPr="009F6C29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6C29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6C29">
              <w:rPr>
                <w:rFonts w:ascii="Times New Roman" w:hAnsi="Times New Roman" w:cs="Times New Roman"/>
                <w:sz w:val="28"/>
                <w:szCs w:val="28"/>
              </w:rPr>
              <w:t>Сальская,б/н</w:t>
            </w:r>
          </w:p>
        </w:tc>
        <w:tc>
          <w:tcPr>
            <w:tcW w:w="2268" w:type="dxa"/>
          </w:tcPr>
          <w:p w:rsidR="00FE4CE5" w:rsidRPr="009F6C29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CE5" w:rsidRPr="009F6C29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6C29">
              <w:rPr>
                <w:rFonts w:ascii="Times New Roman" w:hAnsi="Times New Roman" w:cs="Times New Roman"/>
                <w:sz w:val="28"/>
                <w:szCs w:val="28"/>
              </w:rPr>
              <w:t>8(928)-085-36-62</w:t>
            </w:r>
          </w:p>
        </w:tc>
      </w:tr>
      <w:tr w:rsidR="00BA12CC" w:rsidRPr="0098475E" w:rsidTr="003B7ED0">
        <w:tc>
          <w:tcPr>
            <w:tcW w:w="852" w:type="dxa"/>
          </w:tcPr>
          <w:p w:rsidR="00FE4CE5" w:rsidRPr="0098475E" w:rsidRDefault="00FE4CE5" w:rsidP="00FE4C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FE4CE5" w:rsidRPr="009F6C29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6C29">
              <w:rPr>
                <w:rFonts w:ascii="Times New Roman" w:hAnsi="Times New Roman" w:cs="Times New Roman"/>
                <w:sz w:val="28"/>
                <w:szCs w:val="28"/>
              </w:rPr>
              <w:t>Цебишева Зулихан Андреевна</w:t>
            </w:r>
          </w:p>
        </w:tc>
        <w:tc>
          <w:tcPr>
            <w:tcW w:w="3090" w:type="dxa"/>
          </w:tcPr>
          <w:p w:rsidR="00FE4CE5" w:rsidRPr="009F6C29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6C29">
              <w:rPr>
                <w:rFonts w:ascii="Times New Roman" w:hAnsi="Times New Roman" w:cs="Times New Roman"/>
                <w:sz w:val="28"/>
                <w:szCs w:val="28"/>
              </w:rPr>
              <w:t>ГБПОУ «Чеченский колледж экономики и управления»</w:t>
            </w:r>
          </w:p>
        </w:tc>
        <w:tc>
          <w:tcPr>
            <w:tcW w:w="2716" w:type="dxa"/>
          </w:tcPr>
          <w:p w:rsidR="00FE4CE5" w:rsidRPr="009F6C29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6C29">
              <w:rPr>
                <w:rFonts w:ascii="Times New Roman" w:hAnsi="Times New Roman" w:cs="Times New Roman"/>
                <w:sz w:val="28"/>
                <w:szCs w:val="28"/>
              </w:rPr>
              <w:t>Экономика и бухгалтерский учет</w:t>
            </w:r>
          </w:p>
        </w:tc>
        <w:tc>
          <w:tcPr>
            <w:tcW w:w="3018" w:type="dxa"/>
          </w:tcPr>
          <w:p w:rsidR="00FE4CE5" w:rsidRPr="009F6C29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6C29">
              <w:rPr>
                <w:rFonts w:ascii="Times New Roman" w:hAnsi="Times New Roman" w:cs="Times New Roman"/>
                <w:sz w:val="28"/>
                <w:szCs w:val="28"/>
              </w:rPr>
              <w:t>Ул.Калинина,76</w:t>
            </w:r>
          </w:p>
        </w:tc>
        <w:tc>
          <w:tcPr>
            <w:tcW w:w="2268" w:type="dxa"/>
          </w:tcPr>
          <w:p w:rsidR="00FE4CE5" w:rsidRPr="009F6C29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CE5" w:rsidRPr="009F6C29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6C29">
              <w:rPr>
                <w:rFonts w:ascii="Times New Roman" w:hAnsi="Times New Roman" w:cs="Times New Roman"/>
                <w:sz w:val="28"/>
                <w:szCs w:val="28"/>
              </w:rPr>
              <w:t>8(928)-020-77-56</w:t>
            </w:r>
          </w:p>
        </w:tc>
      </w:tr>
      <w:tr w:rsidR="00BA12CC" w:rsidRPr="0098475E" w:rsidTr="003B7ED0">
        <w:tc>
          <w:tcPr>
            <w:tcW w:w="852" w:type="dxa"/>
          </w:tcPr>
          <w:p w:rsidR="00FE4CE5" w:rsidRPr="0098475E" w:rsidRDefault="00FE4CE5" w:rsidP="00FE4C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FE4CE5" w:rsidRPr="009F6C29" w:rsidRDefault="00FE4CE5" w:rsidP="00FE4CE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Ачаева Радима Арбиевна</w:t>
            </w:r>
          </w:p>
        </w:tc>
        <w:tc>
          <w:tcPr>
            <w:tcW w:w="3090" w:type="dxa"/>
          </w:tcPr>
          <w:p w:rsidR="00FE4CE5" w:rsidRPr="009F6C29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6C29">
              <w:rPr>
                <w:rFonts w:ascii="Times New Roman" w:hAnsi="Times New Roman" w:cs="Times New Roman"/>
                <w:sz w:val="28"/>
                <w:szCs w:val="28"/>
              </w:rPr>
              <w:t>ГБПОУ «Чеченский колледж экономики и управления»</w:t>
            </w:r>
          </w:p>
        </w:tc>
        <w:tc>
          <w:tcPr>
            <w:tcW w:w="2716" w:type="dxa"/>
          </w:tcPr>
          <w:p w:rsidR="00FE4CE5" w:rsidRPr="009F6C29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6C29">
              <w:rPr>
                <w:rFonts w:ascii="Times New Roman" w:hAnsi="Times New Roman" w:cs="Times New Roman"/>
                <w:sz w:val="28"/>
                <w:szCs w:val="28"/>
              </w:rPr>
              <w:t>Экономика и бухгалтерский учет</w:t>
            </w:r>
          </w:p>
        </w:tc>
        <w:tc>
          <w:tcPr>
            <w:tcW w:w="3018" w:type="dxa"/>
          </w:tcPr>
          <w:p w:rsidR="00FE4CE5" w:rsidRPr="009F6C29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6C29">
              <w:rPr>
                <w:rFonts w:ascii="Times New Roman" w:hAnsi="Times New Roman" w:cs="Times New Roman"/>
                <w:sz w:val="28"/>
                <w:szCs w:val="28"/>
              </w:rPr>
              <w:t>Ул.Тунгусская,11</w:t>
            </w:r>
          </w:p>
        </w:tc>
        <w:tc>
          <w:tcPr>
            <w:tcW w:w="2268" w:type="dxa"/>
          </w:tcPr>
          <w:p w:rsidR="00FE4CE5" w:rsidRPr="009F6C29" w:rsidRDefault="00FE4CE5" w:rsidP="00FE4CE5">
            <w:pPr>
              <w:tabs>
                <w:tab w:val="left" w:pos="234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6C29">
              <w:rPr>
                <w:rFonts w:ascii="Times New Roman" w:hAnsi="Times New Roman" w:cs="Times New Roman"/>
                <w:sz w:val="28"/>
                <w:szCs w:val="28"/>
              </w:rPr>
              <w:t>8(928)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F6C29">
              <w:rPr>
                <w:rFonts w:ascii="Times New Roman" w:hAnsi="Times New Roman" w:cs="Times New Roman"/>
                <w:sz w:val="28"/>
                <w:szCs w:val="28"/>
              </w:rPr>
              <w:t>017-02-60</w:t>
            </w:r>
          </w:p>
        </w:tc>
      </w:tr>
      <w:tr w:rsidR="00BA12CC" w:rsidRPr="0098475E" w:rsidTr="003B7ED0">
        <w:tc>
          <w:tcPr>
            <w:tcW w:w="852" w:type="dxa"/>
          </w:tcPr>
          <w:p w:rsidR="00FE4CE5" w:rsidRPr="0098475E" w:rsidRDefault="00FE4CE5" w:rsidP="00FE4C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FE4CE5" w:rsidRPr="00256662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Эльмурзаев Халид  Рамзанович </w:t>
            </w:r>
          </w:p>
        </w:tc>
        <w:tc>
          <w:tcPr>
            <w:tcW w:w="3090" w:type="dxa"/>
          </w:tcPr>
          <w:p w:rsidR="00FE4CE5" w:rsidRPr="00256662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6C29">
              <w:rPr>
                <w:rFonts w:ascii="Times New Roman" w:hAnsi="Times New Roman" w:cs="Times New Roman"/>
                <w:sz w:val="28"/>
                <w:szCs w:val="28"/>
              </w:rPr>
              <w:t>ГБПОУ «Чеченский колледж экономики и управления»</w:t>
            </w:r>
          </w:p>
        </w:tc>
        <w:tc>
          <w:tcPr>
            <w:tcW w:w="2716" w:type="dxa"/>
          </w:tcPr>
          <w:p w:rsidR="00FE4CE5" w:rsidRDefault="00FE4CE5" w:rsidP="00FE4CE5">
            <w:pPr>
              <w:tabs>
                <w:tab w:val="left" w:pos="335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CE5" w:rsidRPr="00990417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3018" w:type="dxa"/>
          </w:tcPr>
          <w:p w:rsidR="00FE4CE5" w:rsidRPr="00256662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Кубанская, б/н</w:t>
            </w:r>
          </w:p>
        </w:tc>
        <w:tc>
          <w:tcPr>
            <w:tcW w:w="2268" w:type="dxa"/>
          </w:tcPr>
          <w:p w:rsidR="00FE4CE5" w:rsidRPr="00256662" w:rsidRDefault="00FE4CE5" w:rsidP="00FE4CE5">
            <w:pPr>
              <w:tabs>
                <w:tab w:val="left" w:pos="184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8(938)-000-58-26</w:t>
            </w:r>
          </w:p>
        </w:tc>
      </w:tr>
      <w:tr w:rsidR="00BA12CC" w:rsidRPr="0098475E" w:rsidTr="003B7ED0">
        <w:tc>
          <w:tcPr>
            <w:tcW w:w="852" w:type="dxa"/>
          </w:tcPr>
          <w:p w:rsidR="00FE4CE5" w:rsidRPr="0098475E" w:rsidRDefault="00FE4CE5" w:rsidP="00FE4C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FE4CE5" w:rsidRPr="00256662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Малицаев Рукман Сайдмагомедович</w:t>
            </w:r>
          </w:p>
        </w:tc>
        <w:tc>
          <w:tcPr>
            <w:tcW w:w="3090" w:type="dxa"/>
          </w:tcPr>
          <w:p w:rsidR="00FE4CE5" w:rsidRPr="00256662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ЧПОУ «Чеченский многопрофильный колледж»</w:t>
            </w:r>
          </w:p>
        </w:tc>
        <w:tc>
          <w:tcPr>
            <w:tcW w:w="2716" w:type="dxa"/>
          </w:tcPr>
          <w:p w:rsidR="00FE4CE5" w:rsidRPr="00256662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Юрист </w:t>
            </w:r>
          </w:p>
        </w:tc>
        <w:tc>
          <w:tcPr>
            <w:tcW w:w="3018" w:type="dxa"/>
          </w:tcPr>
          <w:p w:rsidR="00FE4CE5" w:rsidRPr="00256662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Ул.Иртышская,32</w:t>
            </w:r>
          </w:p>
        </w:tc>
        <w:tc>
          <w:tcPr>
            <w:tcW w:w="2268" w:type="dxa"/>
          </w:tcPr>
          <w:p w:rsidR="00FE4CE5" w:rsidRPr="00256662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8(928)-004-74-15</w:t>
            </w:r>
          </w:p>
        </w:tc>
      </w:tr>
      <w:tr w:rsidR="00BA12CC" w:rsidRPr="0098475E" w:rsidTr="003B7ED0">
        <w:tc>
          <w:tcPr>
            <w:tcW w:w="852" w:type="dxa"/>
          </w:tcPr>
          <w:p w:rsidR="00FE4CE5" w:rsidRPr="0098475E" w:rsidRDefault="00FE4CE5" w:rsidP="00FE4C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FE4CE5" w:rsidRPr="00256662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Эльмурзаев Мансур Рамзанович</w:t>
            </w:r>
          </w:p>
        </w:tc>
        <w:tc>
          <w:tcPr>
            <w:tcW w:w="3090" w:type="dxa"/>
          </w:tcPr>
          <w:p w:rsidR="00FE4CE5" w:rsidRPr="00256662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6C29">
              <w:rPr>
                <w:rFonts w:ascii="Times New Roman" w:hAnsi="Times New Roman" w:cs="Times New Roman"/>
                <w:sz w:val="28"/>
                <w:szCs w:val="28"/>
              </w:rPr>
              <w:t>ГБПОУ «Чеченский колледж экономики и управления»</w:t>
            </w:r>
          </w:p>
        </w:tc>
        <w:tc>
          <w:tcPr>
            <w:tcW w:w="2716" w:type="dxa"/>
          </w:tcPr>
          <w:p w:rsidR="00FE4CE5" w:rsidRPr="00256662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Программист</w:t>
            </w:r>
          </w:p>
        </w:tc>
        <w:tc>
          <w:tcPr>
            <w:tcW w:w="3018" w:type="dxa"/>
          </w:tcPr>
          <w:p w:rsidR="00FE4CE5" w:rsidRPr="00256662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Ул.Луганская,1/10</w:t>
            </w:r>
          </w:p>
        </w:tc>
        <w:tc>
          <w:tcPr>
            <w:tcW w:w="2268" w:type="dxa"/>
          </w:tcPr>
          <w:p w:rsidR="00FE4CE5" w:rsidRPr="00256662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8(929)- 889-28-72</w:t>
            </w:r>
          </w:p>
        </w:tc>
      </w:tr>
      <w:tr w:rsidR="00BA12CC" w:rsidRPr="0098475E" w:rsidTr="003B7ED0">
        <w:tc>
          <w:tcPr>
            <w:tcW w:w="852" w:type="dxa"/>
          </w:tcPr>
          <w:p w:rsidR="00FE4CE5" w:rsidRPr="0098475E" w:rsidRDefault="00FE4CE5" w:rsidP="00FE4C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FE4CE5" w:rsidRPr="00256662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Нашхаев Хусейн Рамзанович</w:t>
            </w:r>
          </w:p>
        </w:tc>
        <w:tc>
          <w:tcPr>
            <w:tcW w:w="3090" w:type="dxa"/>
          </w:tcPr>
          <w:p w:rsidR="00FE4CE5" w:rsidRPr="00256662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Грозненский политехнический техникум</w:t>
            </w:r>
          </w:p>
        </w:tc>
        <w:tc>
          <w:tcPr>
            <w:tcW w:w="2716" w:type="dxa"/>
          </w:tcPr>
          <w:p w:rsidR="00FE4CE5" w:rsidRPr="00256662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Уч. информатики </w:t>
            </w:r>
          </w:p>
        </w:tc>
        <w:tc>
          <w:tcPr>
            <w:tcW w:w="3018" w:type="dxa"/>
          </w:tcPr>
          <w:p w:rsidR="00FE4CE5" w:rsidRPr="00256662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Ул.Горная,81</w:t>
            </w:r>
          </w:p>
        </w:tc>
        <w:tc>
          <w:tcPr>
            <w:tcW w:w="2268" w:type="dxa"/>
          </w:tcPr>
          <w:p w:rsidR="00FE4CE5" w:rsidRPr="00256662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8(928)089-84-96</w:t>
            </w:r>
          </w:p>
        </w:tc>
      </w:tr>
      <w:tr w:rsidR="00BA12CC" w:rsidRPr="0098475E" w:rsidTr="003B7ED0">
        <w:tc>
          <w:tcPr>
            <w:tcW w:w="852" w:type="dxa"/>
          </w:tcPr>
          <w:p w:rsidR="00FE4CE5" w:rsidRPr="0098475E" w:rsidRDefault="00FE4CE5" w:rsidP="00FE4C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FE4CE5" w:rsidRPr="00256662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Гайрбекова Малкан Шамильевна</w:t>
            </w:r>
          </w:p>
        </w:tc>
        <w:tc>
          <w:tcPr>
            <w:tcW w:w="3090" w:type="dxa"/>
          </w:tcPr>
          <w:p w:rsidR="00FE4CE5" w:rsidRPr="00256662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Урус-Мартановский социально-экономический колледж</w:t>
            </w:r>
          </w:p>
        </w:tc>
        <w:tc>
          <w:tcPr>
            <w:tcW w:w="2716" w:type="dxa"/>
          </w:tcPr>
          <w:p w:rsidR="00FE4CE5" w:rsidRPr="00256662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нач.кл.</w:t>
            </w:r>
          </w:p>
        </w:tc>
        <w:tc>
          <w:tcPr>
            <w:tcW w:w="3018" w:type="dxa"/>
          </w:tcPr>
          <w:p w:rsidR="00FE4CE5" w:rsidRPr="00256662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Ул.Кавказская,63</w:t>
            </w:r>
          </w:p>
        </w:tc>
        <w:tc>
          <w:tcPr>
            <w:tcW w:w="2268" w:type="dxa"/>
          </w:tcPr>
          <w:p w:rsidR="00FE4CE5" w:rsidRPr="00256662" w:rsidRDefault="00FE4CE5" w:rsidP="00FE4CE5">
            <w:pPr>
              <w:tabs>
                <w:tab w:val="left" w:pos="585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8(928) 905- 86-19</w:t>
            </w:r>
          </w:p>
        </w:tc>
      </w:tr>
      <w:tr w:rsidR="00BA12CC" w:rsidRPr="0098475E" w:rsidTr="003B7ED0">
        <w:tc>
          <w:tcPr>
            <w:tcW w:w="852" w:type="dxa"/>
          </w:tcPr>
          <w:p w:rsidR="00FE4CE5" w:rsidRPr="0098475E" w:rsidRDefault="00FE4CE5" w:rsidP="00FE4C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FE4CE5" w:rsidRPr="00256662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Мадыева Раяна Балаутдиновна</w:t>
            </w:r>
          </w:p>
        </w:tc>
        <w:tc>
          <w:tcPr>
            <w:tcW w:w="3090" w:type="dxa"/>
          </w:tcPr>
          <w:p w:rsidR="00FE4CE5" w:rsidRPr="00256662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ЧГККИ им. Татаева</w:t>
            </w:r>
          </w:p>
        </w:tc>
        <w:tc>
          <w:tcPr>
            <w:tcW w:w="2716" w:type="dxa"/>
          </w:tcPr>
          <w:p w:rsidR="00FE4CE5" w:rsidRPr="00256662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Солист-вокалист </w:t>
            </w:r>
          </w:p>
        </w:tc>
        <w:tc>
          <w:tcPr>
            <w:tcW w:w="3018" w:type="dxa"/>
          </w:tcPr>
          <w:p w:rsidR="00FE4CE5" w:rsidRPr="00256662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Шверника,46</w:t>
            </w:r>
          </w:p>
        </w:tc>
        <w:tc>
          <w:tcPr>
            <w:tcW w:w="2268" w:type="dxa"/>
          </w:tcPr>
          <w:p w:rsidR="00FE4CE5" w:rsidRPr="00256662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8(963) 593-28-12</w:t>
            </w:r>
          </w:p>
        </w:tc>
      </w:tr>
      <w:tr w:rsidR="00BA12CC" w:rsidRPr="0098475E" w:rsidTr="003B7ED0">
        <w:tc>
          <w:tcPr>
            <w:tcW w:w="852" w:type="dxa"/>
          </w:tcPr>
          <w:p w:rsidR="00FE4CE5" w:rsidRPr="0098475E" w:rsidRDefault="00FE4CE5" w:rsidP="00FE4C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FE4CE5" w:rsidRPr="00256662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Чинтаев Джабраил Мусаевич</w:t>
            </w:r>
          </w:p>
        </w:tc>
        <w:tc>
          <w:tcPr>
            <w:tcW w:w="3090" w:type="dxa"/>
          </w:tcPr>
          <w:p w:rsidR="00FE4CE5" w:rsidRPr="00256662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ГБПОУ </w:t>
            </w:r>
            <w:r w:rsidRPr="009F6C29">
              <w:rPr>
                <w:rFonts w:ascii="Times New Roman" w:hAnsi="Times New Roman" w:cs="Times New Roman"/>
                <w:sz w:val="28"/>
                <w:szCs w:val="28"/>
              </w:rPr>
              <w:t>«Чеченский колледж экономики и управления»</w:t>
            </w:r>
          </w:p>
        </w:tc>
        <w:tc>
          <w:tcPr>
            <w:tcW w:w="2716" w:type="dxa"/>
          </w:tcPr>
          <w:p w:rsidR="00FE4CE5" w:rsidRPr="00256662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Экономист </w:t>
            </w:r>
          </w:p>
        </w:tc>
        <w:tc>
          <w:tcPr>
            <w:tcW w:w="3018" w:type="dxa"/>
          </w:tcPr>
          <w:p w:rsidR="00FE4CE5" w:rsidRPr="00256662" w:rsidRDefault="00FE4CE5" w:rsidP="00FE4C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Куйбышева,184</w:t>
            </w:r>
          </w:p>
        </w:tc>
        <w:tc>
          <w:tcPr>
            <w:tcW w:w="2268" w:type="dxa"/>
          </w:tcPr>
          <w:p w:rsidR="00FE4CE5" w:rsidRPr="00256662" w:rsidRDefault="00FE4CE5" w:rsidP="00FE4CE5">
            <w:pPr>
              <w:tabs>
                <w:tab w:val="left" w:pos="45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8(966) 725-45-93</w:t>
            </w:r>
          </w:p>
        </w:tc>
      </w:tr>
      <w:tr w:rsidR="003F6A7E" w:rsidRPr="0098475E" w:rsidTr="00364F66">
        <w:tc>
          <w:tcPr>
            <w:tcW w:w="15735" w:type="dxa"/>
            <w:gridSpan w:val="6"/>
          </w:tcPr>
          <w:p w:rsidR="003F6A7E" w:rsidRDefault="003F6A7E" w:rsidP="003F6A7E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4C3F98">
              <w:rPr>
                <w:rFonts w:ascii="Times New Roman" w:hAnsi="Times New Roman" w:cs="Times New Roman"/>
                <w:b/>
                <w:sz w:val="28"/>
                <w:szCs w:val="28"/>
              </w:rPr>
              <w:t>МБОУ «СОШ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4C3F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г.Урус-Мартан»</w:t>
            </w:r>
          </w:p>
        </w:tc>
      </w:tr>
      <w:tr w:rsidR="00BA12CC" w:rsidRPr="0098475E" w:rsidTr="003B7ED0">
        <w:tc>
          <w:tcPr>
            <w:tcW w:w="852" w:type="dxa"/>
          </w:tcPr>
          <w:p w:rsidR="005D61BB" w:rsidRPr="0098475E" w:rsidRDefault="005D61BB" w:rsidP="005D61BB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Атиева Раяна Аслановна</w:t>
            </w:r>
          </w:p>
        </w:tc>
        <w:tc>
          <w:tcPr>
            <w:tcW w:w="3090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ЧПОУ «Урус-Мартановский социально-экономический колледж»</w:t>
            </w:r>
          </w:p>
        </w:tc>
        <w:tc>
          <w:tcPr>
            <w:tcW w:w="2716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3018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Ломоносова, 83</w:t>
            </w:r>
          </w:p>
        </w:tc>
        <w:tc>
          <w:tcPr>
            <w:tcW w:w="2268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8-928-641-25-05</w:t>
            </w:r>
          </w:p>
        </w:tc>
      </w:tr>
      <w:tr w:rsidR="00BA12CC" w:rsidRPr="0098475E" w:rsidTr="003B7ED0">
        <w:tc>
          <w:tcPr>
            <w:tcW w:w="852" w:type="dxa"/>
          </w:tcPr>
          <w:p w:rsidR="005D61BB" w:rsidRPr="0098475E" w:rsidRDefault="005D61BB" w:rsidP="005D61BB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Аюбов Заурбек Саламбекович</w:t>
            </w:r>
          </w:p>
        </w:tc>
        <w:tc>
          <w:tcPr>
            <w:tcW w:w="3090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«Серноводский аграрно-технический колледж»</w:t>
            </w:r>
          </w:p>
        </w:tc>
        <w:tc>
          <w:tcPr>
            <w:tcW w:w="2716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 и бух. учет</w:t>
            </w:r>
          </w:p>
        </w:tc>
        <w:tc>
          <w:tcPr>
            <w:tcW w:w="3018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Имаева,37</w:t>
            </w:r>
          </w:p>
        </w:tc>
        <w:tc>
          <w:tcPr>
            <w:tcW w:w="2268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8-928-735-31-03</w:t>
            </w:r>
          </w:p>
        </w:tc>
      </w:tr>
      <w:tr w:rsidR="00BA12CC" w:rsidRPr="0098475E" w:rsidTr="003B7ED0">
        <w:tc>
          <w:tcPr>
            <w:tcW w:w="852" w:type="dxa"/>
          </w:tcPr>
          <w:p w:rsidR="005D61BB" w:rsidRPr="0098475E" w:rsidRDefault="005D61BB" w:rsidP="005D61BB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Бексултанов Беслан Кюраевич</w:t>
            </w:r>
          </w:p>
        </w:tc>
        <w:tc>
          <w:tcPr>
            <w:tcW w:w="3090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ЧПОУ « Урус-Мартановский социально-экономический колледж»</w:t>
            </w:r>
          </w:p>
        </w:tc>
        <w:tc>
          <w:tcPr>
            <w:tcW w:w="2716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3018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Ломоносова,11</w:t>
            </w:r>
          </w:p>
        </w:tc>
        <w:tc>
          <w:tcPr>
            <w:tcW w:w="2268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8-928-894-07-05</w:t>
            </w:r>
          </w:p>
        </w:tc>
      </w:tr>
      <w:tr w:rsidR="00BA12CC" w:rsidRPr="0098475E" w:rsidTr="003B7ED0">
        <w:tc>
          <w:tcPr>
            <w:tcW w:w="852" w:type="dxa"/>
          </w:tcPr>
          <w:p w:rsidR="005D61BB" w:rsidRPr="0098475E" w:rsidRDefault="005D61BB" w:rsidP="005D61BB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Дикаев Сурхо Ризванович</w:t>
            </w:r>
          </w:p>
        </w:tc>
        <w:tc>
          <w:tcPr>
            <w:tcW w:w="3090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ЧПОУ « Урус-Мартановский социально-экономический колледж»</w:t>
            </w:r>
          </w:p>
        </w:tc>
        <w:tc>
          <w:tcPr>
            <w:tcW w:w="2716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3018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Кирова,111</w:t>
            </w:r>
          </w:p>
        </w:tc>
        <w:tc>
          <w:tcPr>
            <w:tcW w:w="2268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8-963-583-36-05</w:t>
            </w:r>
          </w:p>
        </w:tc>
      </w:tr>
      <w:tr w:rsidR="00BA12CC" w:rsidRPr="0098475E" w:rsidTr="003B7ED0">
        <w:tc>
          <w:tcPr>
            <w:tcW w:w="852" w:type="dxa"/>
          </w:tcPr>
          <w:p w:rsidR="005D61BB" w:rsidRPr="0098475E" w:rsidRDefault="005D61BB" w:rsidP="005D61BB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Исраилова Петимат Магомедовна</w:t>
            </w:r>
          </w:p>
        </w:tc>
        <w:tc>
          <w:tcPr>
            <w:tcW w:w="3090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«Серноводский аграрно-технический колледж»</w:t>
            </w:r>
          </w:p>
        </w:tc>
        <w:tc>
          <w:tcPr>
            <w:tcW w:w="2716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3018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Алма-Атинская,16</w:t>
            </w:r>
          </w:p>
        </w:tc>
        <w:tc>
          <w:tcPr>
            <w:tcW w:w="2268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8-938-895-51-00</w:t>
            </w:r>
          </w:p>
        </w:tc>
      </w:tr>
      <w:tr w:rsidR="00BA12CC" w:rsidRPr="0098475E" w:rsidTr="003B7ED0">
        <w:tc>
          <w:tcPr>
            <w:tcW w:w="852" w:type="dxa"/>
          </w:tcPr>
          <w:p w:rsidR="005D61BB" w:rsidRPr="0098475E" w:rsidRDefault="005D61BB" w:rsidP="005D61BB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Лапаев Лом-Али Ханпашевич</w:t>
            </w:r>
          </w:p>
        </w:tc>
        <w:tc>
          <w:tcPr>
            <w:tcW w:w="3090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Владикавказского технического колледжа</w:t>
            </w:r>
          </w:p>
        </w:tc>
        <w:tc>
          <w:tcPr>
            <w:tcW w:w="2716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 и организация </w:t>
            </w:r>
            <w:r>
              <w:rPr>
                <w:sz w:val="28"/>
                <w:szCs w:val="28"/>
              </w:rPr>
              <w:lastRenderedPageBreak/>
              <w:t>социального обеспечения</w:t>
            </w:r>
          </w:p>
        </w:tc>
        <w:tc>
          <w:tcPr>
            <w:tcW w:w="3018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Кадырова,12</w:t>
            </w:r>
          </w:p>
        </w:tc>
        <w:tc>
          <w:tcPr>
            <w:tcW w:w="2268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8-999-143-09-04</w:t>
            </w:r>
          </w:p>
        </w:tc>
      </w:tr>
      <w:tr w:rsidR="00BA12CC" w:rsidRPr="0098475E" w:rsidTr="003B7ED0">
        <w:tc>
          <w:tcPr>
            <w:tcW w:w="852" w:type="dxa"/>
          </w:tcPr>
          <w:p w:rsidR="005D61BB" w:rsidRPr="0098475E" w:rsidRDefault="005D61BB" w:rsidP="005D61BB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Масхадова Румиса Руслановна</w:t>
            </w:r>
          </w:p>
        </w:tc>
        <w:tc>
          <w:tcPr>
            <w:tcW w:w="3090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ЧПОУ « Урус-Мартановский социально-экономический колледж»</w:t>
            </w:r>
          </w:p>
        </w:tc>
        <w:tc>
          <w:tcPr>
            <w:tcW w:w="2716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3018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Ломоносова,93</w:t>
            </w:r>
          </w:p>
        </w:tc>
        <w:tc>
          <w:tcPr>
            <w:tcW w:w="2268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8-928-749-13-40</w:t>
            </w:r>
          </w:p>
        </w:tc>
      </w:tr>
      <w:tr w:rsidR="00BA12CC" w:rsidRPr="0098475E" w:rsidTr="003B7ED0">
        <w:tc>
          <w:tcPr>
            <w:tcW w:w="852" w:type="dxa"/>
          </w:tcPr>
          <w:p w:rsidR="005D61BB" w:rsidRPr="0098475E" w:rsidRDefault="005D61BB" w:rsidP="005D61BB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Нагаев Джабраил Тассуевич</w:t>
            </w:r>
          </w:p>
        </w:tc>
        <w:tc>
          <w:tcPr>
            <w:tcW w:w="3090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Московский финансово-экономический колледж</w:t>
            </w:r>
          </w:p>
        </w:tc>
        <w:tc>
          <w:tcPr>
            <w:tcW w:w="2716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 и бух. учет</w:t>
            </w:r>
          </w:p>
        </w:tc>
        <w:tc>
          <w:tcPr>
            <w:tcW w:w="3018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Ломоносова,53</w:t>
            </w:r>
          </w:p>
        </w:tc>
        <w:tc>
          <w:tcPr>
            <w:tcW w:w="2268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8-928-891-44-45</w:t>
            </w:r>
          </w:p>
        </w:tc>
      </w:tr>
      <w:tr w:rsidR="00BA12CC" w:rsidRPr="0098475E" w:rsidTr="003B7ED0">
        <w:tc>
          <w:tcPr>
            <w:tcW w:w="852" w:type="dxa"/>
          </w:tcPr>
          <w:p w:rsidR="005D61BB" w:rsidRPr="0098475E" w:rsidRDefault="005D61BB" w:rsidP="005D61BB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Сулбанова Ирсана Альвиевна</w:t>
            </w:r>
          </w:p>
        </w:tc>
        <w:tc>
          <w:tcPr>
            <w:tcW w:w="3090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ЧПОУ « Урус-Мартановский социально-экономический колледж»</w:t>
            </w:r>
          </w:p>
        </w:tc>
        <w:tc>
          <w:tcPr>
            <w:tcW w:w="2716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3018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Речной, 50</w:t>
            </w:r>
          </w:p>
        </w:tc>
        <w:tc>
          <w:tcPr>
            <w:tcW w:w="2268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8-922-673-77-46</w:t>
            </w:r>
          </w:p>
        </w:tc>
      </w:tr>
      <w:tr w:rsidR="00BA12CC" w:rsidRPr="0098475E" w:rsidTr="003B7ED0">
        <w:tc>
          <w:tcPr>
            <w:tcW w:w="852" w:type="dxa"/>
          </w:tcPr>
          <w:p w:rsidR="005D61BB" w:rsidRPr="0098475E" w:rsidRDefault="005D61BB" w:rsidP="005D61BB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Шахтиев Магомед Рохманович</w:t>
            </w:r>
          </w:p>
        </w:tc>
        <w:tc>
          <w:tcPr>
            <w:tcW w:w="3090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«Серноводский аграрно-технический колледж»</w:t>
            </w:r>
          </w:p>
        </w:tc>
        <w:tc>
          <w:tcPr>
            <w:tcW w:w="2716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3018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Минская,9</w:t>
            </w:r>
          </w:p>
        </w:tc>
        <w:tc>
          <w:tcPr>
            <w:tcW w:w="2268" w:type="dxa"/>
          </w:tcPr>
          <w:p w:rsidR="005D61BB" w:rsidRDefault="005D61BB" w:rsidP="005D61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8-964-072-51-85</w:t>
            </w:r>
          </w:p>
        </w:tc>
      </w:tr>
      <w:tr w:rsidR="008C6B13" w:rsidRPr="0098475E" w:rsidTr="00364F66">
        <w:tc>
          <w:tcPr>
            <w:tcW w:w="15735" w:type="dxa"/>
            <w:gridSpan w:val="6"/>
          </w:tcPr>
          <w:p w:rsidR="008C6B13" w:rsidRDefault="008C6B13" w:rsidP="008C6B13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F98">
              <w:rPr>
                <w:rFonts w:ascii="Times New Roman" w:hAnsi="Times New Roman" w:cs="Times New Roman"/>
                <w:b/>
                <w:sz w:val="28"/>
                <w:szCs w:val="28"/>
              </w:rPr>
              <w:t>МБОУ «СОШ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C3F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г.Урус-Мартан»</w:t>
            </w:r>
          </w:p>
        </w:tc>
      </w:tr>
      <w:tr w:rsidR="00BA12CC" w:rsidRPr="0098475E" w:rsidTr="003B7ED0">
        <w:tc>
          <w:tcPr>
            <w:tcW w:w="852" w:type="dxa"/>
          </w:tcPr>
          <w:p w:rsidR="00214BBA" w:rsidRPr="0098475E" w:rsidRDefault="00214BBA" w:rsidP="00214BB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214BBA" w:rsidRPr="00214BBA" w:rsidRDefault="00214BBA" w:rsidP="00214BBA">
            <w:pPr>
              <w:ind w:left="31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Абубакаров Халид Сайд-Эминович</w:t>
            </w:r>
          </w:p>
        </w:tc>
        <w:tc>
          <w:tcPr>
            <w:tcW w:w="3090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ЧБОУ «Многопрофильный колледж»</w:t>
            </w:r>
          </w:p>
        </w:tc>
        <w:tc>
          <w:tcPr>
            <w:tcW w:w="2716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Юрист</w:t>
            </w:r>
          </w:p>
        </w:tc>
        <w:tc>
          <w:tcPr>
            <w:tcW w:w="301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Каланчакская 9</w:t>
            </w:r>
          </w:p>
        </w:tc>
        <w:tc>
          <w:tcPr>
            <w:tcW w:w="226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89289424550</w:t>
            </w:r>
          </w:p>
        </w:tc>
      </w:tr>
      <w:tr w:rsidR="00BA12CC" w:rsidRPr="0098475E" w:rsidTr="003B7ED0">
        <w:tc>
          <w:tcPr>
            <w:tcW w:w="852" w:type="dxa"/>
          </w:tcPr>
          <w:p w:rsidR="00214BBA" w:rsidRPr="0098475E" w:rsidRDefault="00214BBA" w:rsidP="00214BB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214BBA" w:rsidRPr="00214BBA" w:rsidRDefault="00214BBA" w:rsidP="00214BBA">
            <w:pPr>
              <w:ind w:left="31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Алсабеков Руслан Сайдахметович</w:t>
            </w:r>
          </w:p>
        </w:tc>
        <w:tc>
          <w:tcPr>
            <w:tcW w:w="3090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Серноводский аграрно-технический колледж</w:t>
            </w:r>
          </w:p>
        </w:tc>
        <w:tc>
          <w:tcPr>
            <w:tcW w:w="2716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Программист</w:t>
            </w:r>
          </w:p>
        </w:tc>
        <w:tc>
          <w:tcPr>
            <w:tcW w:w="301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Киевская б\н</w:t>
            </w:r>
          </w:p>
        </w:tc>
        <w:tc>
          <w:tcPr>
            <w:tcW w:w="226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89667234574</w:t>
            </w:r>
          </w:p>
        </w:tc>
      </w:tr>
      <w:tr w:rsidR="00BA12CC" w:rsidRPr="0098475E" w:rsidTr="003B7ED0">
        <w:tc>
          <w:tcPr>
            <w:tcW w:w="852" w:type="dxa"/>
          </w:tcPr>
          <w:p w:rsidR="00214BBA" w:rsidRPr="0098475E" w:rsidRDefault="00214BBA" w:rsidP="00214BB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214BBA" w:rsidRPr="00214BBA" w:rsidRDefault="00214BBA" w:rsidP="00214BBA">
            <w:pPr>
              <w:ind w:left="31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Берсанов Ваха Русланович</w:t>
            </w:r>
          </w:p>
        </w:tc>
        <w:tc>
          <w:tcPr>
            <w:tcW w:w="3090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ГГНТУ</w:t>
            </w:r>
          </w:p>
        </w:tc>
        <w:tc>
          <w:tcPr>
            <w:tcW w:w="2716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Электромонтер</w:t>
            </w:r>
          </w:p>
        </w:tc>
        <w:tc>
          <w:tcPr>
            <w:tcW w:w="301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Трудовая, 34</w:t>
            </w:r>
          </w:p>
        </w:tc>
        <w:tc>
          <w:tcPr>
            <w:tcW w:w="226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89286382304</w:t>
            </w:r>
          </w:p>
        </w:tc>
      </w:tr>
      <w:tr w:rsidR="00BA12CC" w:rsidRPr="0098475E" w:rsidTr="003B7ED0">
        <w:tc>
          <w:tcPr>
            <w:tcW w:w="852" w:type="dxa"/>
          </w:tcPr>
          <w:p w:rsidR="00214BBA" w:rsidRPr="0098475E" w:rsidRDefault="00214BBA" w:rsidP="00214BB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214BBA" w:rsidRPr="00214BBA" w:rsidRDefault="00214BBA" w:rsidP="00214BBA">
            <w:pPr>
              <w:ind w:left="31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Берснукаева Иман Исламовна</w:t>
            </w:r>
          </w:p>
        </w:tc>
        <w:tc>
          <w:tcPr>
            <w:tcW w:w="3090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ЧПОУ «Колледж ставропольский филиал»</w:t>
            </w:r>
          </w:p>
        </w:tc>
        <w:tc>
          <w:tcPr>
            <w:tcW w:w="2716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Медсестра</w:t>
            </w:r>
          </w:p>
        </w:tc>
        <w:tc>
          <w:tcPr>
            <w:tcW w:w="301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А.Шерипова 309а</w:t>
            </w:r>
          </w:p>
        </w:tc>
        <w:tc>
          <w:tcPr>
            <w:tcW w:w="226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89286496676</w:t>
            </w:r>
          </w:p>
        </w:tc>
      </w:tr>
      <w:tr w:rsidR="00BA12CC" w:rsidRPr="0098475E" w:rsidTr="003B7ED0">
        <w:tc>
          <w:tcPr>
            <w:tcW w:w="852" w:type="dxa"/>
          </w:tcPr>
          <w:p w:rsidR="00214BBA" w:rsidRPr="0098475E" w:rsidRDefault="00214BBA" w:rsidP="00214BB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214BBA" w:rsidRPr="00214BBA" w:rsidRDefault="00214BBA" w:rsidP="00214BBA">
            <w:pPr>
              <w:ind w:left="31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Берснукаева Рукият Исмаиловна</w:t>
            </w:r>
          </w:p>
        </w:tc>
        <w:tc>
          <w:tcPr>
            <w:tcW w:w="3090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ЧПОУ «Колледж ставропольский филиал»</w:t>
            </w:r>
          </w:p>
        </w:tc>
        <w:tc>
          <w:tcPr>
            <w:tcW w:w="2716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Медсестра</w:t>
            </w:r>
          </w:p>
        </w:tc>
        <w:tc>
          <w:tcPr>
            <w:tcW w:w="301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А.Шерипова 339</w:t>
            </w:r>
          </w:p>
        </w:tc>
        <w:tc>
          <w:tcPr>
            <w:tcW w:w="226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89286496676</w:t>
            </w:r>
          </w:p>
        </w:tc>
      </w:tr>
      <w:tr w:rsidR="00BA12CC" w:rsidRPr="0098475E" w:rsidTr="003B7ED0">
        <w:tc>
          <w:tcPr>
            <w:tcW w:w="852" w:type="dxa"/>
          </w:tcPr>
          <w:p w:rsidR="00214BBA" w:rsidRPr="0098475E" w:rsidRDefault="00214BBA" w:rsidP="00214BB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214BBA" w:rsidRPr="00214BBA" w:rsidRDefault="00214BBA" w:rsidP="00214BBA">
            <w:pPr>
              <w:ind w:left="31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Горчханов Ислам Казбекович</w:t>
            </w:r>
          </w:p>
        </w:tc>
        <w:tc>
          <w:tcPr>
            <w:tcW w:w="3090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Серноводский Аграрно-технический колледж</w:t>
            </w:r>
          </w:p>
        </w:tc>
        <w:tc>
          <w:tcPr>
            <w:tcW w:w="2716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Экономика и бух.учет</w:t>
            </w:r>
          </w:p>
        </w:tc>
        <w:tc>
          <w:tcPr>
            <w:tcW w:w="301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Татарская 41</w:t>
            </w:r>
          </w:p>
        </w:tc>
        <w:tc>
          <w:tcPr>
            <w:tcW w:w="226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89287869371</w:t>
            </w:r>
          </w:p>
        </w:tc>
      </w:tr>
      <w:tr w:rsidR="00BA12CC" w:rsidRPr="0098475E" w:rsidTr="003B7ED0">
        <w:tc>
          <w:tcPr>
            <w:tcW w:w="852" w:type="dxa"/>
          </w:tcPr>
          <w:p w:rsidR="00214BBA" w:rsidRPr="0098475E" w:rsidRDefault="00214BBA" w:rsidP="00214BB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214BBA" w:rsidRPr="00214BBA" w:rsidRDefault="00214BBA" w:rsidP="00214BBA">
            <w:pPr>
              <w:ind w:left="31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Дукузова Элима Анзоровна</w:t>
            </w:r>
          </w:p>
        </w:tc>
        <w:tc>
          <w:tcPr>
            <w:tcW w:w="3090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У-М Межрегион. Многпрофильный технологический колледж</w:t>
            </w:r>
          </w:p>
        </w:tc>
        <w:tc>
          <w:tcPr>
            <w:tcW w:w="2716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Медсестра</w:t>
            </w:r>
          </w:p>
        </w:tc>
        <w:tc>
          <w:tcPr>
            <w:tcW w:w="301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Титова,102</w:t>
            </w:r>
          </w:p>
        </w:tc>
        <w:tc>
          <w:tcPr>
            <w:tcW w:w="226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88899342157</w:t>
            </w:r>
          </w:p>
        </w:tc>
      </w:tr>
      <w:tr w:rsidR="00BA12CC" w:rsidRPr="0098475E" w:rsidTr="003B7ED0">
        <w:tc>
          <w:tcPr>
            <w:tcW w:w="852" w:type="dxa"/>
          </w:tcPr>
          <w:p w:rsidR="00214BBA" w:rsidRPr="0098475E" w:rsidRDefault="00214BBA" w:rsidP="00214BB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214BBA" w:rsidRPr="00214BBA" w:rsidRDefault="00214BBA" w:rsidP="00214BBA">
            <w:pPr>
              <w:ind w:left="31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Закаев Альберт Русланович</w:t>
            </w:r>
          </w:p>
        </w:tc>
        <w:tc>
          <w:tcPr>
            <w:tcW w:w="3090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Грозненсктй медицинский колледж</w:t>
            </w:r>
          </w:p>
        </w:tc>
        <w:tc>
          <w:tcPr>
            <w:tcW w:w="2716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Фармацевт</w:t>
            </w:r>
          </w:p>
        </w:tc>
        <w:tc>
          <w:tcPr>
            <w:tcW w:w="301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М.Горького 35</w:t>
            </w:r>
          </w:p>
        </w:tc>
        <w:tc>
          <w:tcPr>
            <w:tcW w:w="226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89658462047</w:t>
            </w:r>
          </w:p>
        </w:tc>
      </w:tr>
      <w:tr w:rsidR="00BA12CC" w:rsidRPr="0098475E" w:rsidTr="003B7ED0">
        <w:tc>
          <w:tcPr>
            <w:tcW w:w="852" w:type="dxa"/>
          </w:tcPr>
          <w:p w:rsidR="00214BBA" w:rsidRPr="0098475E" w:rsidRDefault="00214BBA" w:rsidP="00214BB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214BBA" w:rsidRPr="00214BBA" w:rsidRDefault="00214BBA" w:rsidP="00214BBA">
            <w:pPr>
              <w:ind w:left="31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Исламова Раяна Халидовна</w:t>
            </w:r>
          </w:p>
        </w:tc>
        <w:tc>
          <w:tcPr>
            <w:tcW w:w="3090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ЧПОУ «У-М социально-экономический колледж»</w:t>
            </w:r>
          </w:p>
        </w:tc>
        <w:tc>
          <w:tcPr>
            <w:tcW w:w="2716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Медсестра</w:t>
            </w:r>
          </w:p>
        </w:tc>
        <w:tc>
          <w:tcPr>
            <w:tcW w:w="301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Осетинская 14</w:t>
            </w:r>
          </w:p>
        </w:tc>
        <w:tc>
          <w:tcPr>
            <w:tcW w:w="226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89889076138</w:t>
            </w:r>
          </w:p>
        </w:tc>
      </w:tr>
      <w:tr w:rsidR="00BA12CC" w:rsidRPr="0098475E" w:rsidTr="003B7ED0">
        <w:tc>
          <w:tcPr>
            <w:tcW w:w="852" w:type="dxa"/>
          </w:tcPr>
          <w:p w:rsidR="00214BBA" w:rsidRPr="0098475E" w:rsidRDefault="00214BBA" w:rsidP="00214BB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214BBA" w:rsidRPr="00214BBA" w:rsidRDefault="00214BBA" w:rsidP="00214BBA">
            <w:pPr>
              <w:ind w:left="31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Исрапилова Ирсана Абубакаровна</w:t>
            </w:r>
          </w:p>
        </w:tc>
        <w:tc>
          <w:tcPr>
            <w:tcW w:w="3090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Медицинский колледж</w:t>
            </w:r>
          </w:p>
        </w:tc>
        <w:tc>
          <w:tcPr>
            <w:tcW w:w="2716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медсестра</w:t>
            </w:r>
          </w:p>
        </w:tc>
        <w:tc>
          <w:tcPr>
            <w:tcW w:w="301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Черняховского 7</w:t>
            </w:r>
          </w:p>
        </w:tc>
        <w:tc>
          <w:tcPr>
            <w:tcW w:w="226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89298971113</w:t>
            </w:r>
          </w:p>
        </w:tc>
      </w:tr>
      <w:tr w:rsidR="00BA12CC" w:rsidRPr="0098475E" w:rsidTr="003B7ED0">
        <w:tc>
          <w:tcPr>
            <w:tcW w:w="852" w:type="dxa"/>
          </w:tcPr>
          <w:p w:rsidR="00214BBA" w:rsidRPr="0098475E" w:rsidRDefault="00214BBA" w:rsidP="00214BB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214BBA" w:rsidRPr="00214BBA" w:rsidRDefault="00214BBA" w:rsidP="00214BBA">
            <w:pPr>
              <w:ind w:left="31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Магамаев Артур Аптиевич</w:t>
            </w:r>
          </w:p>
        </w:tc>
        <w:tc>
          <w:tcPr>
            <w:tcW w:w="3090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Нефтяной колледж</w:t>
            </w:r>
          </w:p>
        </w:tc>
        <w:tc>
          <w:tcPr>
            <w:tcW w:w="2716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программист</w:t>
            </w:r>
          </w:p>
        </w:tc>
        <w:tc>
          <w:tcPr>
            <w:tcW w:w="301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М.Горького 21</w:t>
            </w:r>
          </w:p>
        </w:tc>
        <w:tc>
          <w:tcPr>
            <w:tcW w:w="226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89287803831</w:t>
            </w:r>
          </w:p>
        </w:tc>
      </w:tr>
      <w:tr w:rsidR="00BA12CC" w:rsidRPr="0098475E" w:rsidTr="003B7ED0">
        <w:tc>
          <w:tcPr>
            <w:tcW w:w="852" w:type="dxa"/>
          </w:tcPr>
          <w:p w:rsidR="00214BBA" w:rsidRPr="0098475E" w:rsidRDefault="00214BBA" w:rsidP="00214BB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214BBA" w:rsidRPr="00214BBA" w:rsidRDefault="00214BBA" w:rsidP="00214BBA">
            <w:pPr>
              <w:ind w:left="31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Магамаев Саид Альвиевич</w:t>
            </w:r>
          </w:p>
        </w:tc>
        <w:tc>
          <w:tcPr>
            <w:tcW w:w="3090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Нефтяной колледж</w:t>
            </w:r>
          </w:p>
        </w:tc>
        <w:tc>
          <w:tcPr>
            <w:tcW w:w="2716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программист</w:t>
            </w:r>
          </w:p>
        </w:tc>
        <w:tc>
          <w:tcPr>
            <w:tcW w:w="301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М.Горького 21</w:t>
            </w:r>
          </w:p>
        </w:tc>
        <w:tc>
          <w:tcPr>
            <w:tcW w:w="226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89287803831</w:t>
            </w:r>
          </w:p>
        </w:tc>
      </w:tr>
      <w:tr w:rsidR="00BA12CC" w:rsidRPr="0098475E" w:rsidTr="003B7ED0">
        <w:tc>
          <w:tcPr>
            <w:tcW w:w="852" w:type="dxa"/>
          </w:tcPr>
          <w:p w:rsidR="00214BBA" w:rsidRPr="0098475E" w:rsidRDefault="00214BBA" w:rsidP="00214BB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214BBA" w:rsidRPr="00214BBA" w:rsidRDefault="00214BBA" w:rsidP="00214BBA">
            <w:pPr>
              <w:ind w:left="31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Макаев Магомед Саид-Магомедович</w:t>
            </w:r>
          </w:p>
        </w:tc>
        <w:tc>
          <w:tcPr>
            <w:tcW w:w="3090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Чеченский государственный</w:t>
            </w:r>
          </w:p>
        </w:tc>
        <w:tc>
          <w:tcPr>
            <w:tcW w:w="2716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автомеханик</w:t>
            </w:r>
          </w:p>
        </w:tc>
        <w:tc>
          <w:tcPr>
            <w:tcW w:w="301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Маяковского 12</w:t>
            </w:r>
          </w:p>
        </w:tc>
        <w:tc>
          <w:tcPr>
            <w:tcW w:w="226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89298939069</w:t>
            </w:r>
          </w:p>
        </w:tc>
      </w:tr>
      <w:tr w:rsidR="00BA12CC" w:rsidRPr="0098475E" w:rsidTr="003B7ED0">
        <w:tc>
          <w:tcPr>
            <w:tcW w:w="852" w:type="dxa"/>
          </w:tcPr>
          <w:p w:rsidR="00214BBA" w:rsidRPr="0098475E" w:rsidRDefault="00214BBA" w:rsidP="00214BB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214BBA" w:rsidRPr="00214BBA" w:rsidRDefault="00214BBA" w:rsidP="00214BBA">
            <w:pPr>
              <w:ind w:left="31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Макаева Элита Саид-Эминовна</w:t>
            </w:r>
          </w:p>
        </w:tc>
        <w:tc>
          <w:tcPr>
            <w:tcW w:w="3090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Грозненский политехнический колледж</w:t>
            </w:r>
          </w:p>
        </w:tc>
        <w:tc>
          <w:tcPr>
            <w:tcW w:w="2716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Программист</w:t>
            </w:r>
          </w:p>
        </w:tc>
        <w:tc>
          <w:tcPr>
            <w:tcW w:w="301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А.Шерипова 133</w:t>
            </w:r>
          </w:p>
        </w:tc>
        <w:tc>
          <w:tcPr>
            <w:tcW w:w="226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89298939069</w:t>
            </w:r>
          </w:p>
        </w:tc>
      </w:tr>
      <w:tr w:rsidR="00BA12CC" w:rsidRPr="0098475E" w:rsidTr="003B7ED0">
        <w:tc>
          <w:tcPr>
            <w:tcW w:w="852" w:type="dxa"/>
          </w:tcPr>
          <w:p w:rsidR="00214BBA" w:rsidRPr="0098475E" w:rsidRDefault="00214BBA" w:rsidP="00214BB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214BBA" w:rsidRPr="00214BBA" w:rsidRDefault="00214BBA" w:rsidP="00214BBA">
            <w:pPr>
              <w:ind w:left="31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Махаури Самира Даудовна</w:t>
            </w:r>
          </w:p>
        </w:tc>
        <w:tc>
          <w:tcPr>
            <w:tcW w:w="3090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Пед. колледж г.Грозный</w:t>
            </w:r>
          </w:p>
        </w:tc>
        <w:tc>
          <w:tcPr>
            <w:tcW w:w="2716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01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Больничная 328</w:t>
            </w:r>
          </w:p>
        </w:tc>
        <w:tc>
          <w:tcPr>
            <w:tcW w:w="226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89288950449</w:t>
            </w:r>
          </w:p>
        </w:tc>
      </w:tr>
      <w:tr w:rsidR="00BA12CC" w:rsidRPr="0098475E" w:rsidTr="003B7ED0">
        <w:tc>
          <w:tcPr>
            <w:tcW w:w="852" w:type="dxa"/>
          </w:tcPr>
          <w:p w:rsidR="00214BBA" w:rsidRPr="0098475E" w:rsidRDefault="00214BBA" w:rsidP="00214BB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214BBA" w:rsidRPr="00214BBA" w:rsidRDefault="00214BBA" w:rsidP="00214BBA">
            <w:pPr>
              <w:ind w:left="31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Махаури Усман Даудович</w:t>
            </w:r>
          </w:p>
        </w:tc>
        <w:tc>
          <w:tcPr>
            <w:tcW w:w="3090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Серноводский аграрн-технический колледж</w:t>
            </w:r>
          </w:p>
        </w:tc>
        <w:tc>
          <w:tcPr>
            <w:tcW w:w="2716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Экономист</w:t>
            </w:r>
          </w:p>
        </w:tc>
        <w:tc>
          <w:tcPr>
            <w:tcW w:w="301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Больничная 328</w:t>
            </w:r>
          </w:p>
        </w:tc>
        <w:tc>
          <w:tcPr>
            <w:tcW w:w="226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89288950449</w:t>
            </w:r>
          </w:p>
        </w:tc>
      </w:tr>
      <w:tr w:rsidR="00BA12CC" w:rsidRPr="0098475E" w:rsidTr="003B7ED0">
        <w:tc>
          <w:tcPr>
            <w:tcW w:w="852" w:type="dxa"/>
          </w:tcPr>
          <w:p w:rsidR="00214BBA" w:rsidRPr="0098475E" w:rsidRDefault="00214BBA" w:rsidP="00214BB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214BBA" w:rsidRPr="00214BBA" w:rsidRDefault="00214BBA" w:rsidP="00214BBA">
            <w:pPr>
              <w:ind w:left="31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Минкаилов Ахмед Сулиманович</w:t>
            </w:r>
          </w:p>
        </w:tc>
        <w:tc>
          <w:tcPr>
            <w:tcW w:w="3090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ФГБОУ ВО ЧГУ</w:t>
            </w:r>
          </w:p>
        </w:tc>
        <w:tc>
          <w:tcPr>
            <w:tcW w:w="2716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Банковское дело</w:t>
            </w:r>
          </w:p>
        </w:tc>
        <w:tc>
          <w:tcPr>
            <w:tcW w:w="301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Титова 26</w:t>
            </w:r>
          </w:p>
        </w:tc>
        <w:tc>
          <w:tcPr>
            <w:tcW w:w="226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89206647256</w:t>
            </w:r>
          </w:p>
        </w:tc>
      </w:tr>
      <w:tr w:rsidR="00BA12CC" w:rsidRPr="0098475E" w:rsidTr="003B7ED0">
        <w:tc>
          <w:tcPr>
            <w:tcW w:w="852" w:type="dxa"/>
          </w:tcPr>
          <w:p w:rsidR="00214BBA" w:rsidRPr="0098475E" w:rsidRDefault="00214BBA" w:rsidP="00214BB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214BBA" w:rsidRPr="00214BBA" w:rsidRDefault="00214BBA" w:rsidP="00214BBA">
            <w:pPr>
              <w:ind w:left="31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Мусаев Ибрагим Асланович</w:t>
            </w:r>
          </w:p>
        </w:tc>
        <w:tc>
          <w:tcPr>
            <w:tcW w:w="3090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Юридический техникум</w:t>
            </w:r>
          </w:p>
        </w:tc>
        <w:tc>
          <w:tcPr>
            <w:tcW w:w="2716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 xml:space="preserve"> Юрист</w:t>
            </w:r>
          </w:p>
        </w:tc>
        <w:tc>
          <w:tcPr>
            <w:tcW w:w="301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А.Шерипова 200</w:t>
            </w:r>
          </w:p>
        </w:tc>
        <w:tc>
          <w:tcPr>
            <w:tcW w:w="226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89288950449</w:t>
            </w:r>
          </w:p>
        </w:tc>
      </w:tr>
      <w:tr w:rsidR="00BA12CC" w:rsidRPr="0098475E" w:rsidTr="003B7ED0">
        <w:tc>
          <w:tcPr>
            <w:tcW w:w="852" w:type="dxa"/>
          </w:tcPr>
          <w:p w:rsidR="00214BBA" w:rsidRPr="0098475E" w:rsidRDefault="00214BBA" w:rsidP="00214BB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214BBA" w:rsidRPr="00214BBA" w:rsidRDefault="00214BBA" w:rsidP="00214BBA">
            <w:pPr>
              <w:ind w:left="31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Нинкаев Хамзат Лечаевич</w:t>
            </w:r>
          </w:p>
        </w:tc>
        <w:tc>
          <w:tcPr>
            <w:tcW w:w="3090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ЧПОУ</w:t>
            </w:r>
          </w:p>
        </w:tc>
        <w:tc>
          <w:tcPr>
            <w:tcW w:w="2716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Программист</w:t>
            </w:r>
          </w:p>
        </w:tc>
        <w:tc>
          <w:tcPr>
            <w:tcW w:w="301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Каланчакская 189</w:t>
            </w:r>
          </w:p>
        </w:tc>
        <w:tc>
          <w:tcPr>
            <w:tcW w:w="226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89284774560</w:t>
            </w:r>
          </w:p>
        </w:tc>
      </w:tr>
      <w:tr w:rsidR="00BA12CC" w:rsidRPr="0098475E" w:rsidTr="003B7ED0">
        <w:tc>
          <w:tcPr>
            <w:tcW w:w="852" w:type="dxa"/>
          </w:tcPr>
          <w:p w:rsidR="00214BBA" w:rsidRPr="0098475E" w:rsidRDefault="00214BBA" w:rsidP="00214BB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214BBA" w:rsidRPr="00214BBA" w:rsidRDefault="00214BBA" w:rsidP="00214BBA">
            <w:pPr>
              <w:ind w:left="31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Сатуев Магомед Русланович</w:t>
            </w:r>
          </w:p>
        </w:tc>
        <w:tc>
          <w:tcPr>
            <w:tcW w:w="3090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Колледж экономики и информационных технологий</w:t>
            </w:r>
          </w:p>
        </w:tc>
        <w:tc>
          <w:tcPr>
            <w:tcW w:w="2716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Программист</w:t>
            </w:r>
          </w:p>
        </w:tc>
        <w:tc>
          <w:tcPr>
            <w:tcW w:w="301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Партизанская 78</w:t>
            </w:r>
          </w:p>
        </w:tc>
        <w:tc>
          <w:tcPr>
            <w:tcW w:w="226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89891733424</w:t>
            </w:r>
          </w:p>
        </w:tc>
      </w:tr>
      <w:tr w:rsidR="00BA12CC" w:rsidRPr="0098475E" w:rsidTr="003B7ED0">
        <w:tc>
          <w:tcPr>
            <w:tcW w:w="852" w:type="dxa"/>
          </w:tcPr>
          <w:p w:rsidR="00214BBA" w:rsidRPr="0098475E" w:rsidRDefault="00214BBA" w:rsidP="00214BB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214BBA" w:rsidRPr="00214BBA" w:rsidRDefault="00214BBA" w:rsidP="00214BBA">
            <w:pPr>
              <w:ind w:left="31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Тамаева Хава Мусаевна</w:t>
            </w:r>
          </w:p>
        </w:tc>
        <w:tc>
          <w:tcPr>
            <w:tcW w:w="3090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Медицинский колледж</w:t>
            </w:r>
          </w:p>
        </w:tc>
        <w:tc>
          <w:tcPr>
            <w:tcW w:w="2716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фармацевт</w:t>
            </w:r>
          </w:p>
        </w:tc>
        <w:tc>
          <w:tcPr>
            <w:tcW w:w="301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Балкарская 46</w:t>
            </w:r>
          </w:p>
        </w:tc>
        <w:tc>
          <w:tcPr>
            <w:tcW w:w="226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89287892215</w:t>
            </w:r>
          </w:p>
        </w:tc>
      </w:tr>
      <w:tr w:rsidR="00BA12CC" w:rsidRPr="0098475E" w:rsidTr="003B7ED0">
        <w:tc>
          <w:tcPr>
            <w:tcW w:w="852" w:type="dxa"/>
          </w:tcPr>
          <w:p w:rsidR="00214BBA" w:rsidRPr="0098475E" w:rsidRDefault="00214BBA" w:rsidP="00214BB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214BBA" w:rsidRPr="00214BBA" w:rsidRDefault="00214BBA" w:rsidP="00214BBA">
            <w:pPr>
              <w:ind w:left="31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Тасуева Макка Зелимхановна</w:t>
            </w:r>
          </w:p>
        </w:tc>
        <w:tc>
          <w:tcPr>
            <w:tcW w:w="3090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Школа моды и дизайна</w:t>
            </w:r>
          </w:p>
        </w:tc>
        <w:tc>
          <w:tcPr>
            <w:tcW w:w="2716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Стилист</w:t>
            </w:r>
          </w:p>
        </w:tc>
        <w:tc>
          <w:tcPr>
            <w:tcW w:w="301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Свердлова 2</w:t>
            </w:r>
          </w:p>
        </w:tc>
        <w:tc>
          <w:tcPr>
            <w:tcW w:w="226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89389979887</w:t>
            </w:r>
          </w:p>
        </w:tc>
      </w:tr>
      <w:tr w:rsidR="00BA12CC" w:rsidRPr="0098475E" w:rsidTr="003B7ED0">
        <w:tc>
          <w:tcPr>
            <w:tcW w:w="852" w:type="dxa"/>
          </w:tcPr>
          <w:p w:rsidR="00214BBA" w:rsidRPr="0098475E" w:rsidRDefault="00214BBA" w:rsidP="00214BB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214BBA" w:rsidRPr="00214BBA" w:rsidRDefault="00214BBA" w:rsidP="00214BBA">
            <w:pPr>
              <w:ind w:left="31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Тасуева Милана Адлановна</w:t>
            </w:r>
          </w:p>
        </w:tc>
        <w:tc>
          <w:tcPr>
            <w:tcW w:w="3090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Межрегиональный многопрофильный технологический колледж</w:t>
            </w:r>
          </w:p>
        </w:tc>
        <w:tc>
          <w:tcPr>
            <w:tcW w:w="2716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Медсестра</w:t>
            </w:r>
          </w:p>
        </w:tc>
        <w:tc>
          <w:tcPr>
            <w:tcW w:w="301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Саранская 25</w:t>
            </w:r>
          </w:p>
        </w:tc>
        <w:tc>
          <w:tcPr>
            <w:tcW w:w="226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89389978480</w:t>
            </w:r>
          </w:p>
        </w:tc>
      </w:tr>
      <w:tr w:rsidR="00BA12CC" w:rsidRPr="0098475E" w:rsidTr="003B7ED0">
        <w:tc>
          <w:tcPr>
            <w:tcW w:w="852" w:type="dxa"/>
          </w:tcPr>
          <w:p w:rsidR="00214BBA" w:rsidRPr="0098475E" w:rsidRDefault="00214BBA" w:rsidP="00214BB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214BBA" w:rsidRPr="00214BBA" w:rsidRDefault="00214BBA" w:rsidP="00214BBA">
            <w:pPr>
              <w:ind w:left="31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Тимиркаев Турпал Суламбекович</w:t>
            </w:r>
          </w:p>
        </w:tc>
        <w:tc>
          <w:tcPr>
            <w:tcW w:w="3090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ЧКЭУ</w:t>
            </w:r>
          </w:p>
        </w:tc>
        <w:tc>
          <w:tcPr>
            <w:tcW w:w="2716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Экономика и бух. Учет</w:t>
            </w:r>
          </w:p>
        </w:tc>
        <w:tc>
          <w:tcPr>
            <w:tcW w:w="301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Ворошилова 5</w:t>
            </w:r>
          </w:p>
        </w:tc>
        <w:tc>
          <w:tcPr>
            <w:tcW w:w="226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89667258428</w:t>
            </w:r>
          </w:p>
        </w:tc>
      </w:tr>
      <w:tr w:rsidR="00BA12CC" w:rsidRPr="0098475E" w:rsidTr="003B7ED0">
        <w:tc>
          <w:tcPr>
            <w:tcW w:w="852" w:type="dxa"/>
          </w:tcPr>
          <w:p w:rsidR="00214BBA" w:rsidRPr="0098475E" w:rsidRDefault="00214BBA" w:rsidP="00214BB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214BBA" w:rsidRPr="00214BBA" w:rsidRDefault="00214BBA" w:rsidP="00214BBA">
            <w:pPr>
              <w:ind w:left="31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Усманова Хеда Ильясовна</w:t>
            </w:r>
          </w:p>
        </w:tc>
        <w:tc>
          <w:tcPr>
            <w:tcW w:w="3090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Техникум финансов и права</w:t>
            </w:r>
          </w:p>
        </w:tc>
        <w:tc>
          <w:tcPr>
            <w:tcW w:w="2716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301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Калланчакская 33</w:t>
            </w:r>
          </w:p>
        </w:tc>
        <w:tc>
          <w:tcPr>
            <w:tcW w:w="226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89280026491</w:t>
            </w:r>
          </w:p>
        </w:tc>
      </w:tr>
      <w:tr w:rsidR="00BA12CC" w:rsidRPr="0098475E" w:rsidTr="003B7ED0">
        <w:tc>
          <w:tcPr>
            <w:tcW w:w="852" w:type="dxa"/>
          </w:tcPr>
          <w:p w:rsidR="00214BBA" w:rsidRPr="0098475E" w:rsidRDefault="00214BBA" w:rsidP="00214BB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214BBA" w:rsidRPr="00214BBA" w:rsidRDefault="00214BBA" w:rsidP="00214BBA">
            <w:pPr>
              <w:ind w:left="31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Хабилаев Сулим Увайсович</w:t>
            </w:r>
          </w:p>
        </w:tc>
        <w:tc>
          <w:tcPr>
            <w:tcW w:w="3090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 xml:space="preserve">У-М многопрофильный колледж </w:t>
            </w:r>
          </w:p>
        </w:tc>
        <w:tc>
          <w:tcPr>
            <w:tcW w:w="2716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Юрист</w:t>
            </w:r>
          </w:p>
        </w:tc>
        <w:tc>
          <w:tcPr>
            <w:tcW w:w="301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Кланчакская,253</w:t>
            </w:r>
          </w:p>
        </w:tc>
        <w:tc>
          <w:tcPr>
            <w:tcW w:w="226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89380162849</w:t>
            </w:r>
          </w:p>
        </w:tc>
      </w:tr>
      <w:tr w:rsidR="00BA12CC" w:rsidRPr="0098475E" w:rsidTr="003B7ED0">
        <w:tc>
          <w:tcPr>
            <w:tcW w:w="852" w:type="dxa"/>
          </w:tcPr>
          <w:p w:rsidR="00214BBA" w:rsidRPr="0098475E" w:rsidRDefault="00214BBA" w:rsidP="00214BB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214BBA" w:rsidRPr="00214BBA" w:rsidRDefault="00214BBA" w:rsidP="00214BBA">
            <w:pPr>
              <w:ind w:left="31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Хасуев Мансур Бесланович</w:t>
            </w:r>
          </w:p>
        </w:tc>
        <w:tc>
          <w:tcPr>
            <w:tcW w:w="3090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Серноводский аграрно-технический колледж</w:t>
            </w:r>
          </w:p>
        </w:tc>
        <w:tc>
          <w:tcPr>
            <w:tcW w:w="2716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Экономика и бух.учет</w:t>
            </w:r>
          </w:p>
        </w:tc>
        <w:tc>
          <w:tcPr>
            <w:tcW w:w="301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Балкарская 56</w:t>
            </w:r>
          </w:p>
        </w:tc>
        <w:tc>
          <w:tcPr>
            <w:tcW w:w="226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89373314290</w:t>
            </w:r>
          </w:p>
        </w:tc>
      </w:tr>
      <w:tr w:rsidR="00BA12CC" w:rsidRPr="0098475E" w:rsidTr="003B7ED0">
        <w:tc>
          <w:tcPr>
            <w:tcW w:w="852" w:type="dxa"/>
          </w:tcPr>
          <w:p w:rsidR="00214BBA" w:rsidRPr="0098475E" w:rsidRDefault="00214BBA" w:rsidP="00214BB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214BBA" w:rsidRPr="00214BBA" w:rsidRDefault="00214BBA" w:rsidP="00214BBA">
            <w:pPr>
              <w:ind w:left="31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Цальцаев Муслим Хаважиевич</w:t>
            </w:r>
          </w:p>
        </w:tc>
        <w:tc>
          <w:tcPr>
            <w:tcW w:w="3090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Межрегиональный многопрофильный технологический колледж</w:t>
            </w:r>
          </w:p>
        </w:tc>
        <w:tc>
          <w:tcPr>
            <w:tcW w:w="2716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Экономист</w:t>
            </w:r>
          </w:p>
        </w:tc>
        <w:tc>
          <w:tcPr>
            <w:tcW w:w="301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Титова 37</w:t>
            </w:r>
          </w:p>
        </w:tc>
        <w:tc>
          <w:tcPr>
            <w:tcW w:w="226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89224717022</w:t>
            </w:r>
          </w:p>
        </w:tc>
      </w:tr>
      <w:tr w:rsidR="00BA12CC" w:rsidRPr="0098475E" w:rsidTr="003B7ED0">
        <w:tc>
          <w:tcPr>
            <w:tcW w:w="852" w:type="dxa"/>
          </w:tcPr>
          <w:p w:rsidR="00214BBA" w:rsidRPr="0098475E" w:rsidRDefault="00214BBA" w:rsidP="00214BB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214BBA" w:rsidRPr="00214BBA" w:rsidRDefault="00214BBA" w:rsidP="00214BBA">
            <w:pPr>
              <w:ind w:left="31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Эзраилова Хадижат Русланбековна</w:t>
            </w:r>
          </w:p>
        </w:tc>
        <w:tc>
          <w:tcPr>
            <w:tcW w:w="3090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Медицинский колледж</w:t>
            </w:r>
          </w:p>
        </w:tc>
        <w:tc>
          <w:tcPr>
            <w:tcW w:w="2716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медсестра</w:t>
            </w:r>
          </w:p>
        </w:tc>
        <w:tc>
          <w:tcPr>
            <w:tcW w:w="301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Первомайская 99</w:t>
            </w:r>
          </w:p>
        </w:tc>
        <w:tc>
          <w:tcPr>
            <w:tcW w:w="226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89287846113</w:t>
            </w:r>
          </w:p>
        </w:tc>
      </w:tr>
      <w:tr w:rsidR="00BA12CC" w:rsidRPr="0098475E" w:rsidTr="003B7ED0">
        <w:tc>
          <w:tcPr>
            <w:tcW w:w="852" w:type="dxa"/>
          </w:tcPr>
          <w:p w:rsidR="00214BBA" w:rsidRPr="0098475E" w:rsidRDefault="00214BBA" w:rsidP="00214BB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214BBA" w:rsidRPr="00214BBA" w:rsidRDefault="00214BBA" w:rsidP="00214BBA">
            <w:pPr>
              <w:ind w:left="31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Эльбиева Фатима Руслановна</w:t>
            </w:r>
          </w:p>
        </w:tc>
        <w:tc>
          <w:tcPr>
            <w:tcW w:w="3090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Мед колледж при ЧГУ</w:t>
            </w:r>
          </w:p>
        </w:tc>
        <w:tc>
          <w:tcPr>
            <w:tcW w:w="2716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Медсестра</w:t>
            </w:r>
          </w:p>
        </w:tc>
        <w:tc>
          <w:tcPr>
            <w:tcW w:w="301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Больничная 75</w:t>
            </w:r>
          </w:p>
        </w:tc>
        <w:tc>
          <w:tcPr>
            <w:tcW w:w="226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89280177051</w:t>
            </w:r>
          </w:p>
        </w:tc>
      </w:tr>
      <w:tr w:rsidR="00BA12CC" w:rsidRPr="0098475E" w:rsidTr="003B7ED0">
        <w:tc>
          <w:tcPr>
            <w:tcW w:w="852" w:type="dxa"/>
          </w:tcPr>
          <w:p w:rsidR="00214BBA" w:rsidRPr="0098475E" w:rsidRDefault="00214BBA" w:rsidP="00214BB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214BBA" w:rsidRPr="00214BBA" w:rsidRDefault="00214BBA" w:rsidP="00214BBA">
            <w:pPr>
              <w:ind w:left="31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Эмирзаева Диана Юсуповна</w:t>
            </w:r>
          </w:p>
        </w:tc>
        <w:tc>
          <w:tcPr>
            <w:tcW w:w="3090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Медицинский колледж</w:t>
            </w:r>
          </w:p>
        </w:tc>
        <w:tc>
          <w:tcPr>
            <w:tcW w:w="2716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акушерство</w:t>
            </w:r>
          </w:p>
        </w:tc>
        <w:tc>
          <w:tcPr>
            <w:tcW w:w="301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Черкесская 80</w:t>
            </w:r>
          </w:p>
        </w:tc>
        <w:tc>
          <w:tcPr>
            <w:tcW w:w="226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89389443424</w:t>
            </w:r>
          </w:p>
        </w:tc>
      </w:tr>
      <w:tr w:rsidR="00BA12CC" w:rsidRPr="0098475E" w:rsidTr="003B7ED0">
        <w:tc>
          <w:tcPr>
            <w:tcW w:w="852" w:type="dxa"/>
          </w:tcPr>
          <w:p w:rsidR="00214BBA" w:rsidRPr="0098475E" w:rsidRDefault="00214BBA" w:rsidP="00214BB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214BBA" w:rsidRPr="00214BBA" w:rsidRDefault="00214BBA" w:rsidP="00214BBA">
            <w:pPr>
              <w:ind w:left="31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Янаркаев Хасамбек Хаважевич</w:t>
            </w:r>
          </w:p>
        </w:tc>
        <w:tc>
          <w:tcPr>
            <w:tcW w:w="3090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 xml:space="preserve">ГБПОУ </w:t>
            </w:r>
          </w:p>
        </w:tc>
        <w:tc>
          <w:tcPr>
            <w:tcW w:w="2716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Программист</w:t>
            </w:r>
          </w:p>
        </w:tc>
        <w:tc>
          <w:tcPr>
            <w:tcW w:w="301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Осетинская 10</w:t>
            </w:r>
          </w:p>
        </w:tc>
        <w:tc>
          <w:tcPr>
            <w:tcW w:w="2268" w:type="dxa"/>
          </w:tcPr>
          <w:p w:rsidR="00214BBA" w:rsidRPr="00214BBA" w:rsidRDefault="00214BBA" w:rsidP="00214BBA">
            <w:pPr>
              <w:pStyle w:val="ab"/>
              <w:ind w:left="31"/>
              <w:rPr>
                <w:sz w:val="28"/>
                <w:szCs w:val="28"/>
              </w:rPr>
            </w:pPr>
            <w:r w:rsidRPr="00214BBA">
              <w:rPr>
                <w:sz w:val="28"/>
                <w:szCs w:val="28"/>
              </w:rPr>
              <w:t>89289449202</w:t>
            </w:r>
          </w:p>
        </w:tc>
      </w:tr>
      <w:tr w:rsidR="003B2AEA" w:rsidRPr="0098475E" w:rsidTr="00364F66">
        <w:tc>
          <w:tcPr>
            <w:tcW w:w="15735" w:type="dxa"/>
            <w:gridSpan w:val="6"/>
          </w:tcPr>
          <w:p w:rsidR="003B2AEA" w:rsidRDefault="003B2AEA" w:rsidP="003B2AEA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4C3F98">
              <w:rPr>
                <w:rFonts w:ascii="Times New Roman" w:hAnsi="Times New Roman" w:cs="Times New Roman"/>
                <w:b/>
                <w:sz w:val="28"/>
                <w:szCs w:val="28"/>
              </w:rPr>
              <w:t>МБОУ «СОШ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4C3F98">
              <w:rPr>
                <w:rFonts w:ascii="Times New Roman" w:hAnsi="Times New Roman" w:cs="Times New Roman"/>
                <w:b/>
                <w:sz w:val="28"/>
                <w:szCs w:val="28"/>
              </w:rPr>
              <w:t>г.Урус-Мартан»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Магомадов Турпал-Али Ризванович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 xml:space="preserve">ГБПОУ ЧКЭУ 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Экономика и бухгалтерский учёт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Больничная,170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8-928- 953-48- 84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Аюбова Макка  Лом-Алиевна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ЧПОУ «Урус-Мартановский социально-экономический колледж»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Больничная,47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8-938-018-66-68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Булчаев Ризван Исаевич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ЧПОУ «Урус-Мартановский социально-экономический колледж»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Экономика и бухгалтерский учёт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Больничная,66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8-928-024-48-49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Бексултанов Рамзан Нажмудинович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 xml:space="preserve">ГГНТУ СПО ИСП 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Архитектурный факультет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Знаменская,58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8-928-781-03-67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Исаева Марьям Руслановна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ЧПОУ «Урус-Мартановский социально-</w:t>
            </w:r>
            <w:r w:rsidRPr="00631214">
              <w:rPr>
                <w:sz w:val="28"/>
                <w:szCs w:val="28"/>
              </w:rPr>
              <w:lastRenderedPageBreak/>
              <w:t>экономический колледж»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lastRenderedPageBreak/>
              <w:t>Учитель начальных классов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Андреева,3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8-928-893-19-63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Касумов Амирхан Асланбекович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Грозненский  нефтяной техникум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Факультет МЧС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2-я А. Шерипова,13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8-928-022-19-48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Устамилов Арби Суланбекович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 xml:space="preserve">ГГНТУ СПО ИСП 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Юридический факультет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Больничная,61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8-925-444-41-82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Чурчаев Давид Бесланович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Грозненский педколледж «Физкультура  и спорт»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2-я А. Шерипова,19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8-928-477-36-53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Джалтуханов Турпал-Али Алиевич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ГБПОУ «Серноводский аграрно-технический колледж»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Экономика и бухгалтерский учёт по отраслям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Андреева, 63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8-928-896-22-49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Гадаева Ирсана Зелимхановна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ЧПОУ «Чеченский многопрофильный колледж»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Экономика и бухгалтерский учёт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Ленина,1,кв.22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8-928-024-20-16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Абдулкаримова Резида Арбиевна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ПОУ «Международный открытый колледж современного управления им. М. М. Арбекова»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Сестринское дело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Объездная, 27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8-938-016-13-38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Гебертаева Хадижа Ибрагимовна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ПОУ «Международный открытый колледж современного управления им. М. М. Арбекова»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Сестринское дело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Больничная,б/н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8-938-902-83-76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Абдулкаримова Аминат Абдиевна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 xml:space="preserve">ПОУ «Международный открытый колледж современного </w:t>
            </w:r>
            <w:r w:rsidRPr="00631214">
              <w:rPr>
                <w:sz w:val="28"/>
                <w:szCs w:val="28"/>
              </w:rPr>
              <w:lastRenderedPageBreak/>
              <w:t>управления им. М. М. Арбекова»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lastRenderedPageBreak/>
              <w:t>Сестринское дело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Учительская,4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8-928-017-30-56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Аюбов Сайд-Ахмед Хасанович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ЧПОУ «Северо-Кавказский колледж инновационных технологий»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1-я А. Шерипова,14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8-928-898-82-32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Гехаев Муса Мурадович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 xml:space="preserve">ГБПОУ ЧКЭУ 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Кадырова,106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8-989-913-13-12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Эльсиев Бислан Ризванович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ГБПОУ «Гуманитарно-технический техникум»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Мастер по обработке цифровой информации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Кутузова,15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8938-996-86-28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Юсупова Раяна Умаровна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ЧПОУ «Урус-Мартановский социально-экономический колледж»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1-я А. Шерипова,7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8-928-003-31-32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Дадаев Абубакар Сайд-Ахмед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ГБПОУ «Серноводский аграрно-технический колледж»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Ибрагимова,20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8-938-017-50-85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Бахаева Иман Лёмаевна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ЧПОУ «Урус-Мартановский социально-экономический колледж»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Больничная, 122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8-928-002-72-89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Боприев Ассадула Зелимханович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 xml:space="preserve">ЧПОУ «Урус-Мартановский </w:t>
            </w:r>
            <w:r w:rsidRPr="00631214">
              <w:rPr>
                <w:sz w:val="28"/>
                <w:szCs w:val="28"/>
              </w:rPr>
              <w:lastRenderedPageBreak/>
              <w:t>социально-экономический колледж»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lastRenderedPageBreak/>
              <w:t xml:space="preserve">Право и организация </w:t>
            </w:r>
            <w:r w:rsidRPr="00631214">
              <w:rPr>
                <w:sz w:val="28"/>
                <w:szCs w:val="28"/>
              </w:rPr>
              <w:lastRenderedPageBreak/>
              <w:t>социального обеспечения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lastRenderedPageBreak/>
              <w:t>2-я А. Шерипова,72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8-928-000-18-83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Гумаева Милана Рамзановна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ГБПОУ «ЧБМК»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Фармацевтическое отделение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Цветочная, 8Б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8-928-089-89-23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Сааев Мовсар Магомедович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ГБПОУ «Серноводский аграрно-технический колледж»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Экономика и бухгалтерский учёт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Нурадилова,42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 xml:space="preserve">8-938-002-04-07 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Шабиханов Халид Чингисханович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ГБПОУ «Серноводский аграрно-технический колледж»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Экономика и бухгалтерский учёт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Усамова,9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8-928-890-34-39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Оздамиров Ахмед Адамович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АНПОО «Грозненский юридический колледж»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ПОСО 919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2-я А. Шерипова,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8-928-943-04-86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Ясаева Аниса Орцаевна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ГБПОУ «Грозненский техникум моды и дизайна»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модельер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1-я А. Шерипова,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8-938-902-42-91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Исакова Карина Мусаевна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ФГБОУ ВО «ЧГУ»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Акушерское дело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Андреева,82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8-928-021-16-22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Чурчаева Мата Мурадовна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ФГБОУ ВО «ЧГУ»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Акушерское дело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Кутузова,4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8-929-888-09-77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Гебертаева Элита Абубакаровна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ФГБОУ ВО «ЧГУ»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Акушерское дело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Некрасова,54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8-928-897-34-00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Умарова Иман Магомедовна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ЧПОУ «Урус-Мартановский социально-экономический колледж»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Пер. Лесной,12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8-929-888-41-02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Боприева Медина Лом-Алиевна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ЧПОУ «Урус-Мартановский социально-</w:t>
            </w:r>
            <w:r w:rsidRPr="00631214">
              <w:rPr>
                <w:sz w:val="28"/>
                <w:szCs w:val="28"/>
              </w:rPr>
              <w:lastRenderedPageBreak/>
              <w:t>экономический колледж»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lastRenderedPageBreak/>
              <w:t>Сестринское дело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Больничная, 51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8-929-895-13-93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Садулаева Зулихан Зелимхановна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АНО СПО «Межрегиональный многопрофильный технологический колледж»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Акушерское дело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Пер. Шерипова,5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8-928-269-57-55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Ахматова Селима Адамовна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АНО СПО «Межрегиональный многопрофильный технологический колледж»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Акушерское дело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Ленина, 82,кВ.3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8-928-017-39-70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Витерханов Бекхан Шамилевич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ЧПОУ «Урус-Мартановский социально-экономический колледж»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Авиционная,29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8-965-960-80-18</w:t>
            </w:r>
          </w:p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8-928-344-18-07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Алиев Ахьяд Заурбекович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ЧПОУ «Урус-Мартановский социально-экономический колледж»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Больничная,37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8-928-001-10-11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Ахмадов  Усман Таусович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ГБПОУ «Чеченский техникум энергетики»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пожарный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Крылова,32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8-963-587-84-22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Дашаева Иман Сайд-Селимовна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ЧПОУ «Урус-Мартановский социально-экономический колледж»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Фрунзе, 63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8-938-902-03-79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 xml:space="preserve"> Макаев Бувади Хамзатович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ЧПОУ «Урус-Мартановский социально-экономический колледж»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Нурадилова, 28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8-928-740-38-94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Супаева Оксана Нурадиевна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ЧПОУ «Урус-Мартановский социально-экономический колледж»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2-я А. Шерипова,20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8-928-641-17-10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Фугаев Турпал-Али Рамзанович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ЧПОУ «Урус-Мартановский социально-экономический колледж»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Больничная,190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8-928-780-01-75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Султаев Имран Исламович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ЧПОУ «Урус-Мартановский социально-экономический колледж»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Чеченская,19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8-938-997-28-39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Кадилова Ясмина Муслимовна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АНО СПО «Межрегиональный многопрофильный технологический колледж»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Акушерское дело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2 пер. Мерзоева,2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8-928-948-11-06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Висаева Иман Руслановна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 xml:space="preserve">АНО СПО «Межрегиональный многопрофильный </w:t>
            </w:r>
            <w:r w:rsidRPr="00631214">
              <w:rPr>
                <w:sz w:val="28"/>
                <w:szCs w:val="28"/>
              </w:rPr>
              <w:lastRenderedPageBreak/>
              <w:t>технологический колледж»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lastRenderedPageBreak/>
              <w:t>Акушерское дело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Веденская,21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8-938-000-50-85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Садулаева Макка Аднановна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АНО СПО «Межрегиональный многопрофильный технологический колледж»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Акушерское дело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Толстого,4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8-938-991-02-21</w:t>
            </w:r>
          </w:p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8-928-022-16-16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Гезиханова Амина Элихановна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ЧПОУ «Урус-Мартановский социально-экономический колледж»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Будённого,64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8-963-986-30-39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Хугаева Радима Арбиевна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ЧПОУ «Урус-Мартановский социально-экономический колледж»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Мастер по обработке цифровой информации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1-я А. Шерипова,61а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8-928-001-82-28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Эльжуркаев Халис Арбиевич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ЧПОУ «Чеченский многопрофильный колледж»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Социальная работа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Ленина, д.76,кВ.15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8-928-895-33-08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Аюбова Селима Ибрагимовна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ГБПОУ «Гуманитарно-технический техникум»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Мастер по обработке цифровой информации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1-я А. Шерипова,32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8-929-893-87-70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Асаев Магомед Таусович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АНПОО «Грозненский юридический колледж»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Юридическое дело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Объездная, 35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8-929-893-72-62</w:t>
            </w:r>
          </w:p>
        </w:tc>
      </w:tr>
      <w:tr w:rsidR="00BA12CC" w:rsidRPr="0098475E" w:rsidTr="003B7ED0">
        <w:tc>
          <w:tcPr>
            <w:tcW w:w="852" w:type="dxa"/>
          </w:tcPr>
          <w:p w:rsidR="00631214" w:rsidRPr="0098475E" w:rsidRDefault="00631214" w:rsidP="0063121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Хугаев Мансур Тимурович</w:t>
            </w:r>
          </w:p>
        </w:tc>
        <w:tc>
          <w:tcPr>
            <w:tcW w:w="3090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ЧПОУ «Урус-Мартановский социально-</w:t>
            </w:r>
            <w:r w:rsidRPr="00631214">
              <w:rPr>
                <w:sz w:val="28"/>
                <w:szCs w:val="28"/>
              </w:rPr>
              <w:lastRenderedPageBreak/>
              <w:t>экономический колледж»</w:t>
            </w:r>
          </w:p>
        </w:tc>
        <w:tc>
          <w:tcPr>
            <w:tcW w:w="2716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lastRenderedPageBreak/>
              <w:t>Право и организация социального обеспечения</w:t>
            </w:r>
          </w:p>
        </w:tc>
        <w:tc>
          <w:tcPr>
            <w:tcW w:w="301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1-я А. Шерипова,61а</w:t>
            </w:r>
          </w:p>
        </w:tc>
        <w:tc>
          <w:tcPr>
            <w:tcW w:w="2268" w:type="dxa"/>
          </w:tcPr>
          <w:p w:rsidR="00631214" w:rsidRPr="00631214" w:rsidRDefault="00631214" w:rsidP="00631214">
            <w:pPr>
              <w:pStyle w:val="ab"/>
              <w:rPr>
                <w:sz w:val="28"/>
                <w:szCs w:val="28"/>
              </w:rPr>
            </w:pPr>
            <w:r w:rsidRPr="00631214">
              <w:rPr>
                <w:sz w:val="28"/>
                <w:szCs w:val="28"/>
              </w:rPr>
              <w:t>8-938-642-16-06</w:t>
            </w:r>
          </w:p>
        </w:tc>
      </w:tr>
      <w:tr w:rsidR="00A730C4" w:rsidRPr="0098475E" w:rsidTr="00364F66">
        <w:tc>
          <w:tcPr>
            <w:tcW w:w="15735" w:type="dxa"/>
            <w:gridSpan w:val="6"/>
          </w:tcPr>
          <w:p w:rsidR="00A730C4" w:rsidRDefault="00A730C4" w:rsidP="00A730C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4C3F9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МБОУ «СОШ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r w:rsidRPr="004C3F98">
              <w:rPr>
                <w:rFonts w:ascii="Times New Roman" w:hAnsi="Times New Roman" w:cs="Times New Roman"/>
                <w:b/>
                <w:sz w:val="28"/>
                <w:szCs w:val="28"/>
              </w:rPr>
              <w:t>г.Урус-Мартан»</w:t>
            </w:r>
          </w:p>
        </w:tc>
      </w:tr>
      <w:tr w:rsidR="00BA12CC" w:rsidRPr="0098475E" w:rsidTr="003B7ED0">
        <w:tc>
          <w:tcPr>
            <w:tcW w:w="852" w:type="dxa"/>
          </w:tcPr>
          <w:p w:rsidR="00FD247E" w:rsidRPr="0098475E" w:rsidRDefault="00FD247E" w:rsidP="00FD247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FD247E" w:rsidRPr="00C119BC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Гарсултанова Раяна Муслимовна</w:t>
            </w:r>
          </w:p>
        </w:tc>
        <w:tc>
          <w:tcPr>
            <w:tcW w:w="3090" w:type="dxa"/>
          </w:tcPr>
          <w:p w:rsidR="00FD247E" w:rsidRPr="00C119BC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ГБПОУ «Чеченский базовый медицинский колледж» отделением фармацевтический  </w:t>
            </w:r>
          </w:p>
        </w:tc>
        <w:tc>
          <w:tcPr>
            <w:tcW w:w="2716" w:type="dxa"/>
          </w:tcPr>
          <w:p w:rsidR="00FD247E" w:rsidRPr="00C119BC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Фармацевт </w:t>
            </w:r>
          </w:p>
        </w:tc>
        <w:tc>
          <w:tcPr>
            <w:tcW w:w="3018" w:type="dxa"/>
          </w:tcPr>
          <w:p w:rsidR="00FD247E" w:rsidRPr="00C119BC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Магомед-Мерзоева,9</w:t>
            </w:r>
          </w:p>
        </w:tc>
        <w:tc>
          <w:tcPr>
            <w:tcW w:w="2268" w:type="dxa"/>
          </w:tcPr>
          <w:p w:rsidR="00FD247E" w:rsidRPr="00C119BC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8938 002 02 48</w:t>
            </w:r>
          </w:p>
        </w:tc>
      </w:tr>
      <w:tr w:rsidR="00BA12CC" w:rsidRPr="0098475E" w:rsidTr="003B7ED0">
        <w:tc>
          <w:tcPr>
            <w:tcW w:w="852" w:type="dxa"/>
          </w:tcPr>
          <w:p w:rsidR="00FD247E" w:rsidRPr="0098475E" w:rsidRDefault="00FD247E" w:rsidP="00FD247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FD247E" w:rsidRPr="00C119BC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Тасатаев Висхан Русланович</w:t>
            </w:r>
          </w:p>
        </w:tc>
        <w:tc>
          <w:tcPr>
            <w:tcW w:w="3090" w:type="dxa"/>
          </w:tcPr>
          <w:p w:rsidR="00FD247E" w:rsidRPr="00C119BC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Техникум МЧС</w:t>
            </w:r>
          </w:p>
        </w:tc>
        <w:tc>
          <w:tcPr>
            <w:tcW w:w="2716" w:type="dxa"/>
          </w:tcPr>
          <w:p w:rsidR="00FD247E" w:rsidRPr="00C119BC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Пожарный </w:t>
            </w:r>
          </w:p>
        </w:tc>
        <w:tc>
          <w:tcPr>
            <w:tcW w:w="3018" w:type="dxa"/>
          </w:tcPr>
          <w:p w:rsidR="00FD247E" w:rsidRPr="00C119BC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2-Полевая,52</w:t>
            </w:r>
          </w:p>
        </w:tc>
        <w:tc>
          <w:tcPr>
            <w:tcW w:w="2268" w:type="dxa"/>
          </w:tcPr>
          <w:p w:rsidR="00FD247E" w:rsidRPr="00C119BC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8928 888 93 75</w:t>
            </w:r>
          </w:p>
        </w:tc>
      </w:tr>
      <w:tr w:rsidR="00BA12CC" w:rsidRPr="0098475E" w:rsidTr="003B7ED0">
        <w:tc>
          <w:tcPr>
            <w:tcW w:w="852" w:type="dxa"/>
          </w:tcPr>
          <w:p w:rsidR="00FD247E" w:rsidRPr="0098475E" w:rsidRDefault="00FD247E" w:rsidP="00FD247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FD247E" w:rsidRPr="00C119BC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Асуханов Сулим Алиханович</w:t>
            </w:r>
          </w:p>
        </w:tc>
        <w:tc>
          <w:tcPr>
            <w:tcW w:w="3090" w:type="dxa"/>
          </w:tcPr>
          <w:p w:rsidR="00FD247E" w:rsidRPr="00C119BC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«Грозненский педагогический колледж» г.Грозный</w:t>
            </w:r>
          </w:p>
        </w:tc>
        <w:tc>
          <w:tcPr>
            <w:tcW w:w="2716" w:type="dxa"/>
          </w:tcPr>
          <w:p w:rsidR="00FD247E" w:rsidRPr="00C119BC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018" w:type="dxa"/>
          </w:tcPr>
          <w:p w:rsidR="00FD247E" w:rsidRPr="00C119BC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Суворова,17</w:t>
            </w:r>
          </w:p>
        </w:tc>
        <w:tc>
          <w:tcPr>
            <w:tcW w:w="2268" w:type="dxa"/>
          </w:tcPr>
          <w:p w:rsidR="00FD247E" w:rsidRPr="00C119BC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8929 892 09 87</w:t>
            </w:r>
          </w:p>
        </w:tc>
      </w:tr>
      <w:tr w:rsidR="00BA12CC" w:rsidRPr="0098475E" w:rsidTr="003B7ED0">
        <w:tc>
          <w:tcPr>
            <w:tcW w:w="852" w:type="dxa"/>
          </w:tcPr>
          <w:p w:rsidR="00FD247E" w:rsidRPr="0098475E" w:rsidRDefault="00FD247E" w:rsidP="00FD247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FD247E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Беттиев Эльбрус Казбекович</w:t>
            </w:r>
          </w:p>
        </w:tc>
        <w:tc>
          <w:tcPr>
            <w:tcW w:w="3090" w:type="dxa"/>
          </w:tcPr>
          <w:p w:rsidR="00FD247E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СПОТ Колледж г.Урус-Мартан</w:t>
            </w:r>
          </w:p>
        </w:tc>
        <w:tc>
          <w:tcPr>
            <w:tcW w:w="2716" w:type="dxa"/>
          </w:tcPr>
          <w:p w:rsidR="00FD247E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Экономика и управление </w:t>
            </w:r>
          </w:p>
        </w:tc>
        <w:tc>
          <w:tcPr>
            <w:tcW w:w="3018" w:type="dxa"/>
          </w:tcPr>
          <w:p w:rsidR="00FD247E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Шимаева,82</w:t>
            </w:r>
          </w:p>
        </w:tc>
        <w:tc>
          <w:tcPr>
            <w:tcW w:w="2268" w:type="dxa"/>
          </w:tcPr>
          <w:p w:rsidR="00FD247E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8963 589 81 25</w:t>
            </w:r>
          </w:p>
        </w:tc>
      </w:tr>
      <w:tr w:rsidR="00BA12CC" w:rsidRPr="0098475E" w:rsidTr="003B7ED0">
        <w:tc>
          <w:tcPr>
            <w:tcW w:w="852" w:type="dxa"/>
          </w:tcPr>
          <w:p w:rsidR="00FD247E" w:rsidRPr="0098475E" w:rsidRDefault="00FD247E" w:rsidP="00FD247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FD247E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Хачукаева Хава Зелимхановна</w:t>
            </w:r>
          </w:p>
        </w:tc>
        <w:tc>
          <w:tcPr>
            <w:tcW w:w="3090" w:type="dxa"/>
          </w:tcPr>
          <w:p w:rsidR="00FD247E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«Грозненский педагогический колледж» г.Грозный</w:t>
            </w:r>
          </w:p>
        </w:tc>
        <w:tc>
          <w:tcPr>
            <w:tcW w:w="2716" w:type="dxa"/>
          </w:tcPr>
          <w:p w:rsidR="00FD247E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Преподавание в начальных классов </w:t>
            </w:r>
          </w:p>
        </w:tc>
        <w:tc>
          <w:tcPr>
            <w:tcW w:w="3018" w:type="dxa"/>
          </w:tcPr>
          <w:p w:rsidR="00FD247E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Суворова,54а</w:t>
            </w:r>
          </w:p>
        </w:tc>
        <w:tc>
          <w:tcPr>
            <w:tcW w:w="2268" w:type="dxa"/>
          </w:tcPr>
          <w:p w:rsidR="00FD247E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8928 952 67 47</w:t>
            </w:r>
          </w:p>
        </w:tc>
      </w:tr>
      <w:tr w:rsidR="00BA12CC" w:rsidRPr="0098475E" w:rsidTr="003B7ED0">
        <w:tc>
          <w:tcPr>
            <w:tcW w:w="852" w:type="dxa"/>
          </w:tcPr>
          <w:p w:rsidR="00FD247E" w:rsidRPr="0098475E" w:rsidRDefault="00FD247E" w:rsidP="00FD247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FD247E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Бетельгереев Исраил Исламович</w:t>
            </w:r>
          </w:p>
        </w:tc>
        <w:tc>
          <w:tcPr>
            <w:tcW w:w="3090" w:type="dxa"/>
          </w:tcPr>
          <w:p w:rsidR="00FD247E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ГБПОУ ЧК г.Урус-Мартан </w:t>
            </w:r>
          </w:p>
        </w:tc>
        <w:tc>
          <w:tcPr>
            <w:tcW w:w="2716" w:type="dxa"/>
          </w:tcPr>
          <w:p w:rsidR="00FD247E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Экономика </w:t>
            </w:r>
          </w:p>
        </w:tc>
        <w:tc>
          <w:tcPr>
            <w:tcW w:w="3018" w:type="dxa"/>
          </w:tcPr>
          <w:p w:rsidR="00FD247E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Степная,89а</w:t>
            </w:r>
          </w:p>
        </w:tc>
        <w:tc>
          <w:tcPr>
            <w:tcW w:w="2268" w:type="dxa"/>
          </w:tcPr>
          <w:p w:rsidR="00FD247E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8928 738 07 37</w:t>
            </w:r>
          </w:p>
        </w:tc>
      </w:tr>
      <w:tr w:rsidR="00BA12CC" w:rsidRPr="0098475E" w:rsidTr="003B7ED0">
        <w:tc>
          <w:tcPr>
            <w:tcW w:w="852" w:type="dxa"/>
          </w:tcPr>
          <w:p w:rsidR="00FD247E" w:rsidRPr="0098475E" w:rsidRDefault="00FD247E" w:rsidP="00FD247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FD247E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Вахаева Седа Хамзатовна</w:t>
            </w:r>
          </w:p>
        </w:tc>
        <w:tc>
          <w:tcPr>
            <w:tcW w:w="3090" w:type="dxa"/>
          </w:tcPr>
          <w:p w:rsidR="00FD247E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Мед. колледж г.Урус-Мартан</w:t>
            </w:r>
          </w:p>
        </w:tc>
        <w:tc>
          <w:tcPr>
            <w:tcW w:w="2716" w:type="dxa"/>
          </w:tcPr>
          <w:p w:rsidR="00FD247E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Сестринское дело</w:t>
            </w:r>
          </w:p>
        </w:tc>
        <w:tc>
          <w:tcPr>
            <w:tcW w:w="3018" w:type="dxa"/>
          </w:tcPr>
          <w:p w:rsidR="00FD247E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Озерная,5</w:t>
            </w:r>
          </w:p>
        </w:tc>
        <w:tc>
          <w:tcPr>
            <w:tcW w:w="2268" w:type="dxa"/>
          </w:tcPr>
          <w:p w:rsidR="00FD247E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8928 086 29 52</w:t>
            </w:r>
          </w:p>
        </w:tc>
      </w:tr>
      <w:tr w:rsidR="00BA12CC" w:rsidRPr="0098475E" w:rsidTr="003B7ED0">
        <w:tc>
          <w:tcPr>
            <w:tcW w:w="852" w:type="dxa"/>
          </w:tcPr>
          <w:p w:rsidR="00FD247E" w:rsidRPr="0098475E" w:rsidRDefault="00FD247E" w:rsidP="00FD247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FD247E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Исмаилова Элина Шапаевна</w:t>
            </w:r>
          </w:p>
        </w:tc>
        <w:tc>
          <w:tcPr>
            <w:tcW w:w="3090" w:type="dxa"/>
          </w:tcPr>
          <w:p w:rsidR="00FD247E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Мед. колледж г.Урус-Мартан</w:t>
            </w:r>
          </w:p>
        </w:tc>
        <w:tc>
          <w:tcPr>
            <w:tcW w:w="2716" w:type="dxa"/>
          </w:tcPr>
          <w:p w:rsidR="00FD247E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Сестринское дело</w:t>
            </w:r>
          </w:p>
        </w:tc>
        <w:tc>
          <w:tcPr>
            <w:tcW w:w="3018" w:type="dxa"/>
          </w:tcPr>
          <w:p w:rsidR="00FD247E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Сумская,28</w:t>
            </w:r>
          </w:p>
        </w:tc>
        <w:tc>
          <w:tcPr>
            <w:tcW w:w="2268" w:type="dxa"/>
          </w:tcPr>
          <w:p w:rsidR="00FD247E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8938 893 58 20</w:t>
            </w:r>
          </w:p>
        </w:tc>
      </w:tr>
      <w:tr w:rsidR="00BA12CC" w:rsidRPr="0098475E" w:rsidTr="003B7ED0">
        <w:tc>
          <w:tcPr>
            <w:tcW w:w="852" w:type="dxa"/>
          </w:tcPr>
          <w:p w:rsidR="00FD247E" w:rsidRPr="0098475E" w:rsidRDefault="00FD247E" w:rsidP="00FD247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FD247E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Махаев Мовсар Алхазурович</w:t>
            </w:r>
          </w:p>
        </w:tc>
        <w:tc>
          <w:tcPr>
            <w:tcW w:w="3090" w:type="dxa"/>
          </w:tcPr>
          <w:p w:rsidR="00FD247E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ЧК</w:t>
            </w:r>
          </w:p>
          <w:p w:rsidR="00FD247E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г.Урус-Мартан</w:t>
            </w:r>
          </w:p>
        </w:tc>
        <w:tc>
          <w:tcPr>
            <w:tcW w:w="2716" w:type="dxa"/>
          </w:tcPr>
          <w:p w:rsidR="00FD247E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Системное программирование </w:t>
            </w:r>
          </w:p>
        </w:tc>
        <w:tc>
          <w:tcPr>
            <w:tcW w:w="3018" w:type="dxa"/>
          </w:tcPr>
          <w:p w:rsidR="00FD247E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1-я Полевая,9</w:t>
            </w:r>
          </w:p>
        </w:tc>
        <w:tc>
          <w:tcPr>
            <w:tcW w:w="2268" w:type="dxa"/>
          </w:tcPr>
          <w:p w:rsidR="00FD247E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8982 220 10 02</w:t>
            </w:r>
          </w:p>
        </w:tc>
      </w:tr>
      <w:tr w:rsidR="00BA12CC" w:rsidRPr="0098475E" w:rsidTr="003B7ED0">
        <w:tc>
          <w:tcPr>
            <w:tcW w:w="852" w:type="dxa"/>
          </w:tcPr>
          <w:p w:rsidR="00FD247E" w:rsidRPr="0098475E" w:rsidRDefault="00FD247E" w:rsidP="00FD247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FD247E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Оздамиров Иман Изрудиевич</w:t>
            </w:r>
          </w:p>
        </w:tc>
        <w:tc>
          <w:tcPr>
            <w:tcW w:w="3090" w:type="dxa"/>
          </w:tcPr>
          <w:p w:rsidR="00FD247E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ЧК                 г.Урус-Мартан</w:t>
            </w:r>
          </w:p>
        </w:tc>
        <w:tc>
          <w:tcPr>
            <w:tcW w:w="2716" w:type="dxa"/>
          </w:tcPr>
          <w:p w:rsidR="00FD247E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Экономика </w:t>
            </w:r>
          </w:p>
        </w:tc>
        <w:tc>
          <w:tcPr>
            <w:tcW w:w="3018" w:type="dxa"/>
          </w:tcPr>
          <w:p w:rsidR="00FD247E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Псковская,31</w:t>
            </w:r>
          </w:p>
        </w:tc>
        <w:tc>
          <w:tcPr>
            <w:tcW w:w="2268" w:type="dxa"/>
          </w:tcPr>
          <w:p w:rsidR="00FD247E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8938 002 69 16</w:t>
            </w:r>
          </w:p>
        </w:tc>
      </w:tr>
      <w:tr w:rsidR="00BA12CC" w:rsidRPr="0098475E" w:rsidTr="003B7ED0">
        <w:tc>
          <w:tcPr>
            <w:tcW w:w="852" w:type="dxa"/>
          </w:tcPr>
          <w:p w:rsidR="00FD247E" w:rsidRPr="0098475E" w:rsidRDefault="00FD247E" w:rsidP="00FD247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FD247E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Хатуев Хасан Хусейнович</w:t>
            </w:r>
          </w:p>
        </w:tc>
        <w:tc>
          <w:tcPr>
            <w:tcW w:w="3090" w:type="dxa"/>
          </w:tcPr>
          <w:p w:rsidR="00FD247E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ЧКЭУ г.Урус-Мартан</w:t>
            </w:r>
          </w:p>
        </w:tc>
        <w:tc>
          <w:tcPr>
            <w:tcW w:w="2716" w:type="dxa"/>
          </w:tcPr>
          <w:p w:rsidR="00FD247E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 и управление</w:t>
            </w:r>
          </w:p>
        </w:tc>
        <w:tc>
          <w:tcPr>
            <w:tcW w:w="3018" w:type="dxa"/>
          </w:tcPr>
          <w:p w:rsidR="00FD247E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2-я Полевая,58</w:t>
            </w:r>
          </w:p>
        </w:tc>
        <w:tc>
          <w:tcPr>
            <w:tcW w:w="2268" w:type="dxa"/>
          </w:tcPr>
          <w:p w:rsidR="00FD247E" w:rsidRDefault="00FD247E" w:rsidP="00FD247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8928 785 55 75</w:t>
            </w:r>
          </w:p>
        </w:tc>
      </w:tr>
      <w:tr w:rsidR="00AC41C8" w:rsidRPr="0098475E" w:rsidTr="00364F66">
        <w:tc>
          <w:tcPr>
            <w:tcW w:w="15735" w:type="dxa"/>
            <w:gridSpan w:val="6"/>
          </w:tcPr>
          <w:p w:rsidR="00AC41C8" w:rsidRDefault="00AC41C8" w:rsidP="00AC41C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4C3F98">
              <w:rPr>
                <w:rFonts w:ascii="Times New Roman" w:hAnsi="Times New Roman" w:cs="Times New Roman"/>
                <w:b/>
                <w:sz w:val="28"/>
                <w:szCs w:val="28"/>
              </w:rPr>
              <w:t>МБОУ «СОШ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с.Алхазурово</w:t>
            </w:r>
            <w:r w:rsidRPr="004C3F9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BA12CC" w:rsidRPr="0098475E" w:rsidTr="003B7ED0">
        <w:tc>
          <w:tcPr>
            <w:tcW w:w="852" w:type="dxa"/>
          </w:tcPr>
          <w:p w:rsidR="00D74894" w:rsidRPr="0098475E" w:rsidRDefault="00D74894" w:rsidP="00D7489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Магомадова Элина Валидовна</w:t>
            </w:r>
          </w:p>
        </w:tc>
        <w:tc>
          <w:tcPr>
            <w:tcW w:w="3090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ГБПОУ «Грозненский педагогический колледж</w:t>
            </w:r>
          </w:p>
        </w:tc>
        <w:tc>
          <w:tcPr>
            <w:tcW w:w="2716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Преподавание в начальных классах</w:t>
            </w:r>
          </w:p>
        </w:tc>
        <w:tc>
          <w:tcPr>
            <w:tcW w:w="3018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с. Алхазурово, ул. М. Мерзоева №36</w:t>
            </w:r>
          </w:p>
        </w:tc>
        <w:tc>
          <w:tcPr>
            <w:tcW w:w="2268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89280031923</w:t>
            </w:r>
          </w:p>
        </w:tc>
      </w:tr>
      <w:tr w:rsidR="00BA12CC" w:rsidRPr="0098475E" w:rsidTr="003B7ED0">
        <w:tc>
          <w:tcPr>
            <w:tcW w:w="852" w:type="dxa"/>
          </w:tcPr>
          <w:p w:rsidR="00D74894" w:rsidRPr="0098475E" w:rsidRDefault="00D74894" w:rsidP="00D7489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Ханчукаев Хамзат Абдул-Халимович</w:t>
            </w:r>
          </w:p>
        </w:tc>
        <w:tc>
          <w:tcPr>
            <w:tcW w:w="3090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ГБПОУ «Гуманитарный технический техникум» г. Грозный</w:t>
            </w:r>
          </w:p>
        </w:tc>
        <w:tc>
          <w:tcPr>
            <w:tcW w:w="2716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Мастер по обработке цифровой информации</w:t>
            </w:r>
          </w:p>
        </w:tc>
        <w:tc>
          <w:tcPr>
            <w:tcW w:w="3018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с. Алхазурово, ул. Шерипова №42</w:t>
            </w:r>
          </w:p>
        </w:tc>
        <w:tc>
          <w:tcPr>
            <w:tcW w:w="2268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89280026726</w:t>
            </w:r>
          </w:p>
        </w:tc>
      </w:tr>
      <w:tr w:rsidR="00BA12CC" w:rsidRPr="0098475E" w:rsidTr="003B7ED0">
        <w:tc>
          <w:tcPr>
            <w:tcW w:w="852" w:type="dxa"/>
          </w:tcPr>
          <w:p w:rsidR="00D74894" w:rsidRPr="0098475E" w:rsidRDefault="00D74894" w:rsidP="00D7489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Гажаева Иман Балаудиновна</w:t>
            </w:r>
          </w:p>
        </w:tc>
        <w:tc>
          <w:tcPr>
            <w:tcW w:w="3090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 xml:space="preserve">ГБПОУ «Серноводский аграрно-технический колледж» </w:t>
            </w:r>
          </w:p>
        </w:tc>
        <w:tc>
          <w:tcPr>
            <w:tcW w:w="2716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«Право и организация социального обеспечения»</w:t>
            </w:r>
          </w:p>
        </w:tc>
        <w:tc>
          <w:tcPr>
            <w:tcW w:w="3018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с. Алхазурово, ул. Партизанская №39</w:t>
            </w:r>
          </w:p>
        </w:tc>
        <w:tc>
          <w:tcPr>
            <w:tcW w:w="2268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89287897264</w:t>
            </w:r>
          </w:p>
        </w:tc>
      </w:tr>
      <w:tr w:rsidR="00BA12CC" w:rsidRPr="0098475E" w:rsidTr="003B7ED0">
        <w:tc>
          <w:tcPr>
            <w:tcW w:w="852" w:type="dxa"/>
          </w:tcPr>
          <w:p w:rsidR="00D74894" w:rsidRPr="0098475E" w:rsidRDefault="00D74894" w:rsidP="00D7489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Геланов Хас-Магомед Магомедович</w:t>
            </w:r>
          </w:p>
        </w:tc>
        <w:tc>
          <w:tcPr>
            <w:tcW w:w="3090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 xml:space="preserve">ГБПОУ «Серноводский аграрно-технический колледж» </w:t>
            </w:r>
          </w:p>
        </w:tc>
        <w:tc>
          <w:tcPr>
            <w:tcW w:w="2716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«Право и организация социального обеспечения»</w:t>
            </w:r>
          </w:p>
        </w:tc>
        <w:tc>
          <w:tcPr>
            <w:tcW w:w="3018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с. Алхазурово, ул. Партизанская №31</w:t>
            </w:r>
          </w:p>
        </w:tc>
        <w:tc>
          <w:tcPr>
            <w:tcW w:w="2268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89635863758</w:t>
            </w:r>
          </w:p>
        </w:tc>
      </w:tr>
      <w:tr w:rsidR="00BA12CC" w:rsidRPr="0098475E" w:rsidTr="003B7ED0">
        <w:tc>
          <w:tcPr>
            <w:tcW w:w="852" w:type="dxa"/>
          </w:tcPr>
          <w:p w:rsidR="00D74894" w:rsidRPr="0098475E" w:rsidRDefault="00D74894" w:rsidP="00D7489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Бакаев Юсуп Мусаевич</w:t>
            </w:r>
          </w:p>
        </w:tc>
        <w:tc>
          <w:tcPr>
            <w:tcW w:w="3090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 xml:space="preserve">ГБПОУ «Серноводский аграрно-технический колледж» </w:t>
            </w:r>
          </w:p>
        </w:tc>
        <w:tc>
          <w:tcPr>
            <w:tcW w:w="2716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«Право и организация социального обеспечения»</w:t>
            </w:r>
          </w:p>
        </w:tc>
        <w:tc>
          <w:tcPr>
            <w:tcW w:w="3018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с. Алхазурово, ул. Береговая №12</w:t>
            </w:r>
          </w:p>
        </w:tc>
        <w:tc>
          <w:tcPr>
            <w:tcW w:w="2268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89280211799</w:t>
            </w:r>
          </w:p>
        </w:tc>
      </w:tr>
      <w:tr w:rsidR="00BA12CC" w:rsidRPr="0098475E" w:rsidTr="003B7ED0">
        <w:tc>
          <w:tcPr>
            <w:tcW w:w="852" w:type="dxa"/>
          </w:tcPr>
          <w:p w:rsidR="00D74894" w:rsidRPr="0098475E" w:rsidRDefault="00D74894" w:rsidP="00D7489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Муртазов Рамзан Алхазурович</w:t>
            </w:r>
          </w:p>
        </w:tc>
        <w:tc>
          <w:tcPr>
            <w:tcW w:w="3090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ГБПОУ «Гуманитарный технический техникум» г. Грозный</w:t>
            </w:r>
          </w:p>
        </w:tc>
        <w:tc>
          <w:tcPr>
            <w:tcW w:w="2716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Мастер по обработке цифровой информации</w:t>
            </w:r>
          </w:p>
        </w:tc>
        <w:tc>
          <w:tcPr>
            <w:tcW w:w="3018" w:type="dxa"/>
          </w:tcPr>
          <w:p w:rsidR="00D74894" w:rsidRPr="00D74894" w:rsidRDefault="00D74894" w:rsidP="00D74894">
            <w:pPr>
              <w:rPr>
                <w:sz w:val="28"/>
                <w:szCs w:val="28"/>
              </w:rPr>
            </w:pPr>
            <w:r w:rsidRPr="00D74894">
              <w:rPr>
                <w:rFonts w:ascii="Times New Roman" w:hAnsi="Times New Roman" w:cs="Times New Roman"/>
                <w:sz w:val="28"/>
                <w:szCs w:val="28"/>
              </w:rPr>
              <w:t>с. Алхазурово, ул. А. Шерипова №18</w:t>
            </w:r>
          </w:p>
        </w:tc>
        <w:tc>
          <w:tcPr>
            <w:tcW w:w="2268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89280177375</w:t>
            </w:r>
          </w:p>
        </w:tc>
      </w:tr>
      <w:tr w:rsidR="00BA12CC" w:rsidRPr="0098475E" w:rsidTr="003B7ED0">
        <w:tc>
          <w:tcPr>
            <w:tcW w:w="852" w:type="dxa"/>
          </w:tcPr>
          <w:p w:rsidR="00D74894" w:rsidRPr="0098475E" w:rsidRDefault="00D74894" w:rsidP="00D7489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Ханчукаева Мата Абдул-Вагаповна</w:t>
            </w:r>
          </w:p>
        </w:tc>
        <w:tc>
          <w:tcPr>
            <w:tcW w:w="3090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ГБПОУ «Гуманитарный технический техникум» г. Грозный</w:t>
            </w:r>
          </w:p>
        </w:tc>
        <w:tc>
          <w:tcPr>
            <w:tcW w:w="2716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Мастер по обработке цифровой информации</w:t>
            </w:r>
          </w:p>
        </w:tc>
        <w:tc>
          <w:tcPr>
            <w:tcW w:w="3018" w:type="dxa"/>
          </w:tcPr>
          <w:p w:rsidR="00D74894" w:rsidRPr="00D74894" w:rsidRDefault="00D74894" w:rsidP="00D74894">
            <w:pPr>
              <w:rPr>
                <w:sz w:val="28"/>
                <w:szCs w:val="28"/>
              </w:rPr>
            </w:pPr>
            <w:r w:rsidRPr="00D74894">
              <w:rPr>
                <w:rFonts w:ascii="Times New Roman" w:hAnsi="Times New Roman" w:cs="Times New Roman"/>
                <w:sz w:val="28"/>
                <w:szCs w:val="28"/>
              </w:rPr>
              <w:t>с. Алхазурово, ул. Шерипова №42</w:t>
            </w:r>
          </w:p>
        </w:tc>
        <w:tc>
          <w:tcPr>
            <w:tcW w:w="2268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89287490830</w:t>
            </w:r>
          </w:p>
        </w:tc>
      </w:tr>
      <w:tr w:rsidR="00BA12CC" w:rsidRPr="0098475E" w:rsidTr="003B7ED0">
        <w:tc>
          <w:tcPr>
            <w:tcW w:w="852" w:type="dxa"/>
          </w:tcPr>
          <w:p w:rsidR="00D74894" w:rsidRPr="0098475E" w:rsidRDefault="00D74894" w:rsidP="00D7489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Исламов Магомед-Салех Ширваниевич</w:t>
            </w:r>
          </w:p>
        </w:tc>
        <w:tc>
          <w:tcPr>
            <w:tcW w:w="3090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ГБПОУ «Серноводский аграрно-технический колледж»</w:t>
            </w:r>
          </w:p>
        </w:tc>
        <w:tc>
          <w:tcPr>
            <w:tcW w:w="2716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«Право и организация социального обеспечения»</w:t>
            </w:r>
          </w:p>
        </w:tc>
        <w:tc>
          <w:tcPr>
            <w:tcW w:w="3018" w:type="dxa"/>
          </w:tcPr>
          <w:p w:rsidR="00D74894" w:rsidRPr="00D74894" w:rsidRDefault="00D74894" w:rsidP="00D74894">
            <w:pPr>
              <w:rPr>
                <w:sz w:val="28"/>
                <w:szCs w:val="28"/>
              </w:rPr>
            </w:pPr>
            <w:r w:rsidRPr="00D74894">
              <w:rPr>
                <w:rFonts w:ascii="Times New Roman" w:hAnsi="Times New Roman" w:cs="Times New Roman"/>
                <w:sz w:val="28"/>
                <w:szCs w:val="28"/>
              </w:rPr>
              <w:t>с. Алхазурово, ул. Кавказская №11</w:t>
            </w:r>
          </w:p>
        </w:tc>
        <w:tc>
          <w:tcPr>
            <w:tcW w:w="2268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89288964379</w:t>
            </w:r>
          </w:p>
        </w:tc>
      </w:tr>
      <w:tr w:rsidR="00BA12CC" w:rsidRPr="0098475E" w:rsidTr="003B7ED0">
        <w:tc>
          <w:tcPr>
            <w:tcW w:w="852" w:type="dxa"/>
          </w:tcPr>
          <w:p w:rsidR="00D74894" w:rsidRPr="0098475E" w:rsidRDefault="00D74894" w:rsidP="00D7489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Духаев Ислам Солтанович</w:t>
            </w:r>
          </w:p>
        </w:tc>
        <w:tc>
          <w:tcPr>
            <w:tcW w:w="3090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ГБПОУ «Гуманитарный технический техникум» г. Грозный</w:t>
            </w:r>
          </w:p>
        </w:tc>
        <w:tc>
          <w:tcPr>
            <w:tcW w:w="2716" w:type="dxa"/>
          </w:tcPr>
          <w:p w:rsidR="00D74894" w:rsidRPr="00D74894" w:rsidRDefault="00D74894" w:rsidP="00D74894">
            <w:pPr>
              <w:rPr>
                <w:sz w:val="28"/>
                <w:szCs w:val="28"/>
              </w:rPr>
            </w:pPr>
            <w:r w:rsidRPr="00D74894">
              <w:rPr>
                <w:rFonts w:ascii="Times New Roman" w:hAnsi="Times New Roman" w:cs="Times New Roman"/>
                <w:sz w:val="28"/>
                <w:szCs w:val="28"/>
              </w:rPr>
              <w:t>Мастер по обработке цифровой информации</w:t>
            </w:r>
          </w:p>
        </w:tc>
        <w:tc>
          <w:tcPr>
            <w:tcW w:w="3018" w:type="dxa"/>
          </w:tcPr>
          <w:p w:rsidR="00D74894" w:rsidRPr="00D74894" w:rsidRDefault="00D74894" w:rsidP="00D74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894">
              <w:rPr>
                <w:rFonts w:ascii="Times New Roman" w:hAnsi="Times New Roman" w:cs="Times New Roman"/>
                <w:sz w:val="28"/>
                <w:szCs w:val="28"/>
              </w:rPr>
              <w:t xml:space="preserve">с. Алхазурово, ул. </w:t>
            </w:r>
            <w:r w:rsidRPr="00D74894">
              <w:rPr>
                <w:rFonts w:ascii="Calibri" w:eastAsia="Calibri" w:hAnsi="Calibri" w:cs="Times New Roman"/>
                <w:sz w:val="28"/>
                <w:szCs w:val="28"/>
              </w:rPr>
              <w:t>Восточная 3</w:t>
            </w:r>
          </w:p>
        </w:tc>
        <w:tc>
          <w:tcPr>
            <w:tcW w:w="2268" w:type="dxa"/>
          </w:tcPr>
          <w:p w:rsidR="00D74894" w:rsidRPr="00D74894" w:rsidRDefault="00D74894" w:rsidP="00D74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894">
              <w:rPr>
                <w:rFonts w:ascii="Times New Roman" w:hAnsi="Times New Roman" w:cs="Times New Roman"/>
                <w:sz w:val="28"/>
                <w:szCs w:val="28"/>
              </w:rPr>
              <w:t>89388923334</w:t>
            </w:r>
          </w:p>
        </w:tc>
      </w:tr>
      <w:tr w:rsidR="00BA12CC" w:rsidRPr="0098475E" w:rsidTr="003B7ED0">
        <w:tc>
          <w:tcPr>
            <w:tcW w:w="852" w:type="dxa"/>
          </w:tcPr>
          <w:p w:rsidR="00D74894" w:rsidRPr="0098475E" w:rsidRDefault="00D74894" w:rsidP="00D7489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Мударов Селимхан Салаудинович</w:t>
            </w:r>
          </w:p>
        </w:tc>
        <w:tc>
          <w:tcPr>
            <w:tcW w:w="3090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ГБПОУ «Гуманитарный технический техникум» г. Грозный</w:t>
            </w:r>
          </w:p>
        </w:tc>
        <w:tc>
          <w:tcPr>
            <w:tcW w:w="2716" w:type="dxa"/>
          </w:tcPr>
          <w:p w:rsidR="00D74894" w:rsidRPr="00D74894" w:rsidRDefault="00D74894" w:rsidP="00D74894">
            <w:pPr>
              <w:rPr>
                <w:sz w:val="28"/>
                <w:szCs w:val="28"/>
              </w:rPr>
            </w:pPr>
            <w:r w:rsidRPr="00D74894">
              <w:rPr>
                <w:rFonts w:ascii="Times New Roman" w:hAnsi="Times New Roman" w:cs="Times New Roman"/>
                <w:sz w:val="28"/>
                <w:szCs w:val="28"/>
              </w:rPr>
              <w:t>Мастер по обработке цифровой информации</w:t>
            </w:r>
          </w:p>
        </w:tc>
        <w:tc>
          <w:tcPr>
            <w:tcW w:w="3018" w:type="dxa"/>
          </w:tcPr>
          <w:p w:rsidR="00D74894" w:rsidRPr="00D74894" w:rsidRDefault="00D74894" w:rsidP="00D74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894">
              <w:rPr>
                <w:rFonts w:ascii="Times New Roman" w:hAnsi="Times New Roman" w:cs="Times New Roman"/>
                <w:sz w:val="28"/>
                <w:szCs w:val="28"/>
              </w:rPr>
              <w:t xml:space="preserve">с. Алхазурово, ул. </w:t>
            </w:r>
            <w:r w:rsidRPr="00D74894">
              <w:rPr>
                <w:rFonts w:ascii="Calibri" w:eastAsia="Calibri" w:hAnsi="Calibri" w:cs="Times New Roman"/>
                <w:sz w:val="28"/>
                <w:szCs w:val="28"/>
              </w:rPr>
              <w:t>Речная 4</w:t>
            </w:r>
          </w:p>
        </w:tc>
        <w:tc>
          <w:tcPr>
            <w:tcW w:w="2268" w:type="dxa"/>
          </w:tcPr>
          <w:p w:rsidR="00D74894" w:rsidRPr="00D74894" w:rsidRDefault="00D74894" w:rsidP="00D74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894">
              <w:rPr>
                <w:rFonts w:ascii="Times New Roman" w:hAnsi="Times New Roman" w:cs="Times New Roman"/>
                <w:sz w:val="28"/>
                <w:szCs w:val="28"/>
              </w:rPr>
              <w:t xml:space="preserve">89280163145    </w:t>
            </w:r>
          </w:p>
        </w:tc>
      </w:tr>
      <w:tr w:rsidR="00BA12CC" w:rsidRPr="0098475E" w:rsidTr="003B7ED0">
        <w:tc>
          <w:tcPr>
            <w:tcW w:w="852" w:type="dxa"/>
          </w:tcPr>
          <w:p w:rsidR="00D74894" w:rsidRPr="0098475E" w:rsidRDefault="00D74894" w:rsidP="00D7489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Оздамиров Ислам Кюраевич</w:t>
            </w:r>
          </w:p>
        </w:tc>
        <w:tc>
          <w:tcPr>
            <w:tcW w:w="3090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ГБПОУ «Гуманитарный технический техникум» г. Грозный</w:t>
            </w:r>
          </w:p>
        </w:tc>
        <w:tc>
          <w:tcPr>
            <w:tcW w:w="2716" w:type="dxa"/>
          </w:tcPr>
          <w:p w:rsidR="00D74894" w:rsidRPr="00D74894" w:rsidRDefault="00D74894" w:rsidP="00D74894">
            <w:pPr>
              <w:rPr>
                <w:sz w:val="28"/>
                <w:szCs w:val="28"/>
              </w:rPr>
            </w:pPr>
            <w:r w:rsidRPr="00D74894">
              <w:rPr>
                <w:rFonts w:ascii="Times New Roman" w:hAnsi="Times New Roman" w:cs="Times New Roman"/>
                <w:sz w:val="28"/>
                <w:szCs w:val="28"/>
              </w:rPr>
              <w:t>Мастер по обработке цифровой информации</w:t>
            </w:r>
          </w:p>
        </w:tc>
        <w:tc>
          <w:tcPr>
            <w:tcW w:w="3018" w:type="dxa"/>
          </w:tcPr>
          <w:p w:rsidR="00D74894" w:rsidRPr="00D74894" w:rsidRDefault="00D74894" w:rsidP="00D74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894">
              <w:rPr>
                <w:rFonts w:ascii="Times New Roman" w:hAnsi="Times New Roman" w:cs="Times New Roman"/>
                <w:sz w:val="28"/>
                <w:szCs w:val="28"/>
              </w:rPr>
              <w:t xml:space="preserve">с. Алхазурово, ул. </w:t>
            </w:r>
            <w:r w:rsidRPr="00D74894">
              <w:rPr>
                <w:rFonts w:ascii="Calibri" w:eastAsia="Calibri" w:hAnsi="Calibri" w:cs="Times New Roman"/>
                <w:sz w:val="28"/>
                <w:szCs w:val="28"/>
              </w:rPr>
              <w:t>М.Мерзоева 43</w:t>
            </w:r>
          </w:p>
        </w:tc>
        <w:tc>
          <w:tcPr>
            <w:tcW w:w="2268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89280243683</w:t>
            </w:r>
          </w:p>
        </w:tc>
      </w:tr>
      <w:tr w:rsidR="00BA12CC" w:rsidRPr="0098475E" w:rsidTr="003B7ED0">
        <w:tc>
          <w:tcPr>
            <w:tcW w:w="852" w:type="dxa"/>
          </w:tcPr>
          <w:p w:rsidR="00D74894" w:rsidRPr="0098475E" w:rsidRDefault="00D74894" w:rsidP="00D7489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Саламова Лезина Магомедовна</w:t>
            </w:r>
          </w:p>
        </w:tc>
        <w:tc>
          <w:tcPr>
            <w:tcW w:w="3090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ГБПОУ «Гуманитарный технический техникум» г. Грозный</w:t>
            </w:r>
          </w:p>
        </w:tc>
        <w:tc>
          <w:tcPr>
            <w:tcW w:w="2716" w:type="dxa"/>
          </w:tcPr>
          <w:p w:rsidR="00D74894" w:rsidRPr="00D74894" w:rsidRDefault="00D74894" w:rsidP="00D74894">
            <w:pPr>
              <w:rPr>
                <w:sz w:val="28"/>
                <w:szCs w:val="28"/>
              </w:rPr>
            </w:pPr>
            <w:r w:rsidRPr="00D74894">
              <w:rPr>
                <w:rFonts w:ascii="Times New Roman" w:hAnsi="Times New Roman" w:cs="Times New Roman"/>
                <w:sz w:val="28"/>
                <w:szCs w:val="28"/>
              </w:rPr>
              <w:t>Мастер по обработке цифровой информации</w:t>
            </w:r>
          </w:p>
        </w:tc>
        <w:tc>
          <w:tcPr>
            <w:tcW w:w="3018" w:type="dxa"/>
          </w:tcPr>
          <w:p w:rsidR="00D74894" w:rsidRPr="00D74894" w:rsidRDefault="00D74894" w:rsidP="00D74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894">
              <w:rPr>
                <w:rFonts w:ascii="Times New Roman" w:hAnsi="Times New Roman" w:cs="Times New Roman"/>
                <w:sz w:val="28"/>
                <w:szCs w:val="28"/>
              </w:rPr>
              <w:t xml:space="preserve">с. Алхазурово, ул. </w:t>
            </w:r>
            <w:r w:rsidRPr="00D74894">
              <w:rPr>
                <w:rFonts w:ascii="Calibri" w:eastAsia="Calibri" w:hAnsi="Calibri" w:cs="Times New Roman"/>
                <w:sz w:val="28"/>
                <w:szCs w:val="28"/>
              </w:rPr>
              <w:t>Почтовая 11</w:t>
            </w:r>
          </w:p>
        </w:tc>
        <w:tc>
          <w:tcPr>
            <w:tcW w:w="2268" w:type="dxa"/>
          </w:tcPr>
          <w:p w:rsidR="00D74894" w:rsidRPr="00D74894" w:rsidRDefault="00D74894" w:rsidP="00D74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894">
              <w:rPr>
                <w:rFonts w:ascii="Times New Roman" w:hAnsi="Times New Roman" w:cs="Times New Roman"/>
                <w:sz w:val="28"/>
                <w:szCs w:val="28"/>
              </w:rPr>
              <w:t>89280159435</w:t>
            </w:r>
          </w:p>
        </w:tc>
      </w:tr>
      <w:tr w:rsidR="00BA12CC" w:rsidRPr="0098475E" w:rsidTr="003B7ED0">
        <w:tc>
          <w:tcPr>
            <w:tcW w:w="852" w:type="dxa"/>
          </w:tcPr>
          <w:p w:rsidR="00D74894" w:rsidRPr="0098475E" w:rsidRDefault="00D74894" w:rsidP="00D7489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Сулиманова Раяна Рамзановна</w:t>
            </w:r>
          </w:p>
        </w:tc>
        <w:tc>
          <w:tcPr>
            <w:tcW w:w="3090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ГБПОУ «Гуманитарный технический техникум» г. Грозный</w:t>
            </w:r>
          </w:p>
        </w:tc>
        <w:tc>
          <w:tcPr>
            <w:tcW w:w="2716" w:type="dxa"/>
          </w:tcPr>
          <w:p w:rsidR="00D74894" w:rsidRPr="00D74894" w:rsidRDefault="00D74894" w:rsidP="00D74894">
            <w:pPr>
              <w:rPr>
                <w:sz w:val="28"/>
                <w:szCs w:val="28"/>
              </w:rPr>
            </w:pPr>
            <w:r w:rsidRPr="00D74894">
              <w:rPr>
                <w:rFonts w:ascii="Times New Roman" w:hAnsi="Times New Roman" w:cs="Times New Roman"/>
                <w:sz w:val="28"/>
                <w:szCs w:val="28"/>
              </w:rPr>
              <w:t>Мастер по обработке цифровой информации</w:t>
            </w:r>
          </w:p>
        </w:tc>
        <w:tc>
          <w:tcPr>
            <w:tcW w:w="3018" w:type="dxa"/>
          </w:tcPr>
          <w:p w:rsidR="00D74894" w:rsidRPr="00D74894" w:rsidRDefault="00D74894" w:rsidP="00D74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894">
              <w:rPr>
                <w:rFonts w:ascii="Times New Roman" w:hAnsi="Times New Roman" w:cs="Times New Roman"/>
                <w:sz w:val="28"/>
                <w:szCs w:val="28"/>
              </w:rPr>
              <w:t xml:space="preserve">с. Алхазурово, ул. </w:t>
            </w:r>
            <w:r w:rsidRPr="00D74894">
              <w:rPr>
                <w:rFonts w:ascii="Calibri" w:eastAsia="Calibri" w:hAnsi="Calibri" w:cs="Times New Roman"/>
                <w:sz w:val="28"/>
                <w:szCs w:val="28"/>
              </w:rPr>
              <w:t>Восточная б/н</w:t>
            </w:r>
          </w:p>
        </w:tc>
        <w:tc>
          <w:tcPr>
            <w:tcW w:w="2268" w:type="dxa"/>
          </w:tcPr>
          <w:p w:rsidR="00D74894" w:rsidRPr="00D74894" w:rsidRDefault="00D74894" w:rsidP="00D74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894">
              <w:rPr>
                <w:rFonts w:ascii="Times New Roman" w:hAnsi="Times New Roman" w:cs="Times New Roman"/>
                <w:sz w:val="28"/>
                <w:szCs w:val="28"/>
              </w:rPr>
              <w:t>89659497480</w:t>
            </w:r>
          </w:p>
        </w:tc>
      </w:tr>
      <w:tr w:rsidR="00BA12CC" w:rsidRPr="0098475E" w:rsidTr="003B7ED0">
        <w:tc>
          <w:tcPr>
            <w:tcW w:w="852" w:type="dxa"/>
          </w:tcPr>
          <w:p w:rsidR="00D74894" w:rsidRPr="0098475E" w:rsidRDefault="00D74894" w:rsidP="00D7489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Акбулатов Ахмед Асламбекович</w:t>
            </w:r>
          </w:p>
        </w:tc>
        <w:tc>
          <w:tcPr>
            <w:tcW w:w="3090" w:type="dxa"/>
          </w:tcPr>
          <w:p w:rsidR="00D74894" w:rsidRPr="00D74894" w:rsidRDefault="00D74894" w:rsidP="00D74894">
            <w:pPr>
              <w:rPr>
                <w:sz w:val="28"/>
                <w:szCs w:val="28"/>
              </w:rPr>
            </w:pPr>
            <w:r w:rsidRPr="00D74894">
              <w:rPr>
                <w:rFonts w:ascii="Times New Roman" w:hAnsi="Times New Roman" w:cs="Times New Roman"/>
                <w:sz w:val="28"/>
                <w:szCs w:val="28"/>
              </w:rPr>
              <w:t xml:space="preserve">ГБПОУ «Серноводский аграрно-технический колледж» </w:t>
            </w:r>
          </w:p>
        </w:tc>
        <w:tc>
          <w:tcPr>
            <w:tcW w:w="2716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«Право и организация социального обеспечения»</w:t>
            </w:r>
          </w:p>
        </w:tc>
        <w:tc>
          <w:tcPr>
            <w:tcW w:w="3018" w:type="dxa"/>
          </w:tcPr>
          <w:p w:rsidR="00D74894" w:rsidRPr="00D74894" w:rsidRDefault="00D74894" w:rsidP="00D74894">
            <w:pPr>
              <w:rPr>
                <w:sz w:val="28"/>
                <w:szCs w:val="28"/>
              </w:rPr>
            </w:pPr>
            <w:r w:rsidRPr="00D74894">
              <w:rPr>
                <w:rFonts w:ascii="Times New Roman" w:hAnsi="Times New Roman" w:cs="Times New Roman"/>
                <w:sz w:val="28"/>
                <w:szCs w:val="28"/>
              </w:rPr>
              <w:t xml:space="preserve">с. Алхазурово, ул. </w:t>
            </w:r>
            <w:r w:rsidRPr="00D74894">
              <w:rPr>
                <w:sz w:val="28"/>
                <w:szCs w:val="28"/>
              </w:rPr>
              <w:t>А.Сулейманова 3</w:t>
            </w:r>
          </w:p>
        </w:tc>
        <w:tc>
          <w:tcPr>
            <w:tcW w:w="2268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89280871209</w:t>
            </w:r>
          </w:p>
        </w:tc>
      </w:tr>
      <w:tr w:rsidR="00BA12CC" w:rsidRPr="0098475E" w:rsidTr="003B7ED0">
        <w:tc>
          <w:tcPr>
            <w:tcW w:w="852" w:type="dxa"/>
          </w:tcPr>
          <w:p w:rsidR="00D74894" w:rsidRPr="0098475E" w:rsidRDefault="00D74894" w:rsidP="00D7489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Алмазова Жарадат Сайдхамзатовна</w:t>
            </w:r>
          </w:p>
        </w:tc>
        <w:tc>
          <w:tcPr>
            <w:tcW w:w="3090" w:type="dxa"/>
          </w:tcPr>
          <w:p w:rsidR="00D74894" w:rsidRPr="00D74894" w:rsidRDefault="00D74894" w:rsidP="00D74894">
            <w:pPr>
              <w:rPr>
                <w:sz w:val="28"/>
                <w:szCs w:val="28"/>
              </w:rPr>
            </w:pPr>
            <w:r w:rsidRPr="00D74894">
              <w:rPr>
                <w:rFonts w:ascii="Times New Roman" w:hAnsi="Times New Roman" w:cs="Times New Roman"/>
                <w:sz w:val="28"/>
                <w:szCs w:val="28"/>
              </w:rPr>
              <w:t xml:space="preserve">ГБПОУ «Серноводский аграрно-технический колледж» </w:t>
            </w:r>
          </w:p>
        </w:tc>
        <w:tc>
          <w:tcPr>
            <w:tcW w:w="2716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«Право и организация социального обеспечения»</w:t>
            </w:r>
          </w:p>
        </w:tc>
        <w:tc>
          <w:tcPr>
            <w:tcW w:w="3018" w:type="dxa"/>
          </w:tcPr>
          <w:p w:rsidR="00D74894" w:rsidRPr="00D74894" w:rsidRDefault="00D74894" w:rsidP="00D74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894">
              <w:rPr>
                <w:rFonts w:ascii="Times New Roman" w:hAnsi="Times New Roman" w:cs="Times New Roman"/>
                <w:sz w:val="28"/>
                <w:szCs w:val="28"/>
              </w:rPr>
              <w:t>с. Алхазурово, ул. Кавказская  46</w:t>
            </w:r>
          </w:p>
        </w:tc>
        <w:tc>
          <w:tcPr>
            <w:tcW w:w="2268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89280852127</w:t>
            </w:r>
          </w:p>
        </w:tc>
      </w:tr>
      <w:tr w:rsidR="00BA12CC" w:rsidRPr="0098475E" w:rsidTr="003B7ED0">
        <w:tc>
          <w:tcPr>
            <w:tcW w:w="852" w:type="dxa"/>
          </w:tcPr>
          <w:p w:rsidR="00D74894" w:rsidRPr="0098475E" w:rsidRDefault="00D74894" w:rsidP="00D7489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Ацаев Ислам Исмаилович</w:t>
            </w:r>
          </w:p>
        </w:tc>
        <w:tc>
          <w:tcPr>
            <w:tcW w:w="3090" w:type="dxa"/>
          </w:tcPr>
          <w:p w:rsidR="00D74894" w:rsidRPr="00D74894" w:rsidRDefault="00D74894" w:rsidP="00D74894">
            <w:pPr>
              <w:rPr>
                <w:sz w:val="28"/>
                <w:szCs w:val="28"/>
              </w:rPr>
            </w:pPr>
            <w:r w:rsidRPr="00D74894">
              <w:rPr>
                <w:rFonts w:ascii="Times New Roman" w:hAnsi="Times New Roman" w:cs="Times New Roman"/>
                <w:sz w:val="28"/>
                <w:szCs w:val="28"/>
              </w:rPr>
              <w:t xml:space="preserve">ГБПОУ «Серноводский аграрно-технический колледж» </w:t>
            </w:r>
          </w:p>
        </w:tc>
        <w:tc>
          <w:tcPr>
            <w:tcW w:w="2716" w:type="dxa"/>
          </w:tcPr>
          <w:p w:rsidR="00D74894" w:rsidRPr="00D74894" w:rsidRDefault="00D74894" w:rsidP="00D74894">
            <w:pPr>
              <w:pStyle w:val="ab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«Право и организация социального обеспечения»</w:t>
            </w:r>
          </w:p>
        </w:tc>
        <w:tc>
          <w:tcPr>
            <w:tcW w:w="3018" w:type="dxa"/>
          </w:tcPr>
          <w:p w:rsidR="00D74894" w:rsidRPr="00D74894" w:rsidRDefault="00D74894" w:rsidP="00D74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894">
              <w:rPr>
                <w:rFonts w:ascii="Times New Roman" w:hAnsi="Times New Roman" w:cs="Times New Roman"/>
                <w:sz w:val="28"/>
                <w:szCs w:val="28"/>
              </w:rPr>
              <w:t xml:space="preserve">с. Алхазурово, ул. </w:t>
            </w:r>
            <w:r w:rsidRPr="00D74894">
              <w:rPr>
                <w:rFonts w:ascii="Calibri" w:eastAsia="Calibri" w:hAnsi="Calibri" w:cs="Times New Roman"/>
                <w:sz w:val="28"/>
                <w:szCs w:val="28"/>
              </w:rPr>
              <w:t>Титова 4</w:t>
            </w:r>
          </w:p>
        </w:tc>
        <w:tc>
          <w:tcPr>
            <w:tcW w:w="2268" w:type="dxa"/>
          </w:tcPr>
          <w:p w:rsidR="00D74894" w:rsidRPr="00D74894" w:rsidRDefault="00D74894" w:rsidP="00D74894">
            <w:pPr>
              <w:pStyle w:val="ab"/>
              <w:jc w:val="center"/>
              <w:rPr>
                <w:sz w:val="28"/>
                <w:szCs w:val="28"/>
              </w:rPr>
            </w:pPr>
            <w:r w:rsidRPr="00D74894">
              <w:rPr>
                <w:sz w:val="28"/>
                <w:szCs w:val="28"/>
              </w:rPr>
              <w:t>89604407105</w:t>
            </w:r>
          </w:p>
        </w:tc>
      </w:tr>
      <w:tr w:rsidR="00684E78" w:rsidRPr="0098475E" w:rsidTr="00364F66">
        <w:tc>
          <w:tcPr>
            <w:tcW w:w="15735" w:type="dxa"/>
            <w:gridSpan w:val="6"/>
          </w:tcPr>
          <w:p w:rsidR="00684E78" w:rsidRDefault="00684E78" w:rsidP="00684E7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4C3F98">
              <w:rPr>
                <w:rFonts w:ascii="Times New Roman" w:hAnsi="Times New Roman" w:cs="Times New Roman"/>
                <w:b/>
                <w:sz w:val="28"/>
                <w:szCs w:val="28"/>
              </w:rPr>
              <w:t>МБОУ «СОШ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с.Алхазурово</w:t>
            </w:r>
            <w:r w:rsidRPr="004C3F9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BA12CC" w:rsidRPr="0098475E" w:rsidTr="003B7ED0">
        <w:tc>
          <w:tcPr>
            <w:tcW w:w="852" w:type="dxa"/>
          </w:tcPr>
          <w:p w:rsidR="00796C0C" w:rsidRPr="0098475E" w:rsidRDefault="00796C0C" w:rsidP="00796C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796C0C" w:rsidRPr="00796C0C" w:rsidRDefault="00796C0C" w:rsidP="00796C0C">
            <w:pPr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bCs/>
                <w:sz w:val="28"/>
                <w:szCs w:val="28"/>
              </w:rPr>
              <w:t>Ахмадов Магомед-Насир А.-Ганиевич</w:t>
            </w:r>
          </w:p>
        </w:tc>
        <w:tc>
          <w:tcPr>
            <w:tcW w:w="3090" w:type="dxa"/>
            <w:vAlign w:val="center"/>
          </w:tcPr>
          <w:p w:rsidR="00796C0C" w:rsidRPr="00796C0C" w:rsidRDefault="00796C0C" w:rsidP="00796C0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 xml:space="preserve">ГБПОУ ЧБМК </w:t>
            </w:r>
          </w:p>
        </w:tc>
        <w:tc>
          <w:tcPr>
            <w:tcW w:w="2716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sz w:val="28"/>
                <w:szCs w:val="28"/>
              </w:rPr>
              <w:t>Фармацевт</w:t>
            </w:r>
          </w:p>
        </w:tc>
        <w:tc>
          <w:tcPr>
            <w:tcW w:w="3018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bCs/>
                <w:sz w:val="28"/>
                <w:szCs w:val="28"/>
              </w:rPr>
              <w:t>. Алхазурово,</w:t>
            </w:r>
            <w:r w:rsidRPr="00796C0C">
              <w:rPr>
                <w:sz w:val="28"/>
                <w:szCs w:val="28"/>
              </w:rPr>
              <w:t xml:space="preserve"> ул. Центр.Усадьба б/н</w:t>
            </w:r>
          </w:p>
        </w:tc>
        <w:tc>
          <w:tcPr>
            <w:tcW w:w="2268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sz w:val="28"/>
                <w:szCs w:val="28"/>
              </w:rPr>
              <w:t>8(938)909-06-02</w:t>
            </w:r>
          </w:p>
        </w:tc>
      </w:tr>
      <w:tr w:rsidR="00364F66" w:rsidRPr="0098475E" w:rsidTr="003B7ED0">
        <w:tc>
          <w:tcPr>
            <w:tcW w:w="852" w:type="dxa"/>
          </w:tcPr>
          <w:p w:rsidR="00796C0C" w:rsidRPr="0098475E" w:rsidRDefault="00796C0C" w:rsidP="00796C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796C0C" w:rsidRPr="00796C0C" w:rsidRDefault="00796C0C" w:rsidP="00796C0C">
            <w:pPr>
              <w:ind w:left="20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>Бахмадова Танзила Алиевна</w:t>
            </w:r>
          </w:p>
        </w:tc>
        <w:tc>
          <w:tcPr>
            <w:tcW w:w="3090" w:type="dxa"/>
          </w:tcPr>
          <w:p w:rsidR="00796C0C" w:rsidRPr="00796C0C" w:rsidRDefault="00796C0C" w:rsidP="00796C0C">
            <w:pPr>
              <w:ind w:firstLine="0"/>
              <w:jc w:val="left"/>
              <w:rPr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>ЧПОУ Чеченский многопрофильный колледж</w:t>
            </w:r>
          </w:p>
        </w:tc>
        <w:tc>
          <w:tcPr>
            <w:tcW w:w="2716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sz w:val="28"/>
                <w:szCs w:val="28"/>
              </w:rPr>
              <w:t>Экономика и бух. учет</w:t>
            </w:r>
          </w:p>
        </w:tc>
        <w:tc>
          <w:tcPr>
            <w:tcW w:w="3018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bCs/>
                <w:sz w:val="28"/>
                <w:szCs w:val="28"/>
              </w:rPr>
              <w:t>с. Алхазурово,</w:t>
            </w:r>
            <w:r w:rsidRPr="00796C0C">
              <w:rPr>
                <w:sz w:val="28"/>
                <w:szCs w:val="28"/>
              </w:rPr>
              <w:t xml:space="preserve"> ул. Титова, 54</w:t>
            </w:r>
          </w:p>
        </w:tc>
        <w:tc>
          <w:tcPr>
            <w:tcW w:w="2268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sz w:val="28"/>
                <w:szCs w:val="28"/>
              </w:rPr>
              <w:t>8(928)648-34-81</w:t>
            </w:r>
          </w:p>
        </w:tc>
      </w:tr>
      <w:tr w:rsidR="00364F66" w:rsidRPr="0098475E" w:rsidTr="003B7ED0">
        <w:tc>
          <w:tcPr>
            <w:tcW w:w="852" w:type="dxa"/>
          </w:tcPr>
          <w:p w:rsidR="00796C0C" w:rsidRPr="0098475E" w:rsidRDefault="00796C0C" w:rsidP="00796C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796C0C" w:rsidRPr="00796C0C" w:rsidRDefault="00796C0C" w:rsidP="00796C0C">
            <w:pPr>
              <w:ind w:left="207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bCs/>
                <w:sz w:val="28"/>
                <w:szCs w:val="28"/>
              </w:rPr>
              <w:t>Бикаев Ахмед Мыциевич</w:t>
            </w:r>
          </w:p>
        </w:tc>
        <w:tc>
          <w:tcPr>
            <w:tcW w:w="3090" w:type="dxa"/>
          </w:tcPr>
          <w:p w:rsidR="00796C0C" w:rsidRPr="00796C0C" w:rsidRDefault="00796C0C" w:rsidP="00796C0C">
            <w:pPr>
              <w:ind w:firstLine="0"/>
              <w:jc w:val="left"/>
              <w:rPr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>ЧПОУ Чеченский многопрофильный колледж</w:t>
            </w:r>
          </w:p>
        </w:tc>
        <w:tc>
          <w:tcPr>
            <w:tcW w:w="2716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sz w:val="28"/>
                <w:szCs w:val="28"/>
              </w:rPr>
              <w:t>Экономика и бух. учет</w:t>
            </w:r>
          </w:p>
        </w:tc>
        <w:tc>
          <w:tcPr>
            <w:tcW w:w="3018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bCs/>
                <w:sz w:val="28"/>
                <w:szCs w:val="28"/>
              </w:rPr>
              <w:t>с. Алхазурово, ул.Титова,60</w:t>
            </w:r>
          </w:p>
        </w:tc>
        <w:tc>
          <w:tcPr>
            <w:tcW w:w="2268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sz w:val="28"/>
                <w:szCs w:val="28"/>
              </w:rPr>
              <w:t>8(928)000-98-49</w:t>
            </w:r>
          </w:p>
        </w:tc>
      </w:tr>
      <w:tr w:rsidR="00364F66" w:rsidRPr="0098475E" w:rsidTr="003B7ED0">
        <w:tc>
          <w:tcPr>
            <w:tcW w:w="852" w:type="dxa"/>
          </w:tcPr>
          <w:p w:rsidR="00796C0C" w:rsidRPr="0098475E" w:rsidRDefault="00796C0C" w:rsidP="00796C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796C0C" w:rsidRPr="00796C0C" w:rsidRDefault="00796C0C" w:rsidP="00796C0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>Дадаев Хизар Шарпудиевич</w:t>
            </w:r>
          </w:p>
        </w:tc>
        <w:tc>
          <w:tcPr>
            <w:tcW w:w="3090" w:type="dxa"/>
          </w:tcPr>
          <w:p w:rsidR="00796C0C" w:rsidRPr="00796C0C" w:rsidRDefault="00796C0C" w:rsidP="00796C0C">
            <w:pPr>
              <w:ind w:firstLine="0"/>
              <w:jc w:val="left"/>
              <w:rPr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>ЧПОУ Чеченский многопрофильный колледж</w:t>
            </w:r>
          </w:p>
        </w:tc>
        <w:tc>
          <w:tcPr>
            <w:tcW w:w="2716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sz w:val="28"/>
                <w:szCs w:val="28"/>
              </w:rPr>
              <w:t>Экономика и бух. учет</w:t>
            </w:r>
          </w:p>
        </w:tc>
        <w:tc>
          <w:tcPr>
            <w:tcW w:w="3018" w:type="dxa"/>
            <w:vAlign w:val="center"/>
          </w:tcPr>
          <w:p w:rsidR="00796C0C" w:rsidRPr="00796C0C" w:rsidRDefault="00796C0C" w:rsidP="00796C0C">
            <w:pPr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bCs/>
                <w:sz w:val="28"/>
                <w:szCs w:val="28"/>
              </w:rPr>
              <w:t>с. Алхазурово,</w:t>
            </w: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 xml:space="preserve"> ул. Сулейманова,19 а</w:t>
            </w:r>
          </w:p>
        </w:tc>
        <w:tc>
          <w:tcPr>
            <w:tcW w:w="2268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sz w:val="28"/>
                <w:szCs w:val="28"/>
              </w:rPr>
              <w:t>8(928)020-70-56</w:t>
            </w:r>
          </w:p>
        </w:tc>
      </w:tr>
      <w:tr w:rsidR="00BA12CC" w:rsidRPr="0098475E" w:rsidTr="003B7ED0">
        <w:tc>
          <w:tcPr>
            <w:tcW w:w="852" w:type="dxa"/>
          </w:tcPr>
          <w:p w:rsidR="00796C0C" w:rsidRPr="0098475E" w:rsidRDefault="00796C0C" w:rsidP="00796C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796C0C" w:rsidRPr="00796C0C" w:rsidRDefault="00796C0C" w:rsidP="00796C0C">
            <w:pPr>
              <w:ind w:left="20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>Дацаев Сулим Саид-Эминович</w:t>
            </w:r>
          </w:p>
        </w:tc>
        <w:tc>
          <w:tcPr>
            <w:tcW w:w="3090" w:type="dxa"/>
            <w:vAlign w:val="center"/>
          </w:tcPr>
          <w:p w:rsidR="00796C0C" w:rsidRPr="00796C0C" w:rsidRDefault="00796C0C" w:rsidP="00796C0C">
            <w:pPr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bCs/>
                <w:sz w:val="28"/>
                <w:szCs w:val="28"/>
              </w:rPr>
              <w:t>Курсы арабского языка</w:t>
            </w:r>
          </w:p>
        </w:tc>
        <w:tc>
          <w:tcPr>
            <w:tcW w:w="2716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3018" w:type="dxa"/>
            <w:vAlign w:val="center"/>
          </w:tcPr>
          <w:p w:rsidR="00796C0C" w:rsidRPr="00796C0C" w:rsidRDefault="00796C0C" w:rsidP="00796C0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bCs/>
                <w:sz w:val="28"/>
                <w:szCs w:val="28"/>
              </w:rPr>
              <w:t>с. Алхазурово,</w:t>
            </w: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 xml:space="preserve"> ул. Сулейманова,19 а</w:t>
            </w:r>
          </w:p>
        </w:tc>
        <w:tc>
          <w:tcPr>
            <w:tcW w:w="2268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sz w:val="28"/>
                <w:szCs w:val="28"/>
              </w:rPr>
              <w:t>8(928)024-10-21</w:t>
            </w:r>
          </w:p>
        </w:tc>
      </w:tr>
      <w:tr w:rsidR="00364F66" w:rsidRPr="0098475E" w:rsidTr="003B7ED0">
        <w:tc>
          <w:tcPr>
            <w:tcW w:w="852" w:type="dxa"/>
          </w:tcPr>
          <w:p w:rsidR="00796C0C" w:rsidRPr="0098475E" w:rsidRDefault="00796C0C" w:rsidP="00796C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796C0C" w:rsidRPr="00796C0C" w:rsidRDefault="00796C0C" w:rsidP="00796C0C">
            <w:pPr>
              <w:ind w:left="20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>Ибрагимов М-Эмин Асланович</w:t>
            </w:r>
          </w:p>
        </w:tc>
        <w:tc>
          <w:tcPr>
            <w:tcW w:w="3090" w:type="dxa"/>
          </w:tcPr>
          <w:p w:rsidR="00796C0C" w:rsidRPr="00796C0C" w:rsidRDefault="00796C0C" w:rsidP="00796C0C">
            <w:pPr>
              <w:ind w:firstLine="0"/>
              <w:jc w:val="left"/>
              <w:rPr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>ЧПОУ Чеченский многопрофильный колледж</w:t>
            </w:r>
          </w:p>
        </w:tc>
        <w:tc>
          <w:tcPr>
            <w:tcW w:w="2716" w:type="dxa"/>
          </w:tcPr>
          <w:p w:rsidR="00796C0C" w:rsidRPr="00796C0C" w:rsidRDefault="00796C0C" w:rsidP="00796C0C">
            <w:pPr>
              <w:ind w:firstLine="0"/>
              <w:jc w:val="left"/>
              <w:rPr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>Экономика и бух. учет</w:t>
            </w:r>
          </w:p>
        </w:tc>
        <w:tc>
          <w:tcPr>
            <w:tcW w:w="3018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bCs/>
                <w:sz w:val="28"/>
                <w:szCs w:val="28"/>
              </w:rPr>
              <w:t>с. Алхазурово,</w:t>
            </w:r>
            <w:r w:rsidRPr="00796C0C">
              <w:rPr>
                <w:sz w:val="28"/>
                <w:szCs w:val="28"/>
              </w:rPr>
              <w:t xml:space="preserve"> ул. Лермонтова, 41</w:t>
            </w:r>
          </w:p>
        </w:tc>
        <w:tc>
          <w:tcPr>
            <w:tcW w:w="2268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sz w:val="28"/>
                <w:szCs w:val="28"/>
              </w:rPr>
              <w:t>8(923)274-95-95</w:t>
            </w:r>
          </w:p>
        </w:tc>
      </w:tr>
      <w:tr w:rsidR="00364F66" w:rsidRPr="0098475E" w:rsidTr="003B7ED0">
        <w:tc>
          <w:tcPr>
            <w:tcW w:w="852" w:type="dxa"/>
          </w:tcPr>
          <w:p w:rsidR="00796C0C" w:rsidRPr="0098475E" w:rsidRDefault="00796C0C" w:rsidP="00796C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796C0C" w:rsidRPr="00796C0C" w:rsidRDefault="00796C0C" w:rsidP="00796C0C">
            <w:pPr>
              <w:ind w:left="20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>Кандазов Шамхан Бадруддиевич</w:t>
            </w:r>
          </w:p>
        </w:tc>
        <w:tc>
          <w:tcPr>
            <w:tcW w:w="3090" w:type="dxa"/>
          </w:tcPr>
          <w:p w:rsidR="00796C0C" w:rsidRPr="00796C0C" w:rsidRDefault="00796C0C" w:rsidP="00796C0C">
            <w:pPr>
              <w:ind w:firstLine="0"/>
              <w:jc w:val="left"/>
              <w:rPr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>ЧПОУ Чеченский многопрофильный колледж</w:t>
            </w:r>
          </w:p>
        </w:tc>
        <w:tc>
          <w:tcPr>
            <w:tcW w:w="2716" w:type="dxa"/>
          </w:tcPr>
          <w:p w:rsidR="00796C0C" w:rsidRPr="00796C0C" w:rsidRDefault="00796C0C" w:rsidP="00796C0C">
            <w:pPr>
              <w:ind w:firstLine="0"/>
              <w:jc w:val="left"/>
              <w:rPr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>Экономика и бух. учет</w:t>
            </w:r>
          </w:p>
        </w:tc>
        <w:tc>
          <w:tcPr>
            <w:tcW w:w="3018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bCs/>
                <w:sz w:val="28"/>
                <w:szCs w:val="28"/>
              </w:rPr>
              <w:t>с. Алхазурово,</w:t>
            </w:r>
            <w:r w:rsidRPr="00796C0C">
              <w:rPr>
                <w:sz w:val="28"/>
                <w:szCs w:val="28"/>
              </w:rPr>
              <w:t xml:space="preserve"> ул. Лермонтова, 42</w:t>
            </w:r>
          </w:p>
        </w:tc>
        <w:tc>
          <w:tcPr>
            <w:tcW w:w="2268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sz w:val="28"/>
                <w:szCs w:val="28"/>
              </w:rPr>
              <w:t>8(923)274-95-95</w:t>
            </w:r>
          </w:p>
        </w:tc>
      </w:tr>
      <w:tr w:rsidR="00364F66" w:rsidRPr="0098475E" w:rsidTr="003B7ED0">
        <w:tc>
          <w:tcPr>
            <w:tcW w:w="852" w:type="dxa"/>
          </w:tcPr>
          <w:p w:rsidR="00796C0C" w:rsidRPr="0098475E" w:rsidRDefault="00796C0C" w:rsidP="00796C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796C0C" w:rsidRPr="00796C0C" w:rsidRDefault="00796C0C" w:rsidP="00796C0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>Магамадов Ильяс Хозаевич</w:t>
            </w:r>
          </w:p>
        </w:tc>
        <w:tc>
          <w:tcPr>
            <w:tcW w:w="3090" w:type="dxa"/>
          </w:tcPr>
          <w:p w:rsidR="00796C0C" w:rsidRPr="00796C0C" w:rsidRDefault="00796C0C" w:rsidP="00796C0C">
            <w:pPr>
              <w:ind w:firstLine="0"/>
              <w:jc w:val="left"/>
              <w:rPr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bCs/>
                <w:sz w:val="28"/>
                <w:szCs w:val="28"/>
              </w:rPr>
              <w:t>Курсы арабского языка</w:t>
            </w:r>
          </w:p>
        </w:tc>
        <w:tc>
          <w:tcPr>
            <w:tcW w:w="2716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3018" w:type="dxa"/>
            <w:vAlign w:val="center"/>
          </w:tcPr>
          <w:p w:rsidR="00796C0C" w:rsidRPr="00796C0C" w:rsidRDefault="00796C0C" w:rsidP="00796C0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bCs/>
                <w:sz w:val="28"/>
                <w:szCs w:val="28"/>
              </w:rPr>
              <w:t>с. Алхазурово,</w:t>
            </w: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r w:rsidRPr="00796C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Титова,14</w:t>
            </w:r>
          </w:p>
        </w:tc>
        <w:tc>
          <w:tcPr>
            <w:tcW w:w="2268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sz w:val="28"/>
                <w:szCs w:val="28"/>
              </w:rPr>
              <w:lastRenderedPageBreak/>
              <w:t>8(989)914-24-02</w:t>
            </w:r>
          </w:p>
        </w:tc>
      </w:tr>
      <w:tr w:rsidR="00364F66" w:rsidRPr="0098475E" w:rsidTr="003B7ED0">
        <w:tc>
          <w:tcPr>
            <w:tcW w:w="852" w:type="dxa"/>
          </w:tcPr>
          <w:p w:rsidR="00796C0C" w:rsidRPr="0098475E" w:rsidRDefault="00796C0C" w:rsidP="00796C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796C0C" w:rsidRPr="00796C0C" w:rsidRDefault="00796C0C" w:rsidP="00796C0C">
            <w:pPr>
              <w:ind w:left="20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>Магамадова Эсила Магомедовна</w:t>
            </w:r>
          </w:p>
        </w:tc>
        <w:tc>
          <w:tcPr>
            <w:tcW w:w="3090" w:type="dxa"/>
          </w:tcPr>
          <w:p w:rsidR="00796C0C" w:rsidRPr="00796C0C" w:rsidRDefault="00796C0C" w:rsidP="00796C0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 xml:space="preserve">ГБПОУ </w:t>
            </w:r>
          </w:p>
        </w:tc>
        <w:tc>
          <w:tcPr>
            <w:tcW w:w="2716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sz w:val="28"/>
                <w:szCs w:val="28"/>
              </w:rPr>
              <w:t>Мода и дизайна одежды</w:t>
            </w:r>
          </w:p>
        </w:tc>
        <w:tc>
          <w:tcPr>
            <w:tcW w:w="3018" w:type="dxa"/>
            <w:vAlign w:val="center"/>
          </w:tcPr>
          <w:p w:rsidR="00796C0C" w:rsidRPr="00796C0C" w:rsidRDefault="00796C0C" w:rsidP="00796C0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bCs/>
                <w:sz w:val="28"/>
                <w:szCs w:val="28"/>
              </w:rPr>
              <w:t>с. Алхазурово,</w:t>
            </w: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 xml:space="preserve"> ул. Лермонтова,37</w:t>
            </w:r>
          </w:p>
        </w:tc>
        <w:tc>
          <w:tcPr>
            <w:tcW w:w="2268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sz w:val="28"/>
                <w:szCs w:val="28"/>
              </w:rPr>
              <w:t>8(928)016-57-32</w:t>
            </w:r>
          </w:p>
        </w:tc>
      </w:tr>
      <w:tr w:rsidR="00364F66" w:rsidRPr="0098475E" w:rsidTr="003B7ED0">
        <w:tc>
          <w:tcPr>
            <w:tcW w:w="852" w:type="dxa"/>
          </w:tcPr>
          <w:p w:rsidR="00796C0C" w:rsidRPr="0098475E" w:rsidRDefault="00796C0C" w:rsidP="00796C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796C0C" w:rsidRPr="00796C0C" w:rsidRDefault="00796C0C" w:rsidP="00796C0C">
            <w:pPr>
              <w:ind w:left="20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>Магомадов Магомед Аднанович</w:t>
            </w:r>
          </w:p>
        </w:tc>
        <w:tc>
          <w:tcPr>
            <w:tcW w:w="3090" w:type="dxa"/>
          </w:tcPr>
          <w:p w:rsidR="00796C0C" w:rsidRPr="00796C0C" w:rsidRDefault="00796C0C" w:rsidP="00796C0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>ГБПОУ «Чеченский колледж экономики и информационных технологий»</w:t>
            </w:r>
          </w:p>
        </w:tc>
        <w:tc>
          <w:tcPr>
            <w:tcW w:w="2716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sz w:val="28"/>
                <w:szCs w:val="28"/>
              </w:rPr>
              <w:t>Чеченский колледж экономики и информационных технологий</w:t>
            </w:r>
          </w:p>
        </w:tc>
        <w:tc>
          <w:tcPr>
            <w:tcW w:w="3018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bCs/>
                <w:sz w:val="28"/>
                <w:szCs w:val="28"/>
              </w:rPr>
              <w:t>с. Алхазурово,</w:t>
            </w:r>
            <w:r w:rsidRPr="00796C0C">
              <w:rPr>
                <w:sz w:val="28"/>
                <w:szCs w:val="28"/>
              </w:rPr>
              <w:t xml:space="preserve"> ул. Лермонтова,37</w:t>
            </w:r>
          </w:p>
        </w:tc>
        <w:tc>
          <w:tcPr>
            <w:tcW w:w="2268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sz w:val="28"/>
                <w:szCs w:val="28"/>
              </w:rPr>
              <w:t>8(928)003-40-43</w:t>
            </w:r>
          </w:p>
        </w:tc>
      </w:tr>
      <w:tr w:rsidR="00364F66" w:rsidRPr="0098475E" w:rsidTr="003B7ED0">
        <w:tc>
          <w:tcPr>
            <w:tcW w:w="852" w:type="dxa"/>
          </w:tcPr>
          <w:p w:rsidR="00796C0C" w:rsidRPr="0098475E" w:rsidRDefault="00796C0C" w:rsidP="00796C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796C0C" w:rsidRPr="00796C0C" w:rsidRDefault="00796C0C" w:rsidP="00796C0C">
            <w:pPr>
              <w:ind w:left="20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>Маликова Лайла Адамовна</w:t>
            </w:r>
          </w:p>
        </w:tc>
        <w:tc>
          <w:tcPr>
            <w:tcW w:w="3090" w:type="dxa"/>
          </w:tcPr>
          <w:p w:rsidR="00796C0C" w:rsidRPr="00796C0C" w:rsidRDefault="00796C0C" w:rsidP="00796C0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>ГБПОУ «Мода и дизайна одежды»</w:t>
            </w:r>
          </w:p>
        </w:tc>
        <w:tc>
          <w:tcPr>
            <w:tcW w:w="2716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sz w:val="28"/>
                <w:szCs w:val="28"/>
              </w:rPr>
              <w:t>Мода и дизайна одежды</w:t>
            </w:r>
          </w:p>
        </w:tc>
        <w:tc>
          <w:tcPr>
            <w:tcW w:w="3018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bCs/>
                <w:sz w:val="28"/>
                <w:szCs w:val="28"/>
              </w:rPr>
              <w:t>с. Алхазурово,</w:t>
            </w:r>
            <w:r w:rsidRPr="00796C0C">
              <w:rPr>
                <w:sz w:val="28"/>
                <w:szCs w:val="28"/>
              </w:rPr>
              <w:t xml:space="preserve"> ул. Гвардейская,18</w:t>
            </w:r>
          </w:p>
        </w:tc>
        <w:tc>
          <w:tcPr>
            <w:tcW w:w="2268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sz w:val="28"/>
                <w:szCs w:val="28"/>
              </w:rPr>
              <w:t>8(928)000-98-49</w:t>
            </w:r>
          </w:p>
        </w:tc>
      </w:tr>
      <w:tr w:rsidR="00364F66" w:rsidRPr="0098475E" w:rsidTr="003B7ED0">
        <w:tc>
          <w:tcPr>
            <w:tcW w:w="852" w:type="dxa"/>
          </w:tcPr>
          <w:p w:rsidR="00796C0C" w:rsidRPr="0098475E" w:rsidRDefault="00796C0C" w:rsidP="00796C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796C0C" w:rsidRPr="00796C0C" w:rsidRDefault="00796C0C" w:rsidP="00796C0C">
            <w:pPr>
              <w:ind w:left="20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>Мутаева Раяна Хамзатовна</w:t>
            </w:r>
          </w:p>
        </w:tc>
        <w:tc>
          <w:tcPr>
            <w:tcW w:w="3090" w:type="dxa"/>
          </w:tcPr>
          <w:p w:rsidR="00796C0C" w:rsidRPr="00796C0C" w:rsidRDefault="00796C0C" w:rsidP="00796C0C">
            <w:pPr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Педагогический колледж</w:t>
            </w:r>
          </w:p>
        </w:tc>
        <w:tc>
          <w:tcPr>
            <w:tcW w:w="2716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sz w:val="28"/>
                <w:szCs w:val="28"/>
              </w:rPr>
              <w:t>Преподавание в начальных классов</w:t>
            </w:r>
          </w:p>
        </w:tc>
        <w:tc>
          <w:tcPr>
            <w:tcW w:w="3018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bCs/>
                <w:sz w:val="28"/>
                <w:szCs w:val="28"/>
              </w:rPr>
              <w:t>с. Алхазурово,</w:t>
            </w:r>
            <w:r w:rsidRPr="00796C0C">
              <w:rPr>
                <w:sz w:val="28"/>
                <w:szCs w:val="28"/>
              </w:rPr>
              <w:t xml:space="preserve"> ул. Титова,36</w:t>
            </w:r>
          </w:p>
        </w:tc>
        <w:tc>
          <w:tcPr>
            <w:tcW w:w="2268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sz w:val="28"/>
                <w:szCs w:val="28"/>
              </w:rPr>
              <w:t>8(929)313-23-23</w:t>
            </w:r>
          </w:p>
        </w:tc>
      </w:tr>
      <w:tr w:rsidR="00364F66" w:rsidRPr="0098475E" w:rsidTr="003B7ED0">
        <w:tc>
          <w:tcPr>
            <w:tcW w:w="852" w:type="dxa"/>
          </w:tcPr>
          <w:p w:rsidR="00796C0C" w:rsidRPr="0098475E" w:rsidRDefault="00796C0C" w:rsidP="00796C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796C0C" w:rsidRPr="00796C0C" w:rsidRDefault="00796C0C" w:rsidP="00796C0C">
            <w:pPr>
              <w:ind w:left="20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>Пажаева Иман Лечаевна</w:t>
            </w:r>
          </w:p>
        </w:tc>
        <w:tc>
          <w:tcPr>
            <w:tcW w:w="3090" w:type="dxa"/>
          </w:tcPr>
          <w:p w:rsidR="00796C0C" w:rsidRPr="00796C0C" w:rsidRDefault="00796C0C" w:rsidP="00796C0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>ГБПОУ «Мода и дизайна одежды»</w:t>
            </w:r>
          </w:p>
        </w:tc>
        <w:tc>
          <w:tcPr>
            <w:tcW w:w="2716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sz w:val="28"/>
                <w:szCs w:val="28"/>
              </w:rPr>
              <w:t>Мода и дизайна одежды</w:t>
            </w:r>
          </w:p>
        </w:tc>
        <w:tc>
          <w:tcPr>
            <w:tcW w:w="3018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bCs/>
                <w:sz w:val="28"/>
                <w:szCs w:val="28"/>
              </w:rPr>
              <w:t>с. Алхазурово,  ул. А.А. Кадырова, 46</w:t>
            </w:r>
          </w:p>
        </w:tc>
        <w:tc>
          <w:tcPr>
            <w:tcW w:w="2268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sz w:val="28"/>
                <w:szCs w:val="28"/>
              </w:rPr>
              <w:t>8(928)088-55-25</w:t>
            </w:r>
          </w:p>
        </w:tc>
      </w:tr>
      <w:tr w:rsidR="00364F66" w:rsidRPr="0098475E" w:rsidTr="003B7ED0">
        <w:tc>
          <w:tcPr>
            <w:tcW w:w="852" w:type="dxa"/>
          </w:tcPr>
          <w:p w:rsidR="00796C0C" w:rsidRPr="0098475E" w:rsidRDefault="00796C0C" w:rsidP="00796C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796C0C" w:rsidRPr="00796C0C" w:rsidRDefault="00796C0C" w:rsidP="00796C0C">
            <w:pPr>
              <w:ind w:left="20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>Сугаипов Магомед Асланович</w:t>
            </w:r>
          </w:p>
        </w:tc>
        <w:tc>
          <w:tcPr>
            <w:tcW w:w="3090" w:type="dxa"/>
          </w:tcPr>
          <w:p w:rsidR="00796C0C" w:rsidRPr="00796C0C" w:rsidRDefault="00796C0C" w:rsidP="00796C0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>Грозненский политехнический техникум</w:t>
            </w:r>
          </w:p>
        </w:tc>
        <w:tc>
          <w:tcPr>
            <w:tcW w:w="2716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sz w:val="28"/>
                <w:szCs w:val="28"/>
              </w:rPr>
              <w:t>Экономист</w:t>
            </w:r>
          </w:p>
        </w:tc>
        <w:tc>
          <w:tcPr>
            <w:tcW w:w="3018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bCs/>
                <w:sz w:val="28"/>
                <w:szCs w:val="28"/>
              </w:rPr>
              <w:t>с. Алхазурово,</w:t>
            </w:r>
            <w:r w:rsidRPr="00796C0C">
              <w:rPr>
                <w:sz w:val="28"/>
                <w:szCs w:val="28"/>
              </w:rPr>
              <w:t xml:space="preserve"> ул. Ворошилова,28</w:t>
            </w:r>
          </w:p>
        </w:tc>
        <w:tc>
          <w:tcPr>
            <w:tcW w:w="2268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sz w:val="28"/>
                <w:szCs w:val="28"/>
              </w:rPr>
              <w:t>8(928)478-62-14</w:t>
            </w:r>
          </w:p>
        </w:tc>
      </w:tr>
      <w:tr w:rsidR="00364F66" w:rsidRPr="0098475E" w:rsidTr="003B7ED0">
        <w:tc>
          <w:tcPr>
            <w:tcW w:w="852" w:type="dxa"/>
          </w:tcPr>
          <w:p w:rsidR="00796C0C" w:rsidRPr="0098475E" w:rsidRDefault="00796C0C" w:rsidP="00796C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796C0C" w:rsidRPr="00796C0C" w:rsidRDefault="00796C0C" w:rsidP="00796C0C">
            <w:pPr>
              <w:ind w:left="20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>Сулейманов Ибрагим Омарович</w:t>
            </w:r>
          </w:p>
        </w:tc>
        <w:tc>
          <w:tcPr>
            <w:tcW w:w="3090" w:type="dxa"/>
          </w:tcPr>
          <w:p w:rsidR="00796C0C" w:rsidRPr="00796C0C" w:rsidRDefault="00796C0C" w:rsidP="00796C0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>ГБПОУ  «Серноводский аграрно-технический колледж»</w:t>
            </w:r>
          </w:p>
        </w:tc>
        <w:tc>
          <w:tcPr>
            <w:tcW w:w="2716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sz w:val="28"/>
                <w:szCs w:val="28"/>
              </w:rPr>
              <w:t>Экономика и бух. учет</w:t>
            </w:r>
          </w:p>
        </w:tc>
        <w:tc>
          <w:tcPr>
            <w:tcW w:w="3018" w:type="dxa"/>
            <w:vAlign w:val="center"/>
          </w:tcPr>
          <w:p w:rsidR="00796C0C" w:rsidRPr="00796C0C" w:rsidRDefault="00796C0C" w:rsidP="00796C0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bCs/>
                <w:sz w:val="28"/>
                <w:szCs w:val="28"/>
              </w:rPr>
              <w:t>с. Алхазурово,</w:t>
            </w: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 xml:space="preserve"> ул. Кавказская,17</w:t>
            </w:r>
          </w:p>
        </w:tc>
        <w:tc>
          <w:tcPr>
            <w:tcW w:w="2268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sz w:val="28"/>
                <w:szCs w:val="28"/>
              </w:rPr>
              <w:t>8(928)085-49-50</w:t>
            </w:r>
          </w:p>
        </w:tc>
      </w:tr>
      <w:tr w:rsidR="00364F66" w:rsidRPr="0098475E" w:rsidTr="003B7ED0">
        <w:tc>
          <w:tcPr>
            <w:tcW w:w="852" w:type="dxa"/>
          </w:tcPr>
          <w:p w:rsidR="00796C0C" w:rsidRPr="0098475E" w:rsidRDefault="00796C0C" w:rsidP="00796C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796C0C" w:rsidRPr="00796C0C" w:rsidRDefault="00796C0C" w:rsidP="00796C0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 xml:space="preserve"> Тимигов Усман Умарович</w:t>
            </w:r>
          </w:p>
        </w:tc>
        <w:tc>
          <w:tcPr>
            <w:tcW w:w="3090" w:type="dxa"/>
          </w:tcPr>
          <w:p w:rsidR="00796C0C" w:rsidRPr="00796C0C" w:rsidRDefault="00796C0C" w:rsidP="00796C0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>ФГБОУ ВО финансово-экономический колледж</w:t>
            </w:r>
          </w:p>
        </w:tc>
        <w:tc>
          <w:tcPr>
            <w:tcW w:w="2716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3018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bCs/>
                <w:sz w:val="28"/>
                <w:szCs w:val="28"/>
              </w:rPr>
              <w:t>С. Алхазурово, ул. Мерзоева, 34</w:t>
            </w:r>
          </w:p>
        </w:tc>
        <w:tc>
          <w:tcPr>
            <w:tcW w:w="2268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sz w:val="28"/>
                <w:szCs w:val="28"/>
              </w:rPr>
              <w:t>8(928)949-36-47</w:t>
            </w:r>
          </w:p>
        </w:tc>
      </w:tr>
      <w:tr w:rsidR="00364F66" w:rsidRPr="0098475E" w:rsidTr="003B7ED0">
        <w:tc>
          <w:tcPr>
            <w:tcW w:w="852" w:type="dxa"/>
          </w:tcPr>
          <w:p w:rsidR="00796C0C" w:rsidRPr="0098475E" w:rsidRDefault="00796C0C" w:rsidP="00796C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796C0C" w:rsidRPr="00796C0C" w:rsidRDefault="00796C0C" w:rsidP="00796C0C">
            <w:pPr>
              <w:ind w:left="20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>Турпалов Турпал Сайд-Магомедович</w:t>
            </w:r>
          </w:p>
        </w:tc>
        <w:tc>
          <w:tcPr>
            <w:tcW w:w="3090" w:type="dxa"/>
          </w:tcPr>
          <w:p w:rsidR="00796C0C" w:rsidRPr="00796C0C" w:rsidRDefault="00796C0C" w:rsidP="00796C0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>ГБПОУ «Чеченский колледж и управления»</w:t>
            </w:r>
          </w:p>
        </w:tc>
        <w:tc>
          <w:tcPr>
            <w:tcW w:w="2716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3018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bCs/>
                <w:sz w:val="28"/>
                <w:szCs w:val="28"/>
              </w:rPr>
              <w:t>с. Алхазурово,</w:t>
            </w:r>
            <w:r w:rsidRPr="00796C0C">
              <w:rPr>
                <w:sz w:val="28"/>
                <w:szCs w:val="28"/>
              </w:rPr>
              <w:t xml:space="preserve"> ул. А.Кадырова,16</w:t>
            </w:r>
          </w:p>
        </w:tc>
        <w:tc>
          <w:tcPr>
            <w:tcW w:w="2268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sz w:val="28"/>
                <w:szCs w:val="28"/>
              </w:rPr>
              <w:t>8(928)088-55-25</w:t>
            </w:r>
          </w:p>
        </w:tc>
      </w:tr>
      <w:tr w:rsidR="00364F66" w:rsidRPr="0098475E" w:rsidTr="003B7ED0">
        <w:tc>
          <w:tcPr>
            <w:tcW w:w="852" w:type="dxa"/>
          </w:tcPr>
          <w:p w:rsidR="00796C0C" w:rsidRPr="0098475E" w:rsidRDefault="00796C0C" w:rsidP="00796C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796C0C" w:rsidRPr="00796C0C" w:rsidRDefault="00796C0C" w:rsidP="00796C0C">
            <w:pPr>
              <w:ind w:left="20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>Хадисова Залина Сайд-Алиевна</w:t>
            </w:r>
          </w:p>
        </w:tc>
        <w:tc>
          <w:tcPr>
            <w:tcW w:w="3090" w:type="dxa"/>
          </w:tcPr>
          <w:p w:rsidR="00796C0C" w:rsidRPr="00796C0C" w:rsidRDefault="00796C0C" w:rsidP="00796C0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>ГБПОУ «Мода и дизайна одежды»</w:t>
            </w:r>
          </w:p>
        </w:tc>
        <w:tc>
          <w:tcPr>
            <w:tcW w:w="2716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sz w:val="28"/>
                <w:szCs w:val="28"/>
              </w:rPr>
              <w:t>Мода и дизайна одежды</w:t>
            </w:r>
          </w:p>
        </w:tc>
        <w:tc>
          <w:tcPr>
            <w:tcW w:w="3018" w:type="dxa"/>
            <w:vAlign w:val="center"/>
          </w:tcPr>
          <w:p w:rsidR="00796C0C" w:rsidRPr="00796C0C" w:rsidRDefault="00796C0C" w:rsidP="00796C0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bCs/>
                <w:sz w:val="28"/>
                <w:szCs w:val="28"/>
              </w:rPr>
              <w:t>с. Алхазурово,</w:t>
            </w: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 xml:space="preserve"> ул. Лермонтова,40</w:t>
            </w:r>
          </w:p>
        </w:tc>
        <w:tc>
          <w:tcPr>
            <w:tcW w:w="2268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sz w:val="28"/>
                <w:szCs w:val="28"/>
              </w:rPr>
              <w:t>8(928)745-10-99</w:t>
            </w:r>
          </w:p>
        </w:tc>
      </w:tr>
      <w:tr w:rsidR="00364F66" w:rsidRPr="0098475E" w:rsidTr="003B7ED0">
        <w:tc>
          <w:tcPr>
            <w:tcW w:w="852" w:type="dxa"/>
          </w:tcPr>
          <w:p w:rsidR="00796C0C" w:rsidRPr="0098475E" w:rsidRDefault="00796C0C" w:rsidP="00796C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796C0C" w:rsidRPr="00796C0C" w:rsidRDefault="00796C0C" w:rsidP="00796C0C">
            <w:pPr>
              <w:ind w:left="20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>Хасиев Ризван Асланович</w:t>
            </w:r>
          </w:p>
        </w:tc>
        <w:tc>
          <w:tcPr>
            <w:tcW w:w="3090" w:type="dxa"/>
          </w:tcPr>
          <w:p w:rsidR="00796C0C" w:rsidRPr="00796C0C" w:rsidRDefault="00796C0C" w:rsidP="00796C0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>ГБПОУ «Чеченский колледж и управления»</w:t>
            </w:r>
          </w:p>
        </w:tc>
        <w:tc>
          <w:tcPr>
            <w:tcW w:w="2716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sz w:val="28"/>
                <w:szCs w:val="28"/>
              </w:rPr>
              <w:t>Правоохранительная деятельность</w:t>
            </w:r>
          </w:p>
        </w:tc>
        <w:tc>
          <w:tcPr>
            <w:tcW w:w="3018" w:type="dxa"/>
            <w:vAlign w:val="center"/>
          </w:tcPr>
          <w:p w:rsidR="00796C0C" w:rsidRPr="00796C0C" w:rsidRDefault="00796C0C" w:rsidP="00796C0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bCs/>
                <w:sz w:val="28"/>
                <w:szCs w:val="28"/>
              </w:rPr>
              <w:t>с. Алхазурово,</w:t>
            </w: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 xml:space="preserve"> ул. Титова,42</w:t>
            </w:r>
          </w:p>
        </w:tc>
        <w:tc>
          <w:tcPr>
            <w:tcW w:w="2268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sz w:val="28"/>
                <w:szCs w:val="28"/>
              </w:rPr>
              <w:t>8(938)021-53-53</w:t>
            </w:r>
          </w:p>
        </w:tc>
      </w:tr>
      <w:tr w:rsidR="00364F66" w:rsidRPr="0098475E" w:rsidTr="003B7ED0">
        <w:tc>
          <w:tcPr>
            <w:tcW w:w="852" w:type="dxa"/>
          </w:tcPr>
          <w:p w:rsidR="00796C0C" w:rsidRPr="0098475E" w:rsidRDefault="00796C0C" w:rsidP="00796C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796C0C" w:rsidRPr="00796C0C" w:rsidRDefault="00796C0C" w:rsidP="00796C0C">
            <w:pPr>
              <w:ind w:left="20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>Хасиева Хапти Аслановна</w:t>
            </w:r>
          </w:p>
        </w:tc>
        <w:tc>
          <w:tcPr>
            <w:tcW w:w="3090" w:type="dxa"/>
          </w:tcPr>
          <w:p w:rsidR="00796C0C" w:rsidRPr="00796C0C" w:rsidRDefault="00796C0C" w:rsidP="00796C0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>курсы кройки и шитья</w:t>
            </w:r>
          </w:p>
        </w:tc>
        <w:tc>
          <w:tcPr>
            <w:tcW w:w="2716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3018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bCs/>
                <w:sz w:val="28"/>
                <w:szCs w:val="28"/>
              </w:rPr>
              <w:t>с. Алхазурово,</w:t>
            </w:r>
            <w:r w:rsidRPr="00796C0C">
              <w:rPr>
                <w:sz w:val="28"/>
                <w:szCs w:val="28"/>
              </w:rPr>
              <w:t xml:space="preserve"> ул. Партизанская, б/н</w:t>
            </w:r>
          </w:p>
        </w:tc>
        <w:tc>
          <w:tcPr>
            <w:tcW w:w="2268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sz w:val="28"/>
                <w:szCs w:val="28"/>
              </w:rPr>
              <w:t>8(928)024-10-21</w:t>
            </w:r>
          </w:p>
        </w:tc>
      </w:tr>
      <w:tr w:rsidR="00364F66" w:rsidRPr="0098475E" w:rsidTr="003B7ED0">
        <w:tc>
          <w:tcPr>
            <w:tcW w:w="852" w:type="dxa"/>
          </w:tcPr>
          <w:p w:rsidR="00796C0C" w:rsidRPr="0098475E" w:rsidRDefault="00796C0C" w:rsidP="00796C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796C0C" w:rsidRPr="00796C0C" w:rsidRDefault="00796C0C" w:rsidP="00796C0C">
            <w:pPr>
              <w:ind w:left="20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>Шаипова Заира Аслановна</w:t>
            </w:r>
          </w:p>
        </w:tc>
        <w:tc>
          <w:tcPr>
            <w:tcW w:w="3090" w:type="dxa"/>
          </w:tcPr>
          <w:p w:rsidR="00796C0C" w:rsidRPr="00796C0C" w:rsidRDefault="00796C0C" w:rsidP="00796C0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>ЧПОУ Чеченский многопрофильный колледж</w:t>
            </w:r>
          </w:p>
        </w:tc>
        <w:tc>
          <w:tcPr>
            <w:tcW w:w="2716" w:type="dxa"/>
          </w:tcPr>
          <w:p w:rsidR="00796C0C" w:rsidRPr="00796C0C" w:rsidRDefault="00796C0C" w:rsidP="00796C0C">
            <w:pPr>
              <w:ind w:firstLine="0"/>
              <w:jc w:val="left"/>
              <w:rPr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>Экономика и бух. учет</w:t>
            </w:r>
          </w:p>
        </w:tc>
        <w:tc>
          <w:tcPr>
            <w:tcW w:w="3018" w:type="dxa"/>
            <w:vAlign w:val="center"/>
          </w:tcPr>
          <w:p w:rsidR="00796C0C" w:rsidRPr="00796C0C" w:rsidRDefault="00796C0C" w:rsidP="00796C0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bCs/>
                <w:sz w:val="28"/>
                <w:szCs w:val="28"/>
              </w:rPr>
              <w:t>с. Алхазурово,</w:t>
            </w: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 xml:space="preserve"> ул. Партизанская,4</w:t>
            </w:r>
          </w:p>
        </w:tc>
        <w:tc>
          <w:tcPr>
            <w:tcW w:w="2268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sz w:val="28"/>
                <w:szCs w:val="28"/>
              </w:rPr>
              <w:t>8(928)749-28-32</w:t>
            </w:r>
          </w:p>
        </w:tc>
      </w:tr>
      <w:tr w:rsidR="00364F66" w:rsidRPr="0098475E" w:rsidTr="003B7ED0">
        <w:tc>
          <w:tcPr>
            <w:tcW w:w="852" w:type="dxa"/>
          </w:tcPr>
          <w:p w:rsidR="00796C0C" w:rsidRPr="0098475E" w:rsidRDefault="00796C0C" w:rsidP="00796C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796C0C" w:rsidRPr="00796C0C" w:rsidRDefault="00796C0C" w:rsidP="00796C0C">
            <w:pPr>
              <w:ind w:left="20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>Шалаев Абубакар Увайсович</w:t>
            </w:r>
          </w:p>
        </w:tc>
        <w:tc>
          <w:tcPr>
            <w:tcW w:w="3090" w:type="dxa"/>
          </w:tcPr>
          <w:p w:rsidR="00796C0C" w:rsidRPr="00796C0C" w:rsidRDefault="00796C0C" w:rsidP="00796C0C">
            <w:pPr>
              <w:ind w:firstLine="0"/>
              <w:jc w:val="left"/>
              <w:rPr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>ЧПОУ Чеченский многопрофильный колледж</w:t>
            </w:r>
          </w:p>
        </w:tc>
        <w:tc>
          <w:tcPr>
            <w:tcW w:w="2716" w:type="dxa"/>
          </w:tcPr>
          <w:p w:rsidR="00796C0C" w:rsidRPr="00796C0C" w:rsidRDefault="00796C0C" w:rsidP="00796C0C">
            <w:pPr>
              <w:ind w:firstLine="0"/>
              <w:jc w:val="left"/>
              <w:rPr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>Экономика и бух. учет</w:t>
            </w:r>
          </w:p>
        </w:tc>
        <w:tc>
          <w:tcPr>
            <w:tcW w:w="3018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bCs/>
                <w:sz w:val="28"/>
                <w:szCs w:val="28"/>
              </w:rPr>
              <w:t>с. Алхазурово,</w:t>
            </w:r>
            <w:r w:rsidRPr="00796C0C">
              <w:rPr>
                <w:sz w:val="28"/>
                <w:szCs w:val="28"/>
              </w:rPr>
              <w:t xml:space="preserve"> ул. Ворошилова,24</w:t>
            </w:r>
          </w:p>
        </w:tc>
        <w:tc>
          <w:tcPr>
            <w:tcW w:w="2268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sz w:val="28"/>
                <w:szCs w:val="28"/>
              </w:rPr>
              <w:t>8(928)479-69-36</w:t>
            </w:r>
          </w:p>
        </w:tc>
      </w:tr>
      <w:tr w:rsidR="00364F66" w:rsidRPr="0098475E" w:rsidTr="003B7ED0">
        <w:tc>
          <w:tcPr>
            <w:tcW w:w="852" w:type="dxa"/>
          </w:tcPr>
          <w:p w:rsidR="00796C0C" w:rsidRPr="0098475E" w:rsidRDefault="00796C0C" w:rsidP="00796C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796C0C" w:rsidRPr="00796C0C" w:rsidRDefault="00796C0C" w:rsidP="00796C0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>Эльдиев Умалт  Лемаевич</w:t>
            </w:r>
          </w:p>
        </w:tc>
        <w:tc>
          <w:tcPr>
            <w:tcW w:w="3090" w:type="dxa"/>
          </w:tcPr>
          <w:p w:rsidR="00796C0C" w:rsidRPr="00796C0C" w:rsidRDefault="00796C0C" w:rsidP="00796C0C">
            <w:pPr>
              <w:ind w:firstLine="0"/>
              <w:jc w:val="left"/>
              <w:rPr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>ЧПОУ Чеченский многопрофильный колледж</w:t>
            </w:r>
          </w:p>
        </w:tc>
        <w:tc>
          <w:tcPr>
            <w:tcW w:w="2716" w:type="dxa"/>
          </w:tcPr>
          <w:p w:rsidR="00796C0C" w:rsidRPr="00796C0C" w:rsidRDefault="00796C0C" w:rsidP="00796C0C">
            <w:pPr>
              <w:ind w:firstLine="0"/>
              <w:jc w:val="left"/>
              <w:rPr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>Экономика и бух. учет</w:t>
            </w:r>
          </w:p>
        </w:tc>
        <w:tc>
          <w:tcPr>
            <w:tcW w:w="3018" w:type="dxa"/>
            <w:vAlign w:val="center"/>
          </w:tcPr>
          <w:p w:rsidR="00796C0C" w:rsidRPr="00796C0C" w:rsidRDefault="00796C0C" w:rsidP="00796C0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bCs/>
                <w:sz w:val="28"/>
                <w:szCs w:val="28"/>
              </w:rPr>
              <w:t>с. Алхазурово,</w:t>
            </w: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 xml:space="preserve"> ул. Партизанская,48</w:t>
            </w:r>
          </w:p>
        </w:tc>
        <w:tc>
          <w:tcPr>
            <w:tcW w:w="2268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sz w:val="28"/>
                <w:szCs w:val="28"/>
              </w:rPr>
              <w:t>8(967)952-67-68</w:t>
            </w:r>
          </w:p>
        </w:tc>
      </w:tr>
      <w:tr w:rsidR="00364F66" w:rsidRPr="0098475E" w:rsidTr="003B7ED0">
        <w:tc>
          <w:tcPr>
            <w:tcW w:w="852" w:type="dxa"/>
          </w:tcPr>
          <w:p w:rsidR="00796C0C" w:rsidRPr="0098475E" w:rsidRDefault="00796C0C" w:rsidP="00796C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796C0C" w:rsidRPr="00796C0C" w:rsidRDefault="00796C0C" w:rsidP="00796C0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>Эциев Абдул-Малик Абдурахманович</w:t>
            </w:r>
          </w:p>
        </w:tc>
        <w:tc>
          <w:tcPr>
            <w:tcW w:w="3090" w:type="dxa"/>
          </w:tcPr>
          <w:p w:rsidR="00796C0C" w:rsidRPr="00796C0C" w:rsidRDefault="00796C0C" w:rsidP="00796C0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bCs/>
                <w:sz w:val="28"/>
                <w:szCs w:val="28"/>
              </w:rPr>
              <w:t>Курсы арабского языка</w:t>
            </w:r>
          </w:p>
        </w:tc>
        <w:tc>
          <w:tcPr>
            <w:tcW w:w="2716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3018" w:type="dxa"/>
            <w:vAlign w:val="center"/>
          </w:tcPr>
          <w:p w:rsidR="00796C0C" w:rsidRPr="00796C0C" w:rsidRDefault="00796C0C" w:rsidP="00796C0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bCs/>
                <w:sz w:val="28"/>
                <w:szCs w:val="28"/>
              </w:rPr>
              <w:t>с. Алхазурово,</w:t>
            </w: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 xml:space="preserve"> ул. Речная,11</w:t>
            </w:r>
          </w:p>
        </w:tc>
        <w:tc>
          <w:tcPr>
            <w:tcW w:w="2268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sz w:val="28"/>
                <w:szCs w:val="28"/>
              </w:rPr>
              <w:t>8(929)891-90-25</w:t>
            </w:r>
          </w:p>
        </w:tc>
      </w:tr>
      <w:tr w:rsidR="00364F66" w:rsidRPr="0098475E" w:rsidTr="003B7ED0">
        <w:tc>
          <w:tcPr>
            <w:tcW w:w="852" w:type="dxa"/>
          </w:tcPr>
          <w:p w:rsidR="00796C0C" w:rsidRPr="0098475E" w:rsidRDefault="00796C0C" w:rsidP="00796C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796C0C" w:rsidRPr="00796C0C" w:rsidRDefault="00796C0C" w:rsidP="00796C0C">
            <w:pPr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bCs/>
                <w:sz w:val="28"/>
                <w:szCs w:val="28"/>
              </w:rPr>
              <w:t>Солсанова Ирсана Мовлатовна</w:t>
            </w:r>
          </w:p>
        </w:tc>
        <w:tc>
          <w:tcPr>
            <w:tcW w:w="3090" w:type="dxa"/>
            <w:vAlign w:val="center"/>
          </w:tcPr>
          <w:p w:rsidR="00796C0C" w:rsidRPr="00796C0C" w:rsidRDefault="00796C0C" w:rsidP="00796C0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C0C">
              <w:rPr>
                <w:rFonts w:ascii="Times New Roman" w:hAnsi="Times New Roman" w:cs="Times New Roman"/>
                <w:sz w:val="28"/>
                <w:szCs w:val="28"/>
              </w:rPr>
              <w:t>ГБОУ «СОШ-ДС №2 сп. Аки-Юрт</w:t>
            </w:r>
          </w:p>
        </w:tc>
        <w:tc>
          <w:tcPr>
            <w:tcW w:w="2716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sz w:val="28"/>
                <w:szCs w:val="28"/>
              </w:rPr>
              <w:t>в 10 класс</w:t>
            </w:r>
          </w:p>
        </w:tc>
        <w:tc>
          <w:tcPr>
            <w:tcW w:w="3018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bCs/>
                <w:sz w:val="28"/>
                <w:szCs w:val="28"/>
              </w:rPr>
              <w:t>с. Алхазурово,</w:t>
            </w:r>
            <w:r w:rsidRPr="00796C0C">
              <w:rPr>
                <w:sz w:val="28"/>
                <w:szCs w:val="28"/>
              </w:rPr>
              <w:t xml:space="preserve"> ул. Сулейманова ,35</w:t>
            </w:r>
          </w:p>
        </w:tc>
        <w:tc>
          <w:tcPr>
            <w:tcW w:w="2268" w:type="dxa"/>
          </w:tcPr>
          <w:p w:rsidR="00796C0C" w:rsidRPr="00796C0C" w:rsidRDefault="00796C0C" w:rsidP="00796C0C">
            <w:pPr>
              <w:pStyle w:val="ab"/>
              <w:rPr>
                <w:sz w:val="28"/>
                <w:szCs w:val="28"/>
              </w:rPr>
            </w:pPr>
            <w:r w:rsidRPr="00796C0C">
              <w:rPr>
                <w:sz w:val="28"/>
                <w:szCs w:val="28"/>
              </w:rPr>
              <w:t>8(964)066-02-29</w:t>
            </w:r>
          </w:p>
        </w:tc>
      </w:tr>
      <w:tr w:rsidR="00207590" w:rsidRPr="0098475E" w:rsidTr="00364F66">
        <w:tc>
          <w:tcPr>
            <w:tcW w:w="15735" w:type="dxa"/>
            <w:gridSpan w:val="6"/>
          </w:tcPr>
          <w:p w:rsidR="00207590" w:rsidRDefault="00207590" w:rsidP="00207590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4C3F98">
              <w:rPr>
                <w:rFonts w:ascii="Times New Roman" w:hAnsi="Times New Roman" w:cs="Times New Roman"/>
                <w:b/>
                <w:sz w:val="28"/>
                <w:szCs w:val="28"/>
              </w:rPr>
              <w:t>МБОУ «СОШ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с.Алхан-Юрт</w:t>
            </w:r>
            <w:r w:rsidRPr="004C3F9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64F66" w:rsidRPr="0098475E" w:rsidTr="003B7ED0">
        <w:tc>
          <w:tcPr>
            <w:tcW w:w="852" w:type="dxa"/>
          </w:tcPr>
          <w:p w:rsidR="008757E6" w:rsidRPr="0098475E" w:rsidRDefault="008757E6" w:rsidP="008757E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757E6" w:rsidRPr="008757E6" w:rsidRDefault="008757E6" w:rsidP="008757E6">
            <w:pPr>
              <w:ind w:firstLine="4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57E6">
              <w:rPr>
                <w:rFonts w:ascii="Times New Roman" w:hAnsi="Times New Roman" w:cs="Times New Roman"/>
                <w:sz w:val="28"/>
                <w:szCs w:val="28"/>
              </w:rPr>
              <w:t xml:space="preserve">Арсаева Раминат Исаевна  </w:t>
            </w:r>
          </w:p>
        </w:tc>
        <w:tc>
          <w:tcPr>
            <w:tcW w:w="3090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 xml:space="preserve">Техникум в г.Орел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716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</w:p>
        </w:tc>
        <w:tc>
          <w:tcPr>
            <w:tcW w:w="301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 xml:space="preserve"> с. Алхан-Юрт</w:t>
            </w:r>
          </w:p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Ул. Денильханова,22</w:t>
            </w:r>
          </w:p>
        </w:tc>
        <w:tc>
          <w:tcPr>
            <w:tcW w:w="226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8928-895-23-39</w:t>
            </w:r>
          </w:p>
        </w:tc>
      </w:tr>
      <w:tr w:rsidR="00364F66" w:rsidRPr="0098475E" w:rsidTr="003B7ED0">
        <w:tc>
          <w:tcPr>
            <w:tcW w:w="852" w:type="dxa"/>
          </w:tcPr>
          <w:p w:rsidR="008757E6" w:rsidRPr="0098475E" w:rsidRDefault="008757E6" w:rsidP="008757E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757E6" w:rsidRPr="008757E6" w:rsidRDefault="008757E6" w:rsidP="008757E6">
            <w:pPr>
              <w:ind w:firstLine="46"/>
              <w:rPr>
                <w:rFonts w:ascii="Times New Roman" w:hAnsi="Times New Roman" w:cs="Times New Roman"/>
                <w:sz w:val="28"/>
                <w:szCs w:val="28"/>
              </w:rPr>
            </w:pPr>
            <w:r w:rsidRPr="008757E6">
              <w:rPr>
                <w:rFonts w:ascii="Times New Roman" w:hAnsi="Times New Roman" w:cs="Times New Roman"/>
                <w:sz w:val="28"/>
                <w:szCs w:val="28"/>
              </w:rPr>
              <w:t xml:space="preserve">Арсанова Хава Адлановна </w:t>
            </w:r>
          </w:p>
        </w:tc>
        <w:tc>
          <w:tcPr>
            <w:tcW w:w="3090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Техникум ГТМИД</w:t>
            </w:r>
          </w:p>
        </w:tc>
        <w:tc>
          <w:tcPr>
            <w:tcW w:w="2716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Мода и дизайн</w:t>
            </w:r>
          </w:p>
        </w:tc>
        <w:tc>
          <w:tcPr>
            <w:tcW w:w="301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с. Алхан-Юрт</w:t>
            </w:r>
          </w:p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rFonts w:eastAsia="Calibri"/>
                <w:sz w:val="28"/>
                <w:szCs w:val="28"/>
              </w:rPr>
              <w:t>Ул.Сагаева</w:t>
            </w:r>
          </w:p>
        </w:tc>
        <w:tc>
          <w:tcPr>
            <w:tcW w:w="226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8929-898-57-13</w:t>
            </w:r>
          </w:p>
        </w:tc>
      </w:tr>
      <w:tr w:rsidR="00364F66" w:rsidRPr="0098475E" w:rsidTr="003B7ED0">
        <w:tc>
          <w:tcPr>
            <w:tcW w:w="852" w:type="dxa"/>
          </w:tcPr>
          <w:p w:rsidR="008757E6" w:rsidRPr="0098475E" w:rsidRDefault="008757E6" w:rsidP="008757E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757E6" w:rsidRPr="008757E6" w:rsidRDefault="008757E6" w:rsidP="008757E6">
            <w:pPr>
              <w:ind w:firstLine="4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57E6">
              <w:rPr>
                <w:rFonts w:ascii="Times New Roman" w:hAnsi="Times New Roman" w:cs="Times New Roman"/>
                <w:sz w:val="28"/>
                <w:szCs w:val="28"/>
              </w:rPr>
              <w:t xml:space="preserve">Асуханов Ибрагим Асламбекович </w:t>
            </w:r>
          </w:p>
        </w:tc>
        <w:tc>
          <w:tcPr>
            <w:tcW w:w="3090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Автодорожный техникум г.Махачкала</w:t>
            </w:r>
          </w:p>
        </w:tc>
        <w:tc>
          <w:tcPr>
            <w:tcW w:w="2716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</w:p>
        </w:tc>
        <w:tc>
          <w:tcPr>
            <w:tcW w:w="301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с. Алхан-Юрт</w:t>
            </w:r>
          </w:p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Ул. Вахитова, 8</w:t>
            </w:r>
          </w:p>
        </w:tc>
        <w:tc>
          <w:tcPr>
            <w:tcW w:w="226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8928-003-15-22</w:t>
            </w:r>
          </w:p>
        </w:tc>
      </w:tr>
      <w:tr w:rsidR="00364F66" w:rsidRPr="0098475E" w:rsidTr="003B7ED0">
        <w:tc>
          <w:tcPr>
            <w:tcW w:w="852" w:type="dxa"/>
          </w:tcPr>
          <w:p w:rsidR="008757E6" w:rsidRPr="0098475E" w:rsidRDefault="008757E6" w:rsidP="008757E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757E6" w:rsidRPr="008757E6" w:rsidRDefault="008757E6" w:rsidP="008757E6">
            <w:pPr>
              <w:ind w:firstLine="4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57E6">
              <w:rPr>
                <w:rFonts w:ascii="Times New Roman" w:eastAsia="Calibri" w:hAnsi="Times New Roman" w:cs="Times New Roman"/>
                <w:sz w:val="28"/>
                <w:szCs w:val="28"/>
              </w:rPr>
              <w:t>Асуханов Ислам Эльманович</w:t>
            </w:r>
            <w:r w:rsidRPr="00875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90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ЧГК</w:t>
            </w:r>
          </w:p>
        </w:tc>
        <w:tc>
          <w:tcPr>
            <w:tcW w:w="2716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правоохранительная деятельность</w:t>
            </w:r>
          </w:p>
        </w:tc>
        <w:tc>
          <w:tcPr>
            <w:tcW w:w="301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с. Алхан-Юрт</w:t>
            </w:r>
          </w:p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rFonts w:eastAsia="Calibri"/>
                <w:sz w:val="28"/>
                <w:szCs w:val="28"/>
              </w:rPr>
              <w:t xml:space="preserve">ул. Советская  74                                                                    </w:t>
            </w:r>
          </w:p>
        </w:tc>
        <w:tc>
          <w:tcPr>
            <w:tcW w:w="226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8928-888-10-88</w:t>
            </w:r>
          </w:p>
        </w:tc>
      </w:tr>
      <w:tr w:rsidR="00364F66" w:rsidRPr="0098475E" w:rsidTr="003B7ED0">
        <w:tc>
          <w:tcPr>
            <w:tcW w:w="852" w:type="dxa"/>
          </w:tcPr>
          <w:p w:rsidR="008757E6" w:rsidRPr="0098475E" w:rsidRDefault="008757E6" w:rsidP="008757E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757E6" w:rsidRPr="008757E6" w:rsidRDefault="008757E6" w:rsidP="008757E6">
            <w:pPr>
              <w:ind w:firstLine="46"/>
              <w:rPr>
                <w:rFonts w:ascii="Times New Roman" w:hAnsi="Times New Roman" w:cs="Times New Roman"/>
                <w:sz w:val="28"/>
                <w:szCs w:val="28"/>
              </w:rPr>
            </w:pPr>
            <w:r w:rsidRPr="008757E6">
              <w:rPr>
                <w:rFonts w:ascii="Times New Roman" w:hAnsi="Times New Roman" w:cs="Times New Roman"/>
                <w:sz w:val="28"/>
                <w:szCs w:val="28"/>
              </w:rPr>
              <w:t xml:space="preserve">Асуханова Марха </w:t>
            </w:r>
            <w:r w:rsidRPr="008757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Шиблуевна </w:t>
            </w:r>
          </w:p>
        </w:tc>
        <w:tc>
          <w:tcPr>
            <w:tcW w:w="3090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lastRenderedPageBreak/>
              <w:t>Медицинский колледж</w:t>
            </w:r>
          </w:p>
        </w:tc>
        <w:tc>
          <w:tcPr>
            <w:tcW w:w="2716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Сестринское дело</w:t>
            </w:r>
          </w:p>
        </w:tc>
        <w:tc>
          <w:tcPr>
            <w:tcW w:w="301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с. Алхан-Юрт</w:t>
            </w:r>
          </w:p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rFonts w:eastAsia="Calibri"/>
                <w:sz w:val="28"/>
                <w:szCs w:val="28"/>
              </w:rPr>
              <w:lastRenderedPageBreak/>
              <w:t>ул. Менделеева.</w:t>
            </w:r>
          </w:p>
        </w:tc>
        <w:tc>
          <w:tcPr>
            <w:tcW w:w="226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lastRenderedPageBreak/>
              <w:t>8963-702-16-03</w:t>
            </w:r>
          </w:p>
        </w:tc>
      </w:tr>
      <w:tr w:rsidR="00364F66" w:rsidRPr="0098475E" w:rsidTr="003B7ED0">
        <w:tc>
          <w:tcPr>
            <w:tcW w:w="852" w:type="dxa"/>
          </w:tcPr>
          <w:p w:rsidR="008757E6" w:rsidRPr="0098475E" w:rsidRDefault="008757E6" w:rsidP="008757E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757E6" w:rsidRPr="008757E6" w:rsidRDefault="008757E6" w:rsidP="008757E6">
            <w:pPr>
              <w:ind w:firstLine="4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57E6">
              <w:rPr>
                <w:rFonts w:ascii="Times New Roman" w:hAnsi="Times New Roman" w:cs="Times New Roman"/>
                <w:sz w:val="28"/>
                <w:szCs w:val="28"/>
              </w:rPr>
              <w:t xml:space="preserve">Атиев Магомед Адланович </w:t>
            </w:r>
          </w:p>
        </w:tc>
        <w:tc>
          <w:tcPr>
            <w:tcW w:w="3090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Техникум на программиста</w:t>
            </w:r>
          </w:p>
        </w:tc>
        <w:tc>
          <w:tcPr>
            <w:tcW w:w="2716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 xml:space="preserve">Программист </w:t>
            </w:r>
          </w:p>
        </w:tc>
        <w:tc>
          <w:tcPr>
            <w:tcW w:w="301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с. Алхан-Юрт</w:t>
            </w:r>
          </w:p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ул. Советская. 40</w:t>
            </w:r>
          </w:p>
        </w:tc>
        <w:tc>
          <w:tcPr>
            <w:tcW w:w="226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8928-946-08-40</w:t>
            </w:r>
          </w:p>
        </w:tc>
      </w:tr>
      <w:tr w:rsidR="00364F66" w:rsidRPr="0098475E" w:rsidTr="003B7ED0">
        <w:tc>
          <w:tcPr>
            <w:tcW w:w="852" w:type="dxa"/>
          </w:tcPr>
          <w:p w:rsidR="008757E6" w:rsidRPr="0098475E" w:rsidRDefault="008757E6" w:rsidP="008757E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757E6" w:rsidRPr="008757E6" w:rsidRDefault="008757E6" w:rsidP="008757E6">
            <w:pPr>
              <w:ind w:firstLine="46"/>
              <w:rPr>
                <w:rFonts w:ascii="Times New Roman" w:hAnsi="Times New Roman" w:cs="Times New Roman"/>
                <w:sz w:val="28"/>
                <w:szCs w:val="28"/>
              </w:rPr>
            </w:pPr>
            <w:r w:rsidRPr="008757E6">
              <w:rPr>
                <w:rFonts w:ascii="Times New Roman" w:hAnsi="Times New Roman" w:cs="Times New Roman"/>
                <w:sz w:val="28"/>
                <w:szCs w:val="28"/>
              </w:rPr>
              <w:t xml:space="preserve">Ахмадов Адам Магомедович </w:t>
            </w:r>
          </w:p>
        </w:tc>
        <w:tc>
          <w:tcPr>
            <w:tcW w:w="3090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Политехнический техникум</w:t>
            </w:r>
          </w:p>
        </w:tc>
        <w:tc>
          <w:tcPr>
            <w:tcW w:w="2716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 xml:space="preserve">Юрист </w:t>
            </w:r>
          </w:p>
        </w:tc>
        <w:tc>
          <w:tcPr>
            <w:tcW w:w="301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с. Алхан-Юрт</w:t>
            </w:r>
          </w:p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rFonts w:eastAsia="Calibri"/>
                <w:sz w:val="28"/>
                <w:szCs w:val="28"/>
              </w:rPr>
              <w:t>ул. Надречная</w:t>
            </w:r>
          </w:p>
        </w:tc>
        <w:tc>
          <w:tcPr>
            <w:tcW w:w="226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8928-648-03-50</w:t>
            </w:r>
          </w:p>
        </w:tc>
      </w:tr>
      <w:tr w:rsidR="00364F66" w:rsidRPr="0098475E" w:rsidTr="003B7ED0">
        <w:tc>
          <w:tcPr>
            <w:tcW w:w="852" w:type="dxa"/>
          </w:tcPr>
          <w:p w:rsidR="008757E6" w:rsidRPr="0098475E" w:rsidRDefault="008757E6" w:rsidP="008757E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757E6" w:rsidRPr="008757E6" w:rsidRDefault="008757E6" w:rsidP="008757E6">
            <w:pPr>
              <w:ind w:firstLine="46"/>
              <w:rPr>
                <w:rFonts w:ascii="Times New Roman" w:hAnsi="Times New Roman" w:cs="Times New Roman"/>
                <w:sz w:val="28"/>
                <w:szCs w:val="28"/>
              </w:rPr>
            </w:pPr>
            <w:r w:rsidRPr="008757E6">
              <w:rPr>
                <w:rFonts w:ascii="Times New Roman" w:hAnsi="Times New Roman" w:cs="Times New Roman"/>
                <w:sz w:val="28"/>
                <w:szCs w:val="28"/>
              </w:rPr>
              <w:t xml:space="preserve">Батаева Зулихан Увайсовна </w:t>
            </w:r>
          </w:p>
        </w:tc>
        <w:tc>
          <w:tcPr>
            <w:tcW w:w="3090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Грозненский педагогический колледж</w:t>
            </w:r>
          </w:p>
        </w:tc>
        <w:tc>
          <w:tcPr>
            <w:tcW w:w="2716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01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с. Алхан-Юрт</w:t>
            </w:r>
          </w:p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rFonts w:eastAsia="Calibri"/>
                <w:sz w:val="28"/>
                <w:szCs w:val="28"/>
              </w:rPr>
              <w:t>ул. Советская</w:t>
            </w:r>
          </w:p>
        </w:tc>
        <w:tc>
          <w:tcPr>
            <w:tcW w:w="226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8928-089-61-24</w:t>
            </w:r>
          </w:p>
        </w:tc>
      </w:tr>
      <w:tr w:rsidR="00364F66" w:rsidRPr="0098475E" w:rsidTr="003B7ED0">
        <w:tc>
          <w:tcPr>
            <w:tcW w:w="852" w:type="dxa"/>
          </w:tcPr>
          <w:p w:rsidR="008757E6" w:rsidRPr="0098475E" w:rsidRDefault="008757E6" w:rsidP="008757E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757E6" w:rsidRPr="008757E6" w:rsidRDefault="008757E6" w:rsidP="008757E6">
            <w:pPr>
              <w:ind w:firstLine="4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57E6">
              <w:rPr>
                <w:rFonts w:ascii="Times New Roman" w:eastAsia="Calibri" w:hAnsi="Times New Roman" w:cs="Times New Roman"/>
                <w:sz w:val="28"/>
                <w:szCs w:val="28"/>
              </w:rPr>
              <w:t>Батаева Фатима Руслановна</w:t>
            </w:r>
            <w:r w:rsidRPr="00875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90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Грозненский медицинский колледж</w:t>
            </w:r>
          </w:p>
        </w:tc>
        <w:tc>
          <w:tcPr>
            <w:tcW w:w="2716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Акушерское дело</w:t>
            </w:r>
          </w:p>
        </w:tc>
        <w:tc>
          <w:tcPr>
            <w:tcW w:w="301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с. Алхан-Юрт</w:t>
            </w:r>
          </w:p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Ул.Гагарина</w:t>
            </w:r>
          </w:p>
        </w:tc>
        <w:tc>
          <w:tcPr>
            <w:tcW w:w="226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8928-781-77-25</w:t>
            </w:r>
          </w:p>
        </w:tc>
      </w:tr>
      <w:tr w:rsidR="00364F66" w:rsidRPr="0098475E" w:rsidTr="003B7ED0">
        <w:tc>
          <w:tcPr>
            <w:tcW w:w="852" w:type="dxa"/>
          </w:tcPr>
          <w:p w:rsidR="008757E6" w:rsidRPr="0098475E" w:rsidRDefault="008757E6" w:rsidP="008757E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757E6" w:rsidRPr="008757E6" w:rsidRDefault="008757E6" w:rsidP="008757E6">
            <w:pPr>
              <w:ind w:firstLine="4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57E6">
              <w:rPr>
                <w:rFonts w:ascii="Times New Roman" w:eastAsia="Calibri" w:hAnsi="Times New Roman" w:cs="Times New Roman"/>
                <w:sz w:val="28"/>
                <w:szCs w:val="28"/>
              </w:rPr>
              <w:t>Бимурзаева Райман Анзоровна</w:t>
            </w:r>
          </w:p>
        </w:tc>
        <w:tc>
          <w:tcPr>
            <w:tcW w:w="3090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Техникум технологий финансов и право г.Грозного</w:t>
            </w:r>
          </w:p>
        </w:tc>
        <w:tc>
          <w:tcPr>
            <w:tcW w:w="2716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 xml:space="preserve">Швейное дело </w:t>
            </w:r>
          </w:p>
        </w:tc>
        <w:tc>
          <w:tcPr>
            <w:tcW w:w="301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с. Алхан-Юрт</w:t>
            </w:r>
          </w:p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Ул. Вахитова, 27</w:t>
            </w:r>
          </w:p>
        </w:tc>
        <w:tc>
          <w:tcPr>
            <w:tcW w:w="226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8928-744-19-65</w:t>
            </w:r>
          </w:p>
        </w:tc>
      </w:tr>
      <w:tr w:rsidR="00364F66" w:rsidRPr="0098475E" w:rsidTr="003B7ED0">
        <w:tc>
          <w:tcPr>
            <w:tcW w:w="852" w:type="dxa"/>
          </w:tcPr>
          <w:p w:rsidR="008757E6" w:rsidRPr="0098475E" w:rsidRDefault="008757E6" w:rsidP="008757E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757E6" w:rsidRPr="008757E6" w:rsidRDefault="008757E6" w:rsidP="008757E6">
            <w:pPr>
              <w:ind w:firstLine="46"/>
              <w:rPr>
                <w:rFonts w:ascii="Times New Roman" w:hAnsi="Times New Roman" w:cs="Times New Roman"/>
                <w:sz w:val="28"/>
                <w:szCs w:val="28"/>
              </w:rPr>
            </w:pPr>
            <w:r w:rsidRPr="008757E6">
              <w:rPr>
                <w:rFonts w:ascii="Times New Roman" w:hAnsi="Times New Roman" w:cs="Times New Roman"/>
                <w:sz w:val="28"/>
                <w:szCs w:val="28"/>
              </w:rPr>
              <w:t xml:space="preserve">Вараева Хава Асланбековна </w:t>
            </w:r>
          </w:p>
        </w:tc>
        <w:tc>
          <w:tcPr>
            <w:tcW w:w="3090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 xml:space="preserve">ЧГК </w:t>
            </w:r>
          </w:p>
        </w:tc>
        <w:tc>
          <w:tcPr>
            <w:tcW w:w="2716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юридический факультет</w:t>
            </w:r>
          </w:p>
        </w:tc>
        <w:tc>
          <w:tcPr>
            <w:tcW w:w="301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с. Алхан-Юрт</w:t>
            </w:r>
          </w:p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rFonts w:eastAsia="Calibri"/>
                <w:sz w:val="28"/>
                <w:szCs w:val="28"/>
              </w:rPr>
              <w:t>Пер.Северный</w:t>
            </w:r>
          </w:p>
        </w:tc>
        <w:tc>
          <w:tcPr>
            <w:tcW w:w="226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8929-890-29-79</w:t>
            </w:r>
          </w:p>
        </w:tc>
      </w:tr>
      <w:tr w:rsidR="00364F66" w:rsidRPr="0098475E" w:rsidTr="003B7ED0">
        <w:tc>
          <w:tcPr>
            <w:tcW w:w="852" w:type="dxa"/>
          </w:tcPr>
          <w:p w:rsidR="008757E6" w:rsidRPr="0098475E" w:rsidRDefault="008757E6" w:rsidP="008757E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757E6" w:rsidRPr="008757E6" w:rsidRDefault="008757E6" w:rsidP="008757E6">
            <w:pPr>
              <w:ind w:firstLine="4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57E6">
              <w:rPr>
                <w:rFonts w:ascii="Times New Roman" w:eastAsia="Calibri" w:hAnsi="Times New Roman" w:cs="Times New Roman"/>
                <w:sz w:val="28"/>
                <w:szCs w:val="28"/>
              </w:rPr>
              <w:t>Вахитов Ислам Бесланович</w:t>
            </w:r>
            <w:r w:rsidRPr="00875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90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 xml:space="preserve">ЧГТТ </w:t>
            </w:r>
          </w:p>
        </w:tc>
        <w:tc>
          <w:tcPr>
            <w:tcW w:w="2716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пожарное дело</w:t>
            </w:r>
          </w:p>
        </w:tc>
        <w:tc>
          <w:tcPr>
            <w:tcW w:w="301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с. Алхан-Юрт</w:t>
            </w:r>
          </w:p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rFonts w:eastAsia="Calibri"/>
                <w:sz w:val="28"/>
                <w:szCs w:val="28"/>
              </w:rPr>
              <w:t>Ул.Вахитова, 58</w:t>
            </w:r>
          </w:p>
        </w:tc>
        <w:tc>
          <w:tcPr>
            <w:tcW w:w="226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8928-643-23-24</w:t>
            </w:r>
          </w:p>
        </w:tc>
      </w:tr>
      <w:tr w:rsidR="00364F66" w:rsidRPr="0098475E" w:rsidTr="003B7ED0">
        <w:tc>
          <w:tcPr>
            <w:tcW w:w="852" w:type="dxa"/>
          </w:tcPr>
          <w:p w:rsidR="008757E6" w:rsidRPr="0098475E" w:rsidRDefault="008757E6" w:rsidP="008757E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757E6" w:rsidRPr="008757E6" w:rsidRDefault="008757E6" w:rsidP="008757E6">
            <w:pPr>
              <w:ind w:firstLine="4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57E6">
              <w:rPr>
                <w:rFonts w:ascii="Times New Roman" w:eastAsia="Calibri" w:hAnsi="Times New Roman" w:cs="Times New Roman"/>
                <w:sz w:val="28"/>
                <w:szCs w:val="28"/>
              </w:rPr>
              <w:t>Гаплаева Хусна Магомед-Бешировна</w:t>
            </w:r>
          </w:p>
        </w:tc>
        <w:tc>
          <w:tcPr>
            <w:tcW w:w="3090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Техникум технологий финансов и право г.Грозного</w:t>
            </w:r>
          </w:p>
        </w:tc>
        <w:tc>
          <w:tcPr>
            <w:tcW w:w="2716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Швейное дело</w:t>
            </w:r>
          </w:p>
        </w:tc>
        <w:tc>
          <w:tcPr>
            <w:tcW w:w="301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ул. Надречная</w:t>
            </w:r>
          </w:p>
        </w:tc>
        <w:tc>
          <w:tcPr>
            <w:tcW w:w="226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8967-748-00-30</w:t>
            </w:r>
          </w:p>
        </w:tc>
      </w:tr>
      <w:tr w:rsidR="00364F66" w:rsidRPr="0098475E" w:rsidTr="003B7ED0">
        <w:tc>
          <w:tcPr>
            <w:tcW w:w="852" w:type="dxa"/>
          </w:tcPr>
          <w:p w:rsidR="008757E6" w:rsidRPr="0098475E" w:rsidRDefault="008757E6" w:rsidP="008757E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757E6" w:rsidRPr="008757E6" w:rsidRDefault="008757E6" w:rsidP="008757E6">
            <w:pPr>
              <w:ind w:firstLine="4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57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Гебаева Иман Умарпашевна </w:t>
            </w:r>
          </w:p>
        </w:tc>
        <w:tc>
          <w:tcPr>
            <w:tcW w:w="3090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Техникум технологий финансов и право г.Грозного</w:t>
            </w:r>
          </w:p>
        </w:tc>
        <w:tc>
          <w:tcPr>
            <w:tcW w:w="2716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 xml:space="preserve">Швейное дело </w:t>
            </w:r>
          </w:p>
        </w:tc>
        <w:tc>
          <w:tcPr>
            <w:tcW w:w="301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с. Алхан-Юрт</w:t>
            </w:r>
          </w:p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Ул. Толстого,Б\Н</w:t>
            </w:r>
          </w:p>
        </w:tc>
        <w:tc>
          <w:tcPr>
            <w:tcW w:w="226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8928-736-07-30</w:t>
            </w:r>
          </w:p>
        </w:tc>
      </w:tr>
      <w:tr w:rsidR="00364F66" w:rsidRPr="0098475E" w:rsidTr="003B7ED0">
        <w:tc>
          <w:tcPr>
            <w:tcW w:w="852" w:type="dxa"/>
          </w:tcPr>
          <w:p w:rsidR="008757E6" w:rsidRPr="0098475E" w:rsidRDefault="008757E6" w:rsidP="008757E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757E6" w:rsidRPr="008757E6" w:rsidRDefault="008757E6" w:rsidP="008757E6">
            <w:pPr>
              <w:ind w:firstLine="4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57E6">
              <w:rPr>
                <w:rFonts w:ascii="Times New Roman" w:eastAsia="Calibri" w:hAnsi="Times New Roman" w:cs="Times New Roman"/>
                <w:sz w:val="28"/>
                <w:szCs w:val="28"/>
              </w:rPr>
              <w:t>Дадаров Ияхсан Ильясович</w:t>
            </w:r>
            <w:r w:rsidRPr="00875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90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 xml:space="preserve">ЧГК </w:t>
            </w:r>
          </w:p>
        </w:tc>
        <w:tc>
          <w:tcPr>
            <w:tcW w:w="2716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юридический факультет</w:t>
            </w:r>
          </w:p>
        </w:tc>
        <w:tc>
          <w:tcPr>
            <w:tcW w:w="301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с. Алхан-Юрт</w:t>
            </w:r>
          </w:p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rFonts w:eastAsia="Calibri"/>
                <w:sz w:val="28"/>
                <w:szCs w:val="28"/>
              </w:rPr>
              <w:t>Ул.Гагарина</w:t>
            </w:r>
          </w:p>
        </w:tc>
        <w:tc>
          <w:tcPr>
            <w:tcW w:w="226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8963-598-07-19</w:t>
            </w:r>
          </w:p>
        </w:tc>
      </w:tr>
      <w:tr w:rsidR="00364F66" w:rsidRPr="0098475E" w:rsidTr="003B7ED0">
        <w:tc>
          <w:tcPr>
            <w:tcW w:w="852" w:type="dxa"/>
          </w:tcPr>
          <w:p w:rsidR="008757E6" w:rsidRPr="0098475E" w:rsidRDefault="008757E6" w:rsidP="008757E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757E6" w:rsidRPr="008757E6" w:rsidRDefault="008757E6" w:rsidP="008757E6">
            <w:pPr>
              <w:ind w:firstLine="46"/>
              <w:rPr>
                <w:rFonts w:ascii="Times New Roman" w:hAnsi="Times New Roman" w:cs="Times New Roman"/>
                <w:sz w:val="28"/>
                <w:szCs w:val="28"/>
              </w:rPr>
            </w:pPr>
            <w:r w:rsidRPr="008757E6">
              <w:rPr>
                <w:rFonts w:ascii="Times New Roman" w:hAnsi="Times New Roman" w:cs="Times New Roman"/>
                <w:sz w:val="28"/>
                <w:szCs w:val="28"/>
              </w:rPr>
              <w:t xml:space="preserve">Дакаев Алимпаша Абубеширович </w:t>
            </w:r>
          </w:p>
        </w:tc>
        <w:tc>
          <w:tcPr>
            <w:tcW w:w="3090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Техникум технологий финансов и право г.Грозного</w:t>
            </w:r>
          </w:p>
        </w:tc>
        <w:tc>
          <w:tcPr>
            <w:tcW w:w="2716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Наладчик компьютерных сетей</w:t>
            </w:r>
          </w:p>
        </w:tc>
        <w:tc>
          <w:tcPr>
            <w:tcW w:w="301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с. Алхан-Юрт</w:t>
            </w:r>
          </w:p>
          <w:p w:rsidR="008757E6" w:rsidRPr="008757E6" w:rsidRDefault="008757E6" w:rsidP="008757E6">
            <w:pPr>
              <w:ind w:firstLine="46"/>
              <w:rPr>
                <w:rFonts w:ascii="Times New Roman" w:hAnsi="Times New Roman" w:cs="Times New Roman"/>
                <w:sz w:val="28"/>
                <w:szCs w:val="28"/>
              </w:rPr>
            </w:pPr>
            <w:r w:rsidRPr="008757E6">
              <w:rPr>
                <w:rFonts w:ascii="Times New Roman" w:hAnsi="Times New Roman" w:cs="Times New Roman"/>
                <w:sz w:val="28"/>
                <w:szCs w:val="28"/>
              </w:rPr>
              <w:t>Ул. Надречная.,21</w:t>
            </w:r>
          </w:p>
        </w:tc>
        <w:tc>
          <w:tcPr>
            <w:tcW w:w="226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8928-086-26-08</w:t>
            </w:r>
          </w:p>
        </w:tc>
      </w:tr>
      <w:tr w:rsidR="00364F66" w:rsidRPr="0098475E" w:rsidTr="003B7ED0">
        <w:tc>
          <w:tcPr>
            <w:tcW w:w="852" w:type="dxa"/>
          </w:tcPr>
          <w:p w:rsidR="008757E6" w:rsidRPr="0098475E" w:rsidRDefault="008757E6" w:rsidP="008757E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757E6" w:rsidRPr="008757E6" w:rsidRDefault="008757E6" w:rsidP="008757E6">
            <w:pPr>
              <w:ind w:firstLine="4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57E6">
              <w:rPr>
                <w:rFonts w:ascii="Times New Roman" w:hAnsi="Times New Roman" w:cs="Times New Roman"/>
                <w:sz w:val="28"/>
                <w:szCs w:val="28"/>
              </w:rPr>
              <w:t xml:space="preserve">Дакаева Тамара Увайсовна </w:t>
            </w:r>
          </w:p>
        </w:tc>
        <w:tc>
          <w:tcPr>
            <w:tcW w:w="3090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Медицинский колледж</w:t>
            </w:r>
          </w:p>
        </w:tc>
        <w:tc>
          <w:tcPr>
            <w:tcW w:w="2716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Сестринское дело</w:t>
            </w:r>
          </w:p>
        </w:tc>
        <w:tc>
          <w:tcPr>
            <w:tcW w:w="301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с. Алхан-Юрт</w:t>
            </w:r>
          </w:p>
          <w:p w:rsidR="008757E6" w:rsidRPr="008757E6" w:rsidRDefault="008757E6" w:rsidP="008757E6">
            <w:pPr>
              <w:ind w:firstLine="46"/>
              <w:rPr>
                <w:rFonts w:ascii="Times New Roman" w:hAnsi="Times New Roman" w:cs="Times New Roman"/>
                <w:sz w:val="28"/>
                <w:szCs w:val="28"/>
              </w:rPr>
            </w:pPr>
            <w:r w:rsidRPr="008757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Надречная, 3</w:t>
            </w:r>
          </w:p>
        </w:tc>
        <w:tc>
          <w:tcPr>
            <w:tcW w:w="226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lastRenderedPageBreak/>
              <w:t>8963-707-89-39</w:t>
            </w:r>
          </w:p>
        </w:tc>
      </w:tr>
      <w:tr w:rsidR="00364F66" w:rsidRPr="0098475E" w:rsidTr="003B7ED0">
        <w:tc>
          <w:tcPr>
            <w:tcW w:w="852" w:type="dxa"/>
          </w:tcPr>
          <w:p w:rsidR="008757E6" w:rsidRPr="0098475E" w:rsidRDefault="008757E6" w:rsidP="008757E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757E6" w:rsidRPr="008757E6" w:rsidRDefault="008757E6" w:rsidP="008757E6">
            <w:pPr>
              <w:ind w:firstLine="4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57E6">
              <w:rPr>
                <w:rFonts w:ascii="Times New Roman" w:hAnsi="Times New Roman" w:cs="Times New Roman"/>
                <w:sz w:val="28"/>
                <w:szCs w:val="28"/>
              </w:rPr>
              <w:t xml:space="preserve">Джабаров Магомед Абдулаевич </w:t>
            </w:r>
          </w:p>
        </w:tc>
        <w:tc>
          <w:tcPr>
            <w:tcW w:w="3090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Техникум технологий финансов и право г.Грозного</w:t>
            </w:r>
          </w:p>
        </w:tc>
        <w:tc>
          <w:tcPr>
            <w:tcW w:w="2716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 xml:space="preserve">Пожарное дело </w:t>
            </w:r>
          </w:p>
        </w:tc>
        <w:tc>
          <w:tcPr>
            <w:tcW w:w="301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с. Алхан-Юрт</w:t>
            </w:r>
          </w:p>
          <w:p w:rsidR="008757E6" w:rsidRPr="008757E6" w:rsidRDefault="008757E6" w:rsidP="008757E6">
            <w:pPr>
              <w:ind w:firstLine="46"/>
              <w:rPr>
                <w:rFonts w:ascii="Times New Roman" w:hAnsi="Times New Roman" w:cs="Times New Roman"/>
                <w:sz w:val="28"/>
                <w:szCs w:val="28"/>
              </w:rPr>
            </w:pPr>
            <w:r w:rsidRPr="008757E6">
              <w:rPr>
                <w:rFonts w:ascii="Times New Roman" w:hAnsi="Times New Roman" w:cs="Times New Roman"/>
                <w:sz w:val="28"/>
                <w:szCs w:val="28"/>
              </w:rPr>
              <w:t>ул. Денильханова. 26</w:t>
            </w:r>
          </w:p>
        </w:tc>
        <w:tc>
          <w:tcPr>
            <w:tcW w:w="226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8938-895-52-04</w:t>
            </w:r>
          </w:p>
        </w:tc>
      </w:tr>
      <w:tr w:rsidR="00364F66" w:rsidRPr="0098475E" w:rsidTr="003B7ED0">
        <w:tc>
          <w:tcPr>
            <w:tcW w:w="852" w:type="dxa"/>
          </w:tcPr>
          <w:p w:rsidR="008757E6" w:rsidRPr="0098475E" w:rsidRDefault="008757E6" w:rsidP="008757E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757E6" w:rsidRPr="008757E6" w:rsidRDefault="008757E6" w:rsidP="008757E6">
            <w:pPr>
              <w:ind w:firstLine="4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57E6">
              <w:rPr>
                <w:rFonts w:ascii="Times New Roman" w:hAnsi="Times New Roman" w:cs="Times New Roman"/>
                <w:sz w:val="28"/>
                <w:szCs w:val="28"/>
              </w:rPr>
              <w:t xml:space="preserve">Джаубатыров Дени Рустамович  </w:t>
            </w:r>
          </w:p>
        </w:tc>
        <w:tc>
          <w:tcPr>
            <w:tcW w:w="3090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ЧГК</w:t>
            </w:r>
          </w:p>
        </w:tc>
        <w:tc>
          <w:tcPr>
            <w:tcW w:w="2716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юридический факультет</w:t>
            </w:r>
          </w:p>
        </w:tc>
        <w:tc>
          <w:tcPr>
            <w:tcW w:w="301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с. Алхан-Юрт</w:t>
            </w:r>
          </w:p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Ул.Буданного,5</w:t>
            </w:r>
          </w:p>
        </w:tc>
        <w:tc>
          <w:tcPr>
            <w:tcW w:w="226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8963-985-58-78</w:t>
            </w:r>
          </w:p>
        </w:tc>
      </w:tr>
      <w:tr w:rsidR="00364F66" w:rsidRPr="0098475E" w:rsidTr="003B7ED0">
        <w:tc>
          <w:tcPr>
            <w:tcW w:w="852" w:type="dxa"/>
          </w:tcPr>
          <w:p w:rsidR="008757E6" w:rsidRPr="0098475E" w:rsidRDefault="008757E6" w:rsidP="008757E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757E6" w:rsidRPr="008757E6" w:rsidRDefault="008757E6" w:rsidP="008757E6">
            <w:pPr>
              <w:ind w:firstLine="4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57E6">
              <w:rPr>
                <w:rFonts w:ascii="Times New Roman" w:eastAsia="Calibri" w:hAnsi="Times New Roman" w:cs="Times New Roman"/>
                <w:sz w:val="28"/>
                <w:szCs w:val="28"/>
              </w:rPr>
              <w:t>Ибрагимов Ризван Саид-Салахович</w:t>
            </w:r>
            <w:r w:rsidRPr="008757E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090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ЧГК</w:t>
            </w:r>
          </w:p>
        </w:tc>
        <w:tc>
          <w:tcPr>
            <w:tcW w:w="2716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 xml:space="preserve">Экономика и коммун. технологии </w:t>
            </w:r>
          </w:p>
        </w:tc>
        <w:tc>
          <w:tcPr>
            <w:tcW w:w="301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с. Алхан-Юрт</w:t>
            </w:r>
          </w:p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rFonts w:eastAsia="Calibri"/>
                <w:sz w:val="28"/>
                <w:szCs w:val="28"/>
              </w:rPr>
              <w:t>ул. Советская. 68</w:t>
            </w:r>
          </w:p>
        </w:tc>
        <w:tc>
          <w:tcPr>
            <w:tcW w:w="226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8928-745-34-59</w:t>
            </w:r>
          </w:p>
        </w:tc>
      </w:tr>
      <w:tr w:rsidR="00364F66" w:rsidRPr="0098475E" w:rsidTr="003B7ED0">
        <w:tc>
          <w:tcPr>
            <w:tcW w:w="852" w:type="dxa"/>
          </w:tcPr>
          <w:p w:rsidR="008757E6" w:rsidRPr="0098475E" w:rsidRDefault="008757E6" w:rsidP="008757E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757E6" w:rsidRPr="008757E6" w:rsidRDefault="008757E6" w:rsidP="008757E6">
            <w:pPr>
              <w:ind w:firstLine="46"/>
              <w:rPr>
                <w:rFonts w:ascii="Times New Roman" w:hAnsi="Times New Roman" w:cs="Times New Roman"/>
                <w:sz w:val="28"/>
                <w:szCs w:val="28"/>
              </w:rPr>
            </w:pPr>
            <w:r w:rsidRPr="008757E6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Турпал Мовсарович </w:t>
            </w:r>
          </w:p>
        </w:tc>
        <w:tc>
          <w:tcPr>
            <w:tcW w:w="3090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ЧГК</w:t>
            </w:r>
          </w:p>
        </w:tc>
        <w:tc>
          <w:tcPr>
            <w:tcW w:w="2716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юридический факультет</w:t>
            </w:r>
          </w:p>
        </w:tc>
        <w:tc>
          <w:tcPr>
            <w:tcW w:w="301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с. Алхан-Юрт</w:t>
            </w:r>
          </w:p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rFonts w:eastAsia="Calibri"/>
                <w:sz w:val="28"/>
                <w:szCs w:val="28"/>
              </w:rPr>
              <w:t>ул. Безымянная</w:t>
            </w:r>
          </w:p>
        </w:tc>
        <w:tc>
          <w:tcPr>
            <w:tcW w:w="226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8938-908-04-99</w:t>
            </w:r>
          </w:p>
        </w:tc>
      </w:tr>
      <w:tr w:rsidR="00364F66" w:rsidRPr="0098475E" w:rsidTr="003B7ED0">
        <w:tc>
          <w:tcPr>
            <w:tcW w:w="852" w:type="dxa"/>
          </w:tcPr>
          <w:p w:rsidR="008757E6" w:rsidRPr="0098475E" w:rsidRDefault="008757E6" w:rsidP="008757E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757E6" w:rsidRPr="008757E6" w:rsidRDefault="008757E6" w:rsidP="008757E6">
            <w:pPr>
              <w:ind w:firstLine="4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57E6">
              <w:rPr>
                <w:rFonts w:ascii="Times New Roman" w:hAnsi="Times New Roman" w:cs="Times New Roman"/>
                <w:sz w:val="28"/>
                <w:szCs w:val="28"/>
              </w:rPr>
              <w:t xml:space="preserve">Магомадов Ахмед Юнусович </w:t>
            </w:r>
          </w:p>
        </w:tc>
        <w:tc>
          <w:tcPr>
            <w:tcW w:w="3090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Юридический техникум</w:t>
            </w:r>
          </w:p>
        </w:tc>
        <w:tc>
          <w:tcPr>
            <w:tcW w:w="2716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 xml:space="preserve">Юрист </w:t>
            </w:r>
          </w:p>
        </w:tc>
        <w:tc>
          <w:tcPr>
            <w:tcW w:w="301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с. Алхан-Юрт</w:t>
            </w:r>
          </w:p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rFonts w:eastAsia="Calibri"/>
                <w:sz w:val="28"/>
                <w:szCs w:val="28"/>
              </w:rPr>
              <w:t>Ул.Орж</w:t>
            </w:r>
            <w:r w:rsidRPr="008757E6">
              <w:rPr>
                <w:sz w:val="28"/>
                <w:szCs w:val="28"/>
              </w:rPr>
              <w:t>е</w:t>
            </w:r>
            <w:r w:rsidRPr="008757E6">
              <w:rPr>
                <w:rFonts w:eastAsia="Calibri"/>
                <w:sz w:val="28"/>
                <w:szCs w:val="28"/>
              </w:rPr>
              <w:t>никидзе, 1</w:t>
            </w:r>
          </w:p>
        </w:tc>
        <w:tc>
          <w:tcPr>
            <w:tcW w:w="226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8920-000-00-00</w:t>
            </w:r>
          </w:p>
        </w:tc>
      </w:tr>
      <w:tr w:rsidR="00364F66" w:rsidRPr="0098475E" w:rsidTr="003B7ED0">
        <w:tc>
          <w:tcPr>
            <w:tcW w:w="852" w:type="dxa"/>
          </w:tcPr>
          <w:p w:rsidR="008757E6" w:rsidRPr="0098475E" w:rsidRDefault="008757E6" w:rsidP="008757E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757E6" w:rsidRPr="008757E6" w:rsidRDefault="008757E6" w:rsidP="008757E6">
            <w:pPr>
              <w:ind w:firstLine="4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57E6">
              <w:rPr>
                <w:rFonts w:ascii="Times New Roman" w:hAnsi="Times New Roman" w:cs="Times New Roman"/>
                <w:sz w:val="28"/>
                <w:szCs w:val="28"/>
              </w:rPr>
              <w:t xml:space="preserve">Магомадов Ислам Асланбекович </w:t>
            </w:r>
          </w:p>
        </w:tc>
        <w:tc>
          <w:tcPr>
            <w:tcW w:w="3090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 xml:space="preserve">Техникум технологий финансов и право г.Грозного </w:t>
            </w:r>
          </w:p>
        </w:tc>
        <w:tc>
          <w:tcPr>
            <w:tcW w:w="2716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 xml:space="preserve">Наладчик компьютерных сетей </w:t>
            </w:r>
          </w:p>
        </w:tc>
        <w:tc>
          <w:tcPr>
            <w:tcW w:w="301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с. Алхан-Юрт</w:t>
            </w:r>
          </w:p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ул. Ворошилова 7</w:t>
            </w:r>
          </w:p>
        </w:tc>
        <w:tc>
          <w:tcPr>
            <w:tcW w:w="226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8963-709-94-87</w:t>
            </w:r>
          </w:p>
        </w:tc>
      </w:tr>
      <w:tr w:rsidR="00364F66" w:rsidRPr="0098475E" w:rsidTr="003B7ED0">
        <w:tc>
          <w:tcPr>
            <w:tcW w:w="852" w:type="dxa"/>
          </w:tcPr>
          <w:p w:rsidR="008757E6" w:rsidRPr="0098475E" w:rsidRDefault="008757E6" w:rsidP="008757E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757E6" w:rsidRPr="008757E6" w:rsidRDefault="008757E6" w:rsidP="008757E6">
            <w:pPr>
              <w:ind w:firstLine="4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57E6">
              <w:rPr>
                <w:rFonts w:ascii="Times New Roman" w:hAnsi="Times New Roman" w:cs="Times New Roman"/>
                <w:sz w:val="28"/>
                <w:szCs w:val="28"/>
              </w:rPr>
              <w:t xml:space="preserve">Расуева Зулихан Абдул-Маликовна </w:t>
            </w:r>
          </w:p>
        </w:tc>
        <w:tc>
          <w:tcPr>
            <w:tcW w:w="3090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Медицинский колледж</w:t>
            </w:r>
          </w:p>
        </w:tc>
        <w:tc>
          <w:tcPr>
            <w:tcW w:w="2716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Сестринское дело</w:t>
            </w:r>
          </w:p>
        </w:tc>
        <w:tc>
          <w:tcPr>
            <w:tcW w:w="301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с. Алхан-Юрт</w:t>
            </w:r>
          </w:p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Ул. Вахитова, 6</w:t>
            </w:r>
          </w:p>
        </w:tc>
        <w:tc>
          <w:tcPr>
            <w:tcW w:w="226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8938-891-02-29</w:t>
            </w:r>
          </w:p>
        </w:tc>
      </w:tr>
      <w:tr w:rsidR="00364F66" w:rsidRPr="0098475E" w:rsidTr="003B7ED0">
        <w:tc>
          <w:tcPr>
            <w:tcW w:w="852" w:type="dxa"/>
          </w:tcPr>
          <w:p w:rsidR="008757E6" w:rsidRPr="0098475E" w:rsidRDefault="008757E6" w:rsidP="008757E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757E6" w:rsidRPr="008757E6" w:rsidRDefault="008757E6" w:rsidP="008757E6">
            <w:pPr>
              <w:ind w:firstLine="4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57E6">
              <w:rPr>
                <w:rFonts w:ascii="Times New Roman" w:eastAsia="Calibri" w:hAnsi="Times New Roman" w:cs="Times New Roman"/>
                <w:sz w:val="28"/>
                <w:szCs w:val="28"/>
              </w:rPr>
              <w:t>Сатуева Марьям Исаевна</w:t>
            </w:r>
            <w:r w:rsidRPr="00875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90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Грозненский медицинский колледж</w:t>
            </w:r>
          </w:p>
        </w:tc>
        <w:tc>
          <w:tcPr>
            <w:tcW w:w="2716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Сестринское дело</w:t>
            </w:r>
          </w:p>
        </w:tc>
        <w:tc>
          <w:tcPr>
            <w:tcW w:w="301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с. Алхан-Юрт</w:t>
            </w:r>
          </w:p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rFonts w:eastAsia="Calibri"/>
                <w:sz w:val="28"/>
                <w:szCs w:val="28"/>
              </w:rPr>
              <w:t>ул.Денильханова 5</w:t>
            </w:r>
          </w:p>
        </w:tc>
        <w:tc>
          <w:tcPr>
            <w:tcW w:w="226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8964-064-00-03</w:t>
            </w:r>
          </w:p>
        </w:tc>
      </w:tr>
      <w:tr w:rsidR="00364F66" w:rsidRPr="0098475E" w:rsidTr="003B7ED0">
        <w:tc>
          <w:tcPr>
            <w:tcW w:w="852" w:type="dxa"/>
          </w:tcPr>
          <w:p w:rsidR="008757E6" w:rsidRPr="0098475E" w:rsidRDefault="008757E6" w:rsidP="008757E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757E6" w:rsidRPr="008757E6" w:rsidRDefault="008757E6" w:rsidP="008757E6">
            <w:pPr>
              <w:ind w:firstLine="4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57E6">
              <w:rPr>
                <w:rFonts w:ascii="Times New Roman" w:hAnsi="Times New Roman" w:cs="Times New Roman"/>
                <w:sz w:val="28"/>
                <w:szCs w:val="28"/>
              </w:rPr>
              <w:t xml:space="preserve">Сугаипова Марьям Вахаевна </w:t>
            </w:r>
          </w:p>
        </w:tc>
        <w:tc>
          <w:tcPr>
            <w:tcW w:w="3090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ГПК</w:t>
            </w:r>
          </w:p>
        </w:tc>
        <w:tc>
          <w:tcPr>
            <w:tcW w:w="2716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01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с. Алхан-Юрт</w:t>
            </w:r>
          </w:p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ул. Денильхвнова 26</w:t>
            </w:r>
          </w:p>
        </w:tc>
        <w:tc>
          <w:tcPr>
            <w:tcW w:w="226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8928-891-74-31</w:t>
            </w:r>
          </w:p>
        </w:tc>
      </w:tr>
      <w:tr w:rsidR="00364F66" w:rsidRPr="0098475E" w:rsidTr="003B7ED0">
        <w:tc>
          <w:tcPr>
            <w:tcW w:w="852" w:type="dxa"/>
          </w:tcPr>
          <w:p w:rsidR="008757E6" w:rsidRPr="0098475E" w:rsidRDefault="008757E6" w:rsidP="008757E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757E6" w:rsidRPr="008757E6" w:rsidRDefault="008757E6" w:rsidP="008757E6">
            <w:pPr>
              <w:ind w:firstLine="4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57E6">
              <w:rPr>
                <w:rFonts w:ascii="Times New Roman" w:eastAsia="Calibri" w:hAnsi="Times New Roman" w:cs="Times New Roman"/>
                <w:sz w:val="28"/>
                <w:szCs w:val="28"/>
              </w:rPr>
              <w:t>Сулипова Селима Маратовна</w:t>
            </w:r>
            <w:r w:rsidRPr="00875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90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Грозненский медицинский колледж</w:t>
            </w:r>
          </w:p>
        </w:tc>
        <w:tc>
          <w:tcPr>
            <w:tcW w:w="2716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Сестринское дело</w:t>
            </w:r>
          </w:p>
        </w:tc>
        <w:tc>
          <w:tcPr>
            <w:tcW w:w="301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с. Алхан-Юрт</w:t>
            </w:r>
          </w:p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rFonts w:eastAsia="Calibri"/>
                <w:sz w:val="28"/>
                <w:szCs w:val="28"/>
              </w:rPr>
              <w:t>Ул.Буденного</w:t>
            </w:r>
          </w:p>
        </w:tc>
        <w:tc>
          <w:tcPr>
            <w:tcW w:w="2268" w:type="dxa"/>
          </w:tcPr>
          <w:p w:rsidR="008757E6" w:rsidRPr="008757E6" w:rsidRDefault="008757E6" w:rsidP="008757E6">
            <w:pPr>
              <w:pStyle w:val="ab"/>
              <w:ind w:firstLine="46"/>
              <w:jc w:val="both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8928-647-39-93</w:t>
            </w:r>
          </w:p>
        </w:tc>
      </w:tr>
      <w:tr w:rsidR="00364F66" w:rsidRPr="0098475E" w:rsidTr="003B7ED0">
        <w:tc>
          <w:tcPr>
            <w:tcW w:w="852" w:type="dxa"/>
          </w:tcPr>
          <w:p w:rsidR="008757E6" w:rsidRPr="0098475E" w:rsidRDefault="008757E6" w:rsidP="008757E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757E6" w:rsidRPr="008757E6" w:rsidRDefault="008757E6" w:rsidP="008757E6">
            <w:pPr>
              <w:tabs>
                <w:tab w:val="left" w:pos="3255"/>
              </w:tabs>
              <w:ind w:firstLine="4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57E6">
              <w:rPr>
                <w:rFonts w:ascii="Times New Roman" w:hAnsi="Times New Roman" w:cs="Times New Roman"/>
                <w:sz w:val="28"/>
                <w:szCs w:val="28"/>
              </w:rPr>
              <w:t xml:space="preserve">Хатуев Адам Халитович </w:t>
            </w:r>
          </w:p>
        </w:tc>
        <w:tc>
          <w:tcPr>
            <w:tcW w:w="3090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Техникум технологий финансов и право г.Грозного</w:t>
            </w:r>
          </w:p>
        </w:tc>
        <w:tc>
          <w:tcPr>
            <w:tcW w:w="2716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Финансы и право</w:t>
            </w:r>
          </w:p>
        </w:tc>
        <w:tc>
          <w:tcPr>
            <w:tcW w:w="301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с. Алхан-Юрт</w:t>
            </w:r>
          </w:p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Ул. А.А. Кадырова</w:t>
            </w:r>
          </w:p>
        </w:tc>
        <w:tc>
          <w:tcPr>
            <w:tcW w:w="226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//-//-//-//</w:t>
            </w:r>
          </w:p>
        </w:tc>
      </w:tr>
      <w:tr w:rsidR="00364F66" w:rsidRPr="0098475E" w:rsidTr="003B7ED0">
        <w:tc>
          <w:tcPr>
            <w:tcW w:w="852" w:type="dxa"/>
          </w:tcPr>
          <w:p w:rsidR="008757E6" w:rsidRPr="0098475E" w:rsidRDefault="008757E6" w:rsidP="008757E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757E6" w:rsidRPr="008757E6" w:rsidRDefault="008757E6" w:rsidP="008757E6">
            <w:pPr>
              <w:ind w:firstLine="4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57E6">
              <w:rPr>
                <w:rFonts w:ascii="Times New Roman" w:eastAsia="Calibri" w:hAnsi="Times New Roman" w:cs="Times New Roman"/>
                <w:sz w:val="28"/>
                <w:szCs w:val="28"/>
              </w:rPr>
              <w:t>Хатуев Богдан   Мусаевич</w:t>
            </w:r>
            <w:r w:rsidRPr="00875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90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 xml:space="preserve">ЧГК </w:t>
            </w:r>
          </w:p>
        </w:tc>
        <w:tc>
          <w:tcPr>
            <w:tcW w:w="2716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юридический факультет</w:t>
            </w:r>
          </w:p>
        </w:tc>
        <w:tc>
          <w:tcPr>
            <w:tcW w:w="301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с. Алхан-Юрт</w:t>
            </w:r>
          </w:p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rFonts w:eastAsia="Calibri"/>
                <w:sz w:val="28"/>
                <w:szCs w:val="28"/>
              </w:rPr>
              <w:t>ул.Советская</w:t>
            </w:r>
          </w:p>
        </w:tc>
        <w:tc>
          <w:tcPr>
            <w:tcW w:w="226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8928-788-26-50</w:t>
            </w:r>
          </w:p>
        </w:tc>
      </w:tr>
      <w:tr w:rsidR="00364F66" w:rsidRPr="0098475E" w:rsidTr="003B7ED0">
        <w:tc>
          <w:tcPr>
            <w:tcW w:w="852" w:type="dxa"/>
          </w:tcPr>
          <w:p w:rsidR="008757E6" w:rsidRPr="0098475E" w:rsidRDefault="008757E6" w:rsidP="008757E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757E6" w:rsidRPr="008757E6" w:rsidRDefault="008757E6" w:rsidP="008757E6">
            <w:pPr>
              <w:ind w:firstLine="4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57E6">
              <w:rPr>
                <w:rFonts w:ascii="Times New Roman" w:eastAsia="Calibri" w:hAnsi="Times New Roman" w:cs="Times New Roman"/>
                <w:sz w:val="28"/>
                <w:szCs w:val="28"/>
              </w:rPr>
              <w:t>Цацаев Аюб Русланович</w:t>
            </w:r>
            <w:r w:rsidRPr="00875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90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 xml:space="preserve">ЧГК </w:t>
            </w:r>
          </w:p>
        </w:tc>
        <w:tc>
          <w:tcPr>
            <w:tcW w:w="2716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программист</w:t>
            </w:r>
          </w:p>
        </w:tc>
        <w:tc>
          <w:tcPr>
            <w:tcW w:w="301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с. Алхан-Юрт</w:t>
            </w:r>
          </w:p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rFonts w:eastAsia="Calibri"/>
                <w:sz w:val="28"/>
                <w:szCs w:val="28"/>
              </w:rPr>
              <w:lastRenderedPageBreak/>
              <w:t>ул. Кадырова</w:t>
            </w:r>
          </w:p>
        </w:tc>
        <w:tc>
          <w:tcPr>
            <w:tcW w:w="226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lastRenderedPageBreak/>
              <w:t>8963-588-99-97</w:t>
            </w:r>
          </w:p>
        </w:tc>
      </w:tr>
      <w:tr w:rsidR="00364F66" w:rsidRPr="0098475E" w:rsidTr="003B7ED0">
        <w:tc>
          <w:tcPr>
            <w:tcW w:w="852" w:type="dxa"/>
          </w:tcPr>
          <w:p w:rsidR="008757E6" w:rsidRPr="0098475E" w:rsidRDefault="008757E6" w:rsidP="008757E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757E6" w:rsidRPr="008757E6" w:rsidRDefault="008757E6" w:rsidP="008757E6">
            <w:pPr>
              <w:ind w:firstLine="46"/>
              <w:rPr>
                <w:rFonts w:ascii="Times New Roman" w:hAnsi="Times New Roman" w:cs="Times New Roman"/>
                <w:sz w:val="28"/>
                <w:szCs w:val="28"/>
              </w:rPr>
            </w:pPr>
            <w:r w:rsidRPr="008757E6">
              <w:rPr>
                <w:rFonts w:ascii="Times New Roman" w:hAnsi="Times New Roman" w:cs="Times New Roman"/>
                <w:sz w:val="28"/>
                <w:szCs w:val="28"/>
              </w:rPr>
              <w:t xml:space="preserve">Эльсханов Магомед Османович </w:t>
            </w:r>
          </w:p>
        </w:tc>
        <w:tc>
          <w:tcPr>
            <w:tcW w:w="3090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Колледж на бухгалтера</w:t>
            </w:r>
          </w:p>
        </w:tc>
        <w:tc>
          <w:tcPr>
            <w:tcW w:w="2716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 xml:space="preserve">Бухгалтерский учет </w:t>
            </w:r>
          </w:p>
        </w:tc>
        <w:tc>
          <w:tcPr>
            <w:tcW w:w="301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с. Алхан-Юрт</w:t>
            </w:r>
          </w:p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Ул. Чехова,1</w:t>
            </w:r>
          </w:p>
        </w:tc>
        <w:tc>
          <w:tcPr>
            <w:tcW w:w="226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8965-952-60-21</w:t>
            </w:r>
          </w:p>
        </w:tc>
      </w:tr>
      <w:tr w:rsidR="00364F66" w:rsidRPr="0098475E" w:rsidTr="003B7ED0">
        <w:tc>
          <w:tcPr>
            <w:tcW w:w="852" w:type="dxa"/>
          </w:tcPr>
          <w:p w:rsidR="008757E6" w:rsidRPr="0098475E" w:rsidRDefault="008757E6" w:rsidP="008757E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757E6" w:rsidRPr="008757E6" w:rsidRDefault="008757E6" w:rsidP="008757E6">
            <w:pPr>
              <w:ind w:firstLine="46"/>
              <w:rPr>
                <w:rFonts w:ascii="Times New Roman" w:hAnsi="Times New Roman" w:cs="Times New Roman"/>
                <w:sz w:val="28"/>
                <w:szCs w:val="28"/>
              </w:rPr>
            </w:pPr>
            <w:r w:rsidRPr="008757E6">
              <w:rPr>
                <w:rFonts w:ascii="Times New Roman" w:hAnsi="Times New Roman" w:cs="Times New Roman"/>
                <w:sz w:val="28"/>
                <w:szCs w:val="28"/>
              </w:rPr>
              <w:t xml:space="preserve">Юнусов  Адам  Абубакарович </w:t>
            </w:r>
          </w:p>
        </w:tc>
        <w:tc>
          <w:tcPr>
            <w:tcW w:w="3090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В Ростовский техникум</w:t>
            </w:r>
          </w:p>
        </w:tc>
        <w:tc>
          <w:tcPr>
            <w:tcW w:w="2716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 xml:space="preserve">Финансы и право </w:t>
            </w:r>
          </w:p>
        </w:tc>
        <w:tc>
          <w:tcPr>
            <w:tcW w:w="301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с. Алхан-Юрт</w:t>
            </w:r>
          </w:p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Ул. Южная</w:t>
            </w:r>
          </w:p>
        </w:tc>
        <w:tc>
          <w:tcPr>
            <w:tcW w:w="226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8928-749-38-68</w:t>
            </w:r>
          </w:p>
        </w:tc>
      </w:tr>
      <w:tr w:rsidR="00364F66" w:rsidRPr="0098475E" w:rsidTr="003B7ED0">
        <w:tc>
          <w:tcPr>
            <w:tcW w:w="852" w:type="dxa"/>
          </w:tcPr>
          <w:p w:rsidR="008757E6" w:rsidRPr="0098475E" w:rsidRDefault="008757E6" w:rsidP="008757E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757E6" w:rsidRPr="008757E6" w:rsidRDefault="008757E6" w:rsidP="008757E6">
            <w:pPr>
              <w:ind w:firstLine="4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57E6">
              <w:rPr>
                <w:rFonts w:ascii="Times New Roman" w:hAnsi="Times New Roman" w:cs="Times New Roman"/>
                <w:sz w:val="28"/>
                <w:szCs w:val="28"/>
              </w:rPr>
              <w:t xml:space="preserve">Юнусова Линда Сулимбековна </w:t>
            </w:r>
          </w:p>
        </w:tc>
        <w:tc>
          <w:tcPr>
            <w:tcW w:w="3090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ЧГК</w:t>
            </w:r>
          </w:p>
        </w:tc>
        <w:tc>
          <w:tcPr>
            <w:tcW w:w="2716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юридический факультет</w:t>
            </w:r>
          </w:p>
        </w:tc>
        <w:tc>
          <w:tcPr>
            <w:tcW w:w="301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с. Алхан-Юрт</w:t>
            </w:r>
          </w:p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rFonts w:eastAsia="Calibri"/>
                <w:sz w:val="28"/>
                <w:szCs w:val="28"/>
              </w:rPr>
              <w:t>ул. Гагарина</w:t>
            </w:r>
          </w:p>
        </w:tc>
        <w:tc>
          <w:tcPr>
            <w:tcW w:w="226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8938-890-34-50</w:t>
            </w:r>
          </w:p>
        </w:tc>
      </w:tr>
      <w:tr w:rsidR="00364F66" w:rsidRPr="0098475E" w:rsidTr="003B7ED0">
        <w:tc>
          <w:tcPr>
            <w:tcW w:w="852" w:type="dxa"/>
          </w:tcPr>
          <w:p w:rsidR="008757E6" w:rsidRPr="0098475E" w:rsidRDefault="008757E6" w:rsidP="008757E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757E6" w:rsidRPr="008757E6" w:rsidRDefault="008757E6" w:rsidP="008757E6">
            <w:pPr>
              <w:ind w:firstLine="46"/>
              <w:rPr>
                <w:rFonts w:ascii="Times New Roman" w:hAnsi="Times New Roman" w:cs="Times New Roman"/>
                <w:sz w:val="28"/>
                <w:szCs w:val="28"/>
              </w:rPr>
            </w:pPr>
            <w:r w:rsidRPr="008757E6">
              <w:rPr>
                <w:rFonts w:ascii="Times New Roman" w:hAnsi="Times New Roman" w:cs="Times New Roman"/>
                <w:sz w:val="28"/>
                <w:szCs w:val="28"/>
              </w:rPr>
              <w:t xml:space="preserve">Якубова Марьям Султановна </w:t>
            </w:r>
          </w:p>
        </w:tc>
        <w:tc>
          <w:tcPr>
            <w:tcW w:w="3090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Медицинский колледж</w:t>
            </w:r>
          </w:p>
        </w:tc>
        <w:tc>
          <w:tcPr>
            <w:tcW w:w="2716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Сестринское дело</w:t>
            </w:r>
          </w:p>
        </w:tc>
        <w:tc>
          <w:tcPr>
            <w:tcW w:w="301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с. Алхан-Юрт</w:t>
            </w:r>
          </w:p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Ул.Молодежная</w:t>
            </w:r>
          </w:p>
        </w:tc>
        <w:tc>
          <w:tcPr>
            <w:tcW w:w="226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8929-888-16-90</w:t>
            </w:r>
          </w:p>
        </w:tc>
      </w:tr>
      <w:tr w:rsidR="00364F66" w:rsidRPr="0098475E" w:rsidTr="003B7ED0">
        <w:tc>
          <w:tcPr>
            <w:tcW w:w="852" w:type="dxa"/>
          </w:tcPr>
          <w:p w:rsidR="008757E6" w:rsidRPr="0098475E" w:rsidRDefault="008757E6" w:rsidP="008757E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757E6" w:rsidRPr="008757E6" w:rsidRDefault="008757E6" w:rsidP="008757E6">
            <w:pPr>
              <w:ind w:firstLine="4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57E6">
              <w:rPr>
                <w:rFonts w:ascii="Times New Roman" w:eastAsia="Calibri" w:hAnsi="Times New Roman" w:cs="Times New Roman"/>
                <w:sz w:val="28"/>
                <w:szCs w:val="28"/>
              </w:rPr>
              <w:t>Ясуева Макка Висхановна</w:t>
            </w:r>
            <w:r w:rsidRPr="00875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90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ЧГК</w:t>
            </w:r>
          </w:p>
        </w:tc>
        <w:tc>
          <w:tcPr>
            <w:tcW w:w="2716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бухгалтерский учет</w:t>
            </w:r>
          </w:p>
        </w:tc>
        <w:tc>
          <w:tcPr>
            <w:tcW w:w="301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с. Алхан-Юрт</w:t>
            </w:r>
          </w:p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rFonts w:eastAsia="Calibri"/>
                <w:sz w:val="28"/>
                <w:szCs w:val="28"/>
              </w:rPr>
              <w:t>ул. Микояна. 23</w:t>
            </w:r>
          </w:p>
        </w:tc>
        <w:tc>
          <w:tcPr>
            <w:tcW w:w="2268" w:type="dxa"/>
          </w:tcPr>
          <w:p w:rsidR="008757E6" w:rsidRPr="008757E6" w:rsidRDefault="008757E6" w:rsidP="008757E6">
            <w:pPr>
              <w:pStyle w:val="ab"/>
              <w:ind w:firstLine="46"/>
              <w:rPr>
                <w:sz w:val="28"/>
                <w:szCs w:val="28"/>
              </w:rPr>
            </w:pPr>
            <w:r w:rsidRPr="008757E6">
              <w:rPr>
                <w:sz w:val="28"/>
                <w:szCs w:val="28"/>
              </w:rPr>
              <w:t>8938-909-30-85</w:t>
            </w:r>
          </w:p>
        </w:tc>
      </w:tr>
      <w:tr w:rsidR="000827DD" w:rsidRPr="0098475E" w:rsidTr="00364F66">
        <w:tc>
          <w:tcPr>
            <w:tcW w:w="15735" w:type="dxa"/>
            <w:gridSpan w:val="6"/>
          </w:tcPr>
          <w:p w:rsidR="000827DD" w:rsidRDefault="000827DD" w:rsidP="000827D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4C3F98">
              <w:rPr>
                <w:rFonts w:ascii="Times New Roman" w:hAnsi="Times New Roman" w:cs="Times New Roman"/>
                <w:b/>
                <w:sz w:val="28"/>
                <w:szCs w:val="28"/>
              </w:rPr>
              <w:t>МБОУ «СОШ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с.Алхан-Юрт</w:t>
            </w:r>
            <w:r w:rsidRPr="004C3F9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64F66" w:rsidRPr="0098475E" w:rsidTr="003B7ED0">
        <w:tc>
          <w:tcPr>
            <w:tcW w:w="852" w:type="dxa"/>
          </w:tcPr>
          <w:p w:rsidR="000827DD" w:rsidRPr="0098475E" w:rsidRDefault="000827DD" w:rsidP="000827D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0827DD" w:rsidRPr="000827DD" w:rsidRDefault="000827DD" w:rsidP="000827DD">
            <w:pPr>
              <w:pStyle w:val="ab"/>
              <w:rPr>
                <w:sz w:val="28"/>
                <w:szCs w:val="28"/>
              </w:rPr>
            </w:pPr>
            <w:r w:rsidRPr="000827DD">
              <w:rPr>
                <w:sz w:val="28"/>
                <w:szCs w:val="28"/>
              </w:rPr>
              <w:t>Курмахматов А.И.</w:t>
            </w:r>
          </w:p>
        </w:tc>
        <w:tc>
          <w:tcPr>
            <w:tcW w:w="3090" w:type="dxa"/>
          </w:tcPr>
          <w:p w:rsidR="000827DD" w:rsidRPr="000827DD" w:rsidRDefault="000827DD" w:rsidP="000827DD">
            <w:pPr>
              <w:pStyle w:val="ab"/>
              <w:rPr>
                <w:sz w:val="28"/>
                <w:szCs w:val="28"/>
              </w:rPr>
            </w:pPr>
            <w:r w:rsidRPr="000827DD">
              <w:rPr>
                <w:sz w:val="28"/>
                <w:szCs w:val="28"/>
              </w:rPr>
              <w:t>Техникум «Энергетик»</w:t>
            </w:r>
          </w:p>
        </w:tc>
        <w:tc>
          <w:tcPr>
            <w:tcW w:w="2716" w:type="dxa"/>
          </w:tcPr>
          <w:p w:rsidR="000827DD" w:rsidRPr="000827DD" w:rsidRDefault="000827DD" w:rsidP="000827DD">
            <w:pPr>
              <w:pStyle w:val="ab"/>
              <w:rPr>
                <w:sz w:val="28"/>
                <w:szCs w:val="28"/>
              </w:rPr>
            </w:pPr>
            <w:r w:rsidRPr="000827DD">
              <w:rPr>
                <w:sz w:val="28"/>
                <w:szCs w:val="28"/>
              </w:rPr>
              <w:t>электрик</w:t>
            </w:r>
          </w:p>
        </w:tc>
        <w:tc>
          <w:tcPr>
            <w:tcW w:w="3018" w:type="dxa"/>
          </w:tcPr>
          <w:p w:rsidR="000827DD" w:rsidRPr="000827DD" w:rsidRDefault="000827DD" w:rsidP="000827DD">
            <w:pPr>
              <w:pStyle w:val="ab"/>
              <w:rPr>
                <w:sz w:val="28"/>
                <w:szCs w:val="28"/>
              </w:rPr>
            </w:pPr>
            <w:r w:rsidRPr="000827DD">
              <w:rPr>
                <w:sz w:val="28"/>
                <w:szCs w:val="28"/>
              </w:rPr>
              <w:t>с.Алхан-Юрт,п.Краснопартизанск</w:t>
            </w:r>
          </w:p>
        </w:tc>
        <w:tc>
          <w:tcPr>
            <w:tcW w:w="2268" w:type="dxa"/>
          </w:tcPr>
          <w:p w:rsidR="000827DD" w:rsidRPr="000827DD" w:rsidRDefault="000827DD" w:rsidP="000827DD">
            <w:pPr>
              <w:pStyle w:val="ab"/>
              <w:rPr>
                <w:sz w:val="28"/>
                <w:szCs w:val="28"/>
              </w:rPr>
            </w:pPr>
            <w:r w:rsidRPr="000827DD">
              <w:rPr>
                <w:sz w:val="28"/>
                <w:szCs w:val="28"/>
              </w:rPr>
              <w:t>89640738796</w:t>
            </w:r>
          </w:p>
        </w:tc>
      </w:tr>
      <w:tr w:rsidR="00364F66" w:rsidRPr="0098475E" w:rsidTr="003B7ED0">
        <w:tc>
          <w:tcPr>
            <w:tcW w:w="852" w:type="dxa"/>
          </w:tcPr>
          <w:p w:rsidR="000827DD" w:rsidRPr="0098475E" w:rsidRDefault="000827DD" w:rsidP="000827D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0827DD" w:rsidRPr="000827DD" w:rsidRDefault="000827DD" w:rsidP="000827DD">
            <w:pPr>
              <w:pStyle w:val="ab"/>
              <w:rPr>
                <w:sz w:val="28"/>
                <w:szCs w:val="28"/>
              </w:rPr>
            </w:pPr>
            <w:r w:rsidRPr="000827DD">
              <w:rPr>
                <w:sz w:val="28"/>
                <w:szCs w:val="28"/>
              </w:rPr>
              <w:t>Магазиев Малик -Абдулазим</w:t>
            </w:r>
          </w:p>
        </w:tc>
        <w:tc>
          <w:tcPr>
            <w:tcW w:w="3090" w:type="dxa"/>
          </w:tcPr>
          <w:p w:rsidR="000827DD" w:rsidRPr="000827DD" w:rsidRDefault="000827DD" w:rsidP="000827DD">
            <w:pPr>
              <w:pStyle w:val="ab"/>
              <w:rPr>
                <w:sz w:val="28"/>
                <w:szCs w:val="28"/>
              </w:rPr>
            </w:pPr>
            <w:r w:rsidRPr="000827DD">
              <w:rPr>
                <w:sz w:val="28"/>
                <w:szCs w:val="28"/>
              </w:rPr>
              <w:t xml:space="preserve">ГБПОУ техникум </w:t>
            </w:r>
          </w:p>
        </w:tc>
        <w:tc>
          <w:tcPr>
            <w:tcW w:w="2716" w:type="dxa"/>
          </w:tcPr>
          <w:p w:rsidR="000827DD" w:rsidRPr="000827DD" w:rsidRDefault="000827DD" w:rsidP="000827DD">
            <w:pPr>
              <w:pStyle w:val="ab"/>
              <w:rPr>
                <w:sz w:val="28"/>
                <w:szCs w:val="28"/>
              </w:rPr>
            </w:pPr>
            <w:r w:rsidRPr="000827DD">
              <w:rPr>
                <w:sz w:val="28"/>
                <w:szCs w:val="28"/>
              </w:rPr>
              <w:t>Пожарная пезопасность</w:t>
            </w:r>
          </w:p>
        </w:tc>
        <w:tc>
          <w:tcPr>
            <w:tcW w:w="3018" w:type="dxa"/>
          </w:tcPr>
          <w:p w:rsidR="000827DD" w:rsidRPr="000827DD" w:rsidRDefault="000827DD" w:rsidP="000827DD">
            <w:pPr>
              <w:pStyle w:val="ab"/>
              <w:rPr>
                <w:sz w:val="28"/>
                <w:szCs w:val="28"/>
              </w:rPr>
            </w:pPr>
            <w:r w:rsidRPr="000827DD">
              <w:rPr>
                <w:sz w:val="28"/>
                <w:szCs w:val="28"/>
              </w:rPr>
              <w:t>с.Алхан-Юрт, ул.А.Тарамова</w:t>
            </w:r>
          </w:p>
        </w:tc>
        <w:tc>
          <w:tcPr>
            <w:tcW w:w="2268" w:type="dxa"/>
          </w:tcPr>
          <w:p w:rsidR="000827DD" w:rsidRPr="000827DD" w:rsidRDefault="000827DD" w:rsidP="000827DD">
            <w:pPr>
              <w:pStyle w:val="ab"/>
              <w:rPr>
                <w:sz w:val="28"/>
                <w:szCs w:val="28"/>
              </w:rPr>
            </w:pPr>
            <w:r w:rsidRPr="000827DD">
              <w:rPr>
                <w:sz w:val="28"/>
                <w:szCs w:val="28"/>
              </w:rPr>
              <w:t>89280851655</w:t>
            </w:r>
          </w:p>
        </w:tc>
      </w:tr>
      <w:tr w:rsidR="00364F66" w:rsidRPr="0098475E" w:rsidTr="003B7ED0">
        <w:tc>
          <w:tcPr>
            <w:tcW w:w="852" w:type="dxa"/>
          </w:tcPr>
          <w:p w:rsidR="000827DD" w:rsidRPr="0098475E" w:rsidRDefault="000827DD" w:rsidP="000827D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0827DD" w:rsidRPr="000827DD" w:rsidRDefault="000827DD" w:rsidP="000827DD">
            <w:pPr>
              <w:pStyle w:val="ab"/>
              <w:rPr>
                <w:sz w:val="28"/>
                <w:szCs w:val="28"/>
              </w:rPr>
            </w:pPr>
            <w:r w:rsidRPr="000827DD">
              <w:rPr>
                <w:sz w:val="28"/>
                <w:szCs w:val="28"/>
              </w:rPr>
              <w:t>Сатуев Умар Бесланович</w:t>
            </w:r>
          </w:p>
        </w:tc>
        <w:tc>
          <w:tcPr>
            <w:tcW w:w="3090" w:type="dxa"/>
          </w:tcPr>
          <w:p w:rsidR="000827DD" w:rsidRPr="000827DD" w:rsidRDefault="000827DD" w:rsidP="000827DD">
            <w:pPr>
              <w:pStyle w:val="ab"/>
              <w:rPr>
                <w:sz w:val="28"/>
                <w:szCs w:val="28"/>
              </w:rPr>
            </w:pPr>
            <w:r w:rsidRPr="000827DD">
              <w:rPr>
                <w:sz w:val="28"/>
                <w:szCs w:val="28"/>
              </w:rPr>
              <w:t xml:space="preserve">ГБПОУ техникум </w:t>
            </w:r>
          </w:p>
        </w:tc>
        <w:tc>
          <w:tcPr>
            <w:tcW w:w="2716" w:type="dxa"/>
          </w:tcPr>
          <w:p w:rsidR="000827DD" w:rsidRPr="000827DD" w:rsidRDefault="000827DD" w:rsidP="000827DD">
            <w:pPr>
              <w:pStyle w:val="ab"/>
              <w:rPr>
                <w:sz w:val="28"/>
                <w:szCs w:val="28"/>
              </w:rPr>
            </w:pPr>
            <w:r w:rsidRPr="000827DD">
              <w:rPr>
                <w:sz w:val="28"/>
                <w:szCs w:val="28"/>
              </w:rPr>
              <w:t>Пожарная пезопасность</w:t>
            </w:r>
          </w:p>
        </w:tc>
        <w:tc>
          <w:tcPr>
            <w:tcW w:w="3018" w:type="dxa"/>
          </w:tcPr>
          <w:p w:rsidR="000827DD" w:rsidRPr="000827DD" w:rsidRDefault="000827DD" w:rsidP="000827DD">
            <w:pPr>
              <w:pStyle w:val="ab"/>
              <w:rPr>
                <w:sz w:val="28"/>
                <w:szCs w:val="28"/>
              </w:rPr>
            </w:pPr>
            <w:r w:rsidRPr="000827DD">
              <w:rPr>
                <w:sz w:val="28"/>
                <w:szCs w:val="28"/>
              </w:rPr>
              <w:t>с.Алхан-Юрт,Р.А.Хажбикарова</w:t>
            </w:r>
          </w:p>
        </w:tc>
        <w:tc>
          <w:tcPr>
            <w:tcW w:w="2268" w:type="dxa"/>
          </w:tcPr>
          <w:p w:rsidR="000827DD" w:rsidRPr="000827DD" w:rsidRDefault="000827DD" w:rsidP="000827DD">
            <w:pPr>
              <w:pStyle w:val="ab"/>
              <w:rPr>
                <w:sz w:val="28"/>
                <w:szCs w:val="28"/>
              </w:rPr>
            </w:pPr>
            <w:r w:rsidRPr="000827DD">
              <w:rPr>
                <w:sz w:val="28"/>
                <w:szCs w:val="28"/>
              </w:rPr>
              <w:t>89639843008</w:t>
            </w:r>
          </w:p>
        </w:tc>
      </w:tr>
      <w:tr w:rsidR="00364F66" w:rsidRPr="0098475E" w:rsidTr="003B7ED0">
        <w:tc>
          <w:tcPr>
            <w:tcW w:w="852" w:type="dxa"/>
          </w:tcPr>
          <w:p w:rsidR="000827DD" w:rsidRPr="0098475E" w:rsidRDefault="000827DD" w:rsidP="000827D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0827DD" w:rsidRPr="000827DD" w:rsidRDefault="000827DD" w:rsidP="000827DD">
            <w:pPr>
              <w:pStyle w:val="ab"/>
              <w:rPr>
                <w:sz w:val="28"/>
                <w:szCs w:val="28"/>
              </w:rPr>
            </w:pPr>
            <w:r w:rsidRPr="000827DD">
              <w:rPr>
                <w:sz w:val="28"/>
                <w:szCs w:val="28"/>
              </w:rPr>
              <w:t>Алимханова Марьям Мусаевна</w:t>
            </w:r>
          </w:p>
        </w:tc>
        <w:tc>
          <w:tcPr>
            <w:tcW w:w="3090" w:type="dxa"/>
          </w:tcPr>
          <w:p w:rsidR="000827DD" w:rsidRPr="000827DD" w:rsidRDefault="000827DD" w:rsidP="000827DD">
            <w:pPr>
              <w:pStyle w:val="ab"/>
              <w:rPr>
                <w:sz w:val="28"/>
                <w:szCs w:val="28"/>
              </w:rPr>
            </w:pPr>
            <w:r w:rsidRPr="000827DD">
              <w:rPr>
                <w:sz w:val="28"/>
                <w:szCs w:val="28"/>
              </w:rPr>
              <w:t>ТПТФП</w:t>
            </w:r>
          </w:p>
        </w:tc>
        <w:tc>
          <w:tcPr>
            <w:tcW w:w="2716" w:type="dxa"/>
          </w:tcPr>
          <w:p w:rsidR="000827DD" w:rsidRPr="000827DD" w:rsidRDefault="000827DD" w:rsidP="000827DD">
            <w:pPr>
              <w:pStyle w:val="ab"/>
              <w:rPr>
                <w:sz w:val="28"/>
                <w:szCs w:val="28"/>
              </w:rPr>
            </w:pPr>
            <w:r w:rsidRPr="000827DD">
              <w:rPr>
                <w:sz w:val="28"/>
                <w:szCs w:val="28"/>
              </w:rPr>
              <w:t>бухгалтер</w:t>
            </w:r>
          </w:p>
        </w:tc>
        <w:tc>
          <w:tcPr>
            <w:tcW w:w="3018" w:type="dxa"/>
          </w:tcPr>
          <w:p w:rsidR="000827DD" w:rsidRPr="000827DD" w:rsidRDefault="000827DD" w:rsidP="000827DD">
            <w:pPr>
              <w:pStyle w:val="ab"/>
              <w:rPr>
                <w:sz w:val="28"/>
                <w:szCs w:val="28"/>
              </w:rPr>
            </w:pPr>
            <w:r w:rsidRPr="000827DD">
              <w:rPr>
                <w:sz w:val="28"/>
                <w:szCs w:val="28"/>
              </w:rPr>
              <w:t>с.Алхан-Юрт, Б.Алимханова</w:t>
            </w:r>
          </w:p>
        </w:tc>
        <w:tc>
          <w:tcPr>
            <w:tcW w:w="2268" w:type="dxa"/>
          </w:tcPr>
          <w:p w:rsidR="000827DD" w:rsidRPr="000827DD" w:rsidRDefault="000827DD" w:rsidP="000827DD">
            <w:pPr>
              <w:pStyle w:val="ab"/>
              <w:rPr>
                <w:sz w:val="28"/>
                <w:szCs w:val="28"/>
              </w:rPr>
            </w:pPr>
            <w:r w:rsidRPr="000827DD">
              <w:rPr>
                <w:sz w:val="28"/>
                <w:szCs w:val="28"/>
              </w:rPr>
              <w:t>89280226281</w:t>
            </w:r>
          </w:p>
        </w:tc>
      </w:tr>
      <w:tr w:rsidR="00364F66" w:rsidRPr="0098475E" w:rsidTr="003B7ED0">
        <w:tc>
          <w:tcPr>
            <w:tcW w:w="852" w:type="dxa"/>
          </w:tcPr>
          <w:p w:rsidR="000827DD" w:rsidRPr="0098475E" w:rsidRDefault="000827DD" w:rsidP="000827D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0827DD" w:rsidRPr="000827DD" w:rsidRDefault="000827DD" w:rsidP="000827DD">
            <w:pPr>
              <w:pStyle w:val="ab"/>
              <w:rPr>
                <w:sz w:val="28"/>
                <w:szCs w:val="28"/>
              </w:rPr>
            </w:pPr>
            <w:r w:rsidRPr="000827DD">
              <w:rPr>
                <w:sz w:val="28"/>
                <w:szCs w:val="28"/>
              </w:rPr>
              <w:t>Назарова Бирлант Ильясовна</w:t>
            </w:r>
          </w:p>
        </w:tc>
        <w:tc>
          <w:tcPr>
            <w:tcW w:w="3090" w:type="dxa"/>
          </w:tcPr>
          <w:p w:rsidR="000827DD" w:rsidRPr="000827DD" w:rsidRDefault="000827DD" w:rsidP="000827DD">
            <w:pPr>
              <w:pStyle w:val="ab"/>
              <w:rPr>
                <w:sz w:val="28"/>
                <w:szCs w:val="28"/>
              </w:rPr>
            </w:pPr>
            <w:r w:rsidRPr="000827DD">
              <w:rPr>
                <w:sz w:val="28"/>
                <w:szCs w:val="28"/>
              </w:rPr>
              <w:t>«Грозненский Техникум Моды и Дизайна»</w:t>
            </w:r>
          </w:p>
        </w:tc>
        <w:tc>
          <w:tcPr>
            <w:tcW w:w="2716" w:type="dxa"/>
          </w:tcPr>
          <w:p w:rsidR="000827DD" w:rsidRPr="000827DD" w:rsidRDefault="000827DD" w:rsidP="000827DD">
            <w:pPr>
              <w:pStyle w:val="ab"/>
              <w:rPr>
                <w:sz w:val="28"/>
                <w:szCs w:val="28"/>
              </w:rPr>
            </w:pPr>
            <w:r w:rsidRPr="000827DD">
              <w:rPr>
                <w:sz w:val="28"/>
                <w:szCs w:val="28"/>
              </w:rPr>
              <w:t>дизайнер</w:t>
            </w:r>
          </w:p>
        </w:tc>
        <w:tc>
          <w:tcPr>
            <w:tcW w:w="3018" w:type="dxa"/>
          </w:tcPr>
          <w:p w:rsidR="000827DD" w:rsidRPr="000827DD" w:rsidRDefault="000827DD" w:rsidP="000827DD">
            <w:pPr>
              <w:pStyle w:val="ab"/>
              <w:rPr>
                <w:sz w:val="28"/>
                <w:szCs w:val="28"/>
              </w:rPr>
            </w:pPr>
            <w:r w:rsidRPr="000827DD">
              <w:rPr>
                <w:sz w:val="28"/>
                <w:szCs w:val="28"/>
              </w:rPr>
              <w:t>с.Алхан-Юрт, ул.К.Х.Кишиева</w:t>
            </w:r>
          </w:p>
        </w:tc>
        <w:tc>
          <w:tcPr>
            <w:tcW w:w="2268" w:type="dxa"/>
          </w:tcPr>
          <w:p w:rsidR="000827DD" w:rsidRPr="000827DD" w:rsidRDefault="000827DD" w:rsidP="000827DD">
            <w:pPr>
              <w:pStyle w:val="ab"/>
              <w:rPr>
                <w:sz w:val="28"/>
                <w:szCs w:val="28"/>
              </w:rPr>
            </w:pPr>
            <w:r w:rsidRPr="000827DD">
              <w:rPr>
                <w:sz w:val="28"/>
                <w:szCs w:val="28"/>
              </w:rPr>
              <w:t>89667256622</w:t>
            </w:r>
          </w:p>
        </w:tc>
      </w:tr>
      <w:tr w:rsidR="00364F66" w:rsidRPr="0098475E" w:rsidTr="003B7ED0">
        <w:tc>
          <w:tcPr>
            <w:tcW w:w="852" w:type="dxa"/>
          </w:tcPr>
          <w:p w:rsidR="000827DD" w:rsidRPr="0098475E" w:rsidRDefault="000827DD" w:rsidP="000827D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0827DD" w:rsidRPr="000827DD" w:rsidRDefault="000827DD" w:rsidP="000827DD">
            <w:pPr>
              <w:pStyle w:val="ab"/>
              <w:rPr>
                <w:sz w:val="28"/>
                <w:szCs w:val="28"/>
              </w:rPr>
            </w:pPr>
            <w:r w:rsidRPr="000827DD">
              <w:rPr>
                <w:sz w:val="28"/>
                <w:szCs w:val="28"/>
              </w:rPr>
              <w:t>Хашаев Дени Абуевич</w:t>
            </w:r>
          </w:p>
        </w:tc>
        <w:tc>
          <w:tcPr>
            <w:tcW w:w="3090" w:type="dxa"/>
          </w:tcPr>
          <w:p w:rsidR="000827DD" w:rsidRPr="000827DD" w:rsidRDefault="000827DD" w:rsidP="000827DD">
            <w:pPr>
              <w:pStyle w:val="ab"/>
              <w:rPr>
                <w:sz w:val="28"/>
                <w:szCs w:val="28"/>
              </w:rPr>
            </w:pPr>
            <w:r w:rsidRPr="000827DD">
              <w:rPr>
                <w:sz w:val="28"/>
                <w:szCs w:val="28"/>
              </w:rPr>
              <w:t xml:space="preserve">ГБПОУ техникум </w:t>
            </w:r>
          </w:p>
        </w:tc>
        <w:tc>
          <w:tcPr>
            <w:tcW w:w="2716" w:type="dxa"/>
          </w:tcPr>
          <w:p w:rsidR="000827DD" w:rsidRPr="000827DD" w:rsidRDefault="000827DD" w:rsidP="000827DD">
            <w:pPr>
              <w:pStyle w:val="ab"/>
              <w:rPr>
                <w:sz w:val="28"/>
                <w:szCs w:val="28"/>
              </w:rPr>
            </w:pPr>
            <w:r w:rsidRPr="000827DD">
              <w:rPr>
                <w:sz w:val="28"/>
                <w:szCs w:val="28"/>
              </w:rPr>
              <w:t>Пожарная пезопасность</w:t>
            </w:r>
          </w:p>
        </w:tc>
        <w:tc>
          <w:tcPr>
            <w:tcW w:w="3018" w:type="dxa"/>
          </w:tcPr>
          <w:p w:rsidR="000827DD" w:rsidRPr="000827DD" w:rsidRDefault="000827DD" w:rsidP="00082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7DD">
              <w:rPr>
                <w:rFonts w:ascii="Times New Roman" w:hAnsi="Times New Roman" w:cs="Times New Roman"/>
                <w:sz w:val="28"/>
                <w:szCs w:val="28"/>
              </w:rPr>
              <w:t>с.Алхан-Юрт, А.Тарамова</w:t>
            </w:r>
          </w:p>
        </w:tc>
        <w:tc>
          <w:tcPr>
            <w:tcW w:w="2268" w:type="dxa"/>
          </w:tcPr>
          <w:p w:rsidR="000827DD" w:rsidRPr="000827DD" w:rsidRDefault="000827DD" w:rsidP="000827DD">
            <w:pPr>
              <w:pStyle w:val="ab"/>
              <w:rPr>
                <w:sz w:val="28"/>
                <w:szCs w:val="28"/>
              </w:rPr>
            </w:pPr>
            <w:r w:rsidRPr="000827DD">
              <w:rPr>
                <w:sz w:val="28"/>
                <w:szCs w:val="28"/>
              </w:rPr>
              <w:t>89284772005</w:t>
            </w:r>
          </w:p>
        </w:tc>
      </w:tr>
      <w:tr w:rsidR="00364F66" w:rsidRPr="0098475E" w:rsidTr="003B7ED0">
        <w:tc>
          <w:tcPr>
            <w:tcW w:w="852" w:type="dxa"/>
          </w:tcPr>
          <w:p w:rsidR="000827DD" w:rsidRPr="0098475E" w:rsidRDefault="000827DD" w:rsidP="000827D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0827DD" w:rsidRPr="000827DD" w:rsidRDefault="000827DD" w:rsidP="000827DD">
            <w:pPr>
              <w:pStyle w:val="ab"/>
              <w:rPr>
                <w:sz w:val="28"/>
                <w:szCs w:val="28"/>
              </w:rPr>
            </w:pPr>
            <w:r w:rsidRPr="000827DD">
              <w:rPr>
                <w:sz w:val="28"/>
                <w:szCs w:val="28"/>
              </w:rPr>
              <w:t>Яхъяев Магомед Аюбович</w:t>
            </w:r>
          </w:p>
        </w:tc>
        <w:tc>
          <w:tcPr>
            <w:tcW w:w="3090" w:type="dxa"/>
          </w:tcPr>
          <w:p w:rsidR="000827DD" w:rsidRPr="000827DD" w:rsidRDefault="000827DD" w:rsidP="000827DD">
            <w:pPr>
              <w:pStyle w:val="ab"/>
              <w:rPr>
                <w:sz w:val="28"/>
                <w:szCs w:val="28"/>
              </w:rPr>
            </w:pPr>
            <w:r w:rsidRPr="000827DD">
              <w:rPr>
                <w:sz w:val="28"/>
                <w:szCs w:val="28"/>
              </w:rPr>
              <w:t xml:space="preserve">ГБПОУ техникум </w:t>
            </w:r>
          </w:p>
        </w:tc>
        <w:tc>
          <w:tcPr>
            <w:tcW w:w="2716" w:type="dxa"/>
          </w:tcPr>
          <w:p w:rsidR="000827DD" w:rsidRPr="000827DD" w:rsidRDefault="000827DD" w:rsidP="000827DD">
            <w:pPr>
              <w:pStyle w:val="ab"/>
              <w:rPr>
                <w:sz w:val="28"/>
                <w:szCs w:val="28"/>
              </w:rPr>
            </w:pPr>
            <w:r w:rsidRPr="000827DD">
              <w:rPr>
                <w:sz w:val="28"/>
                <w:szCs w:val="28"/>
              </w:rPr>
              <w:t>Пожарная пезопасность</w:t>
            </w:r>
          </w:p>
        </w:tc>
        <w:tc>
          <w:tcPr>
            <w:tcW w:w="3018" w:type="dxa"/>
          </w:tcPr>
          <w:p w:rsidR="000827DD" w:rsidRPr="000827DD" w:rsidRDefault="000827DD" w:rsidP="00082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7DD">
              <w:rPr>
                <w:rFonts w:ascii="Times New Roman" w:hAnsi="Times New Roman" w:cs="Times New Roman"/>
                <w:sz w:val="28"/>
                <w:szCs w:val="28"/>
              </w:rPr>
              <w:t>с.Алхан-Юрт, ул.пер.Северный</w:t>
            </w:r>
          </w:p>
        </w:tc>
        <w:tc>
          <w:tcPr>
            <w:tcW w:w="2268" w:type="dxa"/>
          </w:tcPr>
          <w:p w:rsidR="000827DD" w:rsidRPr="000827DD" w:rsidRDefault="000827DD" w:rsidP="000827DD">
            <w:pPr>
              <w:pStyle w:val="ab"/>
              <w:rPr>
                <w:sz w:val="28"/>
                <w:szCs w:val="28"/>
              </w:rPr>
            </w:pPr>
            <w:r w:rsidRPr="000827DD">
              <w:rPr>
                <w:sz w:val="28"/>
                <w:szCs w:val="28"/>
              </w:rPr>
              <w:t>89298945350</w:t>
            </w:r>
          </w:p>
        </w:tc>
      </w:tr>
      <w:tr w:rsidR="00364F66" w:rsidRPr="0098475E" w:rsidTr="003B7ED0">
        <w:tc>
          <w:tcPr>
            <w:tcW w:w="852" w:type="dxa"/>
          </w:tcPr>
          <w:p w:rsidR="000827DD" w:rsidRPr="0098475E" w:rsidRDefault="000827DD" w:rsidP="000827D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0827DD" w:rsidRPr="000827DD" w:rsidRDefault="000827DD" w:rsidP="000827DD">
            <w:pPr>
              <w:pStyle w:val="ab"/>
              <w:rPr>
                <w:sz w:val="28"/>
                <w:szCs w:val="28"/>
              </w:rPr>
            </w:pPr>
            <w:r w:rsidRPr="000827DD">
              <w:rPr>
                <w:sz w:val="28"/>
                <w:szCs w:val="28"/>
              </w:rPr>
              <w:t>Цимгигов Ахмед Магомедович</w:t>
            </w:r>
          </w:p>
        </w:tc>
        <w:tc>
          <w:tcPr>
            <w:tcW w:w="3090" w:type="dxa"/>
          </w:tcPr>
          <w:p w:rsidR="000827DD" w:rsidRPr="000827DD" w:rsidRDefault="000827DD" w:rsidP="000827DD">
            <w:pPr>
              <w:pStyle w:val="ab"/>
              <w:rPr>
                <w:sz w:val="28"/>
                <w:szCs w:val="28"/>
              </w:rPr>
            </w:pPr>
            <w:r w:rsidRPr="000827DD">
              <w:rPr>
                <w:sz w:val="28"/>
                <w:szCs w:val="28"/>
              </w:rPr>
              <w:t>ГТТ</w:t>
            </w:r>
          </w:p>
        </w:tc>
        <w:tc>
          <w:tcPr>
            <w:tcW w:w="2716" w:type="dxa"/>
          </w:tcPr>
          <w:p w:rsidR="000827DD" w:rsidRPr="000827DD" w:rsidRDefault="000827DD" w:rsidP="000827DD">
            <w:pPr>
              <w:pStyle w:val="ab"/>
              <w:rPr>
                <w:sz w:val="28"/>
                <w:szCs w:val="28"/>
              </w:rPr>
            </w:pPr>
            <w:r w:rsidRPr="000827DD">
              <w:rPr>
                <w:sz w:val="28"/>
                <w:szCs w:val="28"/>
              </w:rPr>
              <w:t>юрист</w:t>
            </w:r>
          </w:p>
        </w:tc>
        <w:tc>
          <w:tcPr>
            <w:tcW w:w="3018" w:type="dxa"/>
          </w:tcPr>
          <w:p w:rsidR="000827DD" w:rsidRPr="000827DD" w:rsidRDefault="000827DD" w:rsidP="000827DD">
            <w:pPr>
              <w:pStyle w:val="ab"/>
              <w:rPr>
                <w:sz w:val="28"/>
                <w:szCs w:val="28"/>
              </w:rPr>
            </w:pPr>
            <w:r w:rsidRPr="000827DD">
              <w:rPr>
                <w:sz w:val="28"/>
                <w:szCs w:val="28"/>
              </w:rPr>
              <w:t>с.Алхан-Юрт,ул.К.Х.кишиева</w:t>
            </w:r>
          </w:p>
        </w:tc>
        <w:tc>
          <w:tcPr>
            <w:tcW w:w="2268" w:type="dxa"/>
          </w:tcPr>
          <w:p w:rsidR="000827DD" w:rsidRPr="000827DD" w:rsidRDefault="000827DD" w:rsidP="000827DD">
            <w:pPr>
              <w:pStyle w:val="ab"/>
              <w:rPr>
                <w:sz w:val="28"/>
                <w:szCs w:val="28"/>
              </w:rPr>
            </w:pPr>
            <w:r w:rsidRPr="000827DD">
              <w:rPr>
                <w:sz w:val="28"/>
                <w:szCs w:val="28"/>
              </w:rPr>
              <w:t>89288986063</w:t>
            </w:r>
          </w:p>
        </w:tc>
      </w:tr>
      <w:tr w:rsidR="00364F66" w:rsidRPr="0098475E" w:rsidTr="003B7ED0">
        <w:tc>
          <w:tcPr>
            <w:tcW w:w="852" w:type="dxa"/>
          </w:tcPr>
          <w:p w:rsidR="000827DD" w:rsidRPr="0098475E" w:rsidRDefault="000827DD" w:rsidP="000827D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0827DD" w:rsidRPr="000827DD" w:rsidRDefault="000827DD" w:rsidP="000827DD">
            <w:pPr>
              <w:pStyle w:val="ab"/>
              <w:rPr>
                <w:sz w:val="28"/>
                <w:szCs w:val="28"/>
              </w:rPr>
            </w:pPr>
            <w:r w:rsidRPr="000827DD">
              <w:rPr>
                <w:sz w:val="28"/>
                <w:szCs w:val="28"/>
              </w:rPr>
              <w:t>Сайгираев Арби Р.</w:t>
            </w:r>
          </w:p>
        </w:tc>
        <w:tc>
          <w:tcPr>
            <w:tcW w:w="3090" w:type="dxa"/>
          </w:tcPr>
          <w:p w:rsidR="000827DD" w:rsidRPr="000827DD" w:rsidRDefault="000827DD" w:rsidP="000827DD">
            <w:pPr>
              <w:pStyle w:val="ab"/>
              <w:rPr>
                <w:sz w:val="28"/>
                <w:szCs w:val="28"/>
              </w:rPr>
            </w:pPr>
            <w:r w:rsidRPr="000827DD">
              <w:rPr>
                <w:sz w:val="28"/>
                <w:szCs w:val="28"/>
              </w:rPr>
              <w:t>Техникум «Энергетик»</w:t>
            </w:r>
          </w:p>
        </w:tc>
        <w:tc>
          <w:tcPr>
            <w:tcW w:w="2716" w:type="dxa"/>
          </w:tcPr>
          <w:p w:rsidR="000827DD" w:rsidRPr="000827DD" w:rsidRDefault="000827DD" w:rsidP="000827DD">
            <w:pPr>
              <w:pStyle w:val="ab"/>
              <w:rPr>
                <w:sz w:val="28"/>
                <w:szCs w:val="28"/>
              </w:rPr>
            </w:pPr>
            <w:r w:rsidRPr="000827DD">
              <w:rPr>
                <w:sz w:val="28"/>
                <w:szCs w:val="28"/>
              </w:rPr>
              <w:t>электрик</w:t>
            </w:r>
          </w:p>
        </w:tc>
        <w:tc>
          <w:tcPr>
            <w:tcW w:w="3018" w:type="dxa"/>
          </w:tcPr>
          <w:p w:rsidR="000827DD" w:rsidRPr="000827DD" w:rsidRDefault="000827DD" w:rsidP="000827DD">
            <w:pPr>
              <w:pStyle w:val="ab"/>
              <w:rPr>
                <w:sz w:val="28"/>
                <w:szCs w:val="28"/>
              </w:rPr>
            </w:pPr>
            <w:r w:rsidRPr="000827DD">
              <w:rPr>
                <w:sz w:val="28"/>
                <w:szCs w:val="28"/>
              </w:rPr>
              <w:t>с.Алхан-Юрт,ул.Калинина</w:t>
            </w:r>
          </w:p>
        </w:tc>
        <w:tc>
          <w:tcPr>
            <w:tcW w:w="2268" w:type="dxa"/>
          </w:tcPr>
          <w:p w:rsidR="000827DD" w:rsidRPr="000827DD" w:rsidRDefault="000827DD" w:rsidP="000827DD">
            <w:pPr>
              <w:pStyle w:val="ab"/>
              <w:rPr>
                <w:sz w:val="28"/>
                <w:szCs w:val="28"/>
              </w:rPr>
            </w:pPr>
            <w:r w:rsidRPr="000827DD">
              <w:rPr>
                <w:sz w:val="28"/>
                <w:szCs w:val="28"/>
              </w:rPr>
              <w:t>89289876567</w:t>
            </w:r>
          </w:p>
        </w:tc>
      </w:tr>
      <w:tr w:rsidR="00F01439" w:rsidRPr="0098475E" w:rsidTr="00364F66">
        <w:tc>
          <w:tcPr>
            <w:tcW w:w="15735" w:type="dxa"/>
            <w:gridSpan w:val="6"/>
          </w:tcPr>
          <w:p w:rsidR="00F01439" w:rsidRDefault="00F01439" w:rsidP="00F01439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4C3F98">
              <w:rPr>
                <w:rFonts w:ascii="Times New Roman" w:hAnsi="Times New Roman" w:cs="Times New Roman"/>
                <w:b/>
                <w:sz w:val="28"/>
                <w:szCs w:val="28"/>
              </w:rPr>
              <w:t>МБОУ «СОШ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с.Алхан-Юрт</w:t>
            </w:r>
            <w:r w:rsidRPr="004C3F9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64F66" w:rsidRPr="0098475E" w:rsidTr="003B7ED0">
        <w:tc>
          <w:tcPr>
            <w:tcW w:w="852" w:type="dxa"/>
          </w:tcPr>
          <w:p w:rsidR="00B726AE" w:rsidRPr="0098475E" w:rsidRDefault="00B726AE" w:rsidP="00B726A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B726AE" w:rsidRDefault="00B726AE" w:rsidP="00B726A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АлимхановХаважиХалалович</w:t>
            </w:r>
          </w:p>
        </w:tc>
        <w:tc>
          <w:tcPr>
            <w:tcW w:w="3090" w:type="dxa"/>
          </w:tcPr>
          <w:p w:rsidR="00B726AE" w:rsidRDefault="00B726AE" w:rsidP="00B726A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«Грозненский политехнический колледж»</w:t>
            </w:r>
          </w:p>
        </w:tc>
        <w:tc>
          <w:tcPr>
            <w:tcW w:w="2716" w:type="dxa"/>
          </w:tcPr>
          <w:p w:rsidR="00B726AE" w:rsidRDefault="00B726AE" w:rsidP="00B726A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Программист</w:t>
            </w:r>
          </w:p>
        </w:tc>
        <w:tc>
          <w:tcPr>
            <w:tcW w:w="3018" w:type="dxa"/>
          </w:tcPr>
          <w:p w:rsidR="00B726AE" w:rsidRDefault="00B726AE" w:rsidP="00B726A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Алхан-Юрт, ул. Лермонтова, 43</w:t>
            </w:r>
          </w:p>
        </w:tc>
        <w:tc>
          <w:tcPr>
            <w:tcW w:w="2268" w:type="dxa"/>
          </w:tcPr>
          <w:p w:rsidR="00B726AE" w:rsidRDefault="00B726AE" w:rsidP="00B726A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89298930599</w:t>
            </w:r>
          </w:p>
        </w:tc>
      </w:tr>
      <w:tr w:rsidR="00364F66" w:rsidRPr="0098475E" w:rsidTr="003B7ED0">
        <w:tc>
          <w:tcPr>
            <w:tcW w:w="852" w:type="dxa"/>
          </w:tcPr>
          <w:p w:rsidR="00B726AE" w:rsidRPr="0098475E" w:rsidRDefault="00B726AE" w:rsidP="00B726A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B726AE" w:rsidRDefault="00B726AE" w:rsidP="00B726AE">
            <w:pPr>
              <w:pStyle w:val="ab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АвтаеваРаянаИсмаиловна</w:t>
            </w:r>
          </w:p>
        </w:tc>
        <w:tc>
          <w:tcPr>
            <w:tcW w:w="3090" w:type="dxa"/>
          </w:tcPr>
          <w:p w:rsidR="00B726AE" w:rsidRDefault="00B726AE" w:rsidP="00B726A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Грозный, ГПК</w:t>
            </w:r>
          </w:p>
        </w:tc>
        <w:tc>
          <w:tcPr>
            <w:tcW w:w="2716" w:type="dxa"/>
          </w:tcPr>
          <w:p w:rsidR="00B726AE" w:rsidRDefault="00B726AE" w:rsidP="00B726A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Преподавание в начальных классах</w:t>
            </w:r>
          </w:p>
        </w:tc>
        <w:tc>
          <w:tcPr>
            <w:tcW w:w="3018" w:type="dxa"/>
          </w:tcPr>
          <w:p w:rsidR="00B726AE" w:rsidRDefault="00B726AE" w:rsidP="00B726AE">
            <w:pPr>
              <w:pStyle w:val="ab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Алхан-Юрт,</w:t>
            </w:r>
          </w:p>
          <w:p w:rsidR="00B726AE" w:rsidRDefault="00B726AE" w:rsidP="00B726AE">
            <w:pPr>
              <w:pStyle w:val="ab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Молодежная</w:t>
            </w:r>
          </w:p>
        </w:tc>
        <w:tc>
          <w:tcPr>
            <w:tcW w:w="2268" w:type="dxa"/>
          </w:tcPr>
          <w:p w:rsidR="00B726AE" w:rsidRDefault="00B726AE" w:rsidP="00B726A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89635906866</w:t>
            </w:r>
          </w:p>
        </w:tc>
      </w:tr>
      <w:tr w:rsidR="00364F66" w:rsidRPr="0098475E" w:rsidTr="003B7ED0">
        <w:tc>
          <w:tcPr>
            <w:tcW w:w="852" w:type="dxa"/>
          </w:tcPr>
          <w:p w:rsidR="00B726AE" w:rsidRPr="0098475E" w:rsidRDefault="00B726AE" w:rsidP="00B726A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B726AE" w:rsidRDefault="00B726AE" w:rsidP="00B726A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Нур-Магомед Билалович</w:t>
            </w:r>
          </w:p>
        </w:tc>
        <w:tc>
          <w:tcPr>
            <w:tcW w:w="3090" w:type="dxa"/>
          </w:tcPr>
          <w:p w:rsidR="00B726AE" w:rsidRDefault="00B726AE" w:rsidP="00B726A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Современная гуманитарная академия, Хасав-Юртовский филиал</w:t>
            </w:r>
          </w:p>
        </w:tc>
        <w:tc>
          <w:tcPr>
            <w:tcW w:w="2716" w:type="dxa"/>
          </w:tcPr>
          <w:p w:rsidR="00B726AE" w:rsidRDefault="00B726AE" w:rsidP="00B726A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Юрист</w:t>
            </w:r>
          </w:p>
        </w:tc>
        <w:tc>
          <w:tcPr>
            <w:tcW w:w="3018" w:type="dxa"/>
          </w:tcPr>
          <w:p w:rsidR="00B726AE" w:rsidRDefault="00B726AE" w:rsidP="00B726A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Алхан-Юрт, ул. Гагарина, 5</w:t>
            </w:r>
          </w:p>
        </w:tc>
        <w:tc>
          <w:tcPr>
            <w:tcW w:w="2268" w:type="dxa"/>
          </w:tcPr>
          <w:p w:rsidR="00B726AE" w:rsidRDefault="00B726AE" w:rsidP="00B726A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89667250221</w:t>
            </w:r>
          </w:p>
        </w:tc>
      </w:tr>
      <w:tr w:rsidR="00364F66" w:rsidRPr="0098475E" w:rsidTr="003B7ED0">
        <w:tc>
          <w:tcPr>
            <w:tcW w:w="852" w:type="dxa"/>
          </w:tcPr>
          <w:p w:rsidR="00B726AE" w:rsidRPr="0098475E" w:rsidRDefault="00B726AE" w:rsidP="00B726A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B726AE" w:rsidRDefault="00B726AE" w:rsidP="00B726AE">
            <w:pPr>
              <w:pStyle w:val="ab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АмадовАлиханМусаевич</w:t>
            </w:r>
          </w:p>
        </w:tc>
        <w:tc>
          <w:tcPr>
            <w:tcW w:w="3090" w:type="dxa"/>
          </w:tcPr>
          <w:p w:rsidR="00B726AE" w:rsidRDefault="00B726AE" w:rsidP="00B726A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Чеченский индустриальный техникум  г.Урус-Мартан</w:t>
            </w:r>
          </w:p>
        </w:tc>
        <w:tc>
          <w:tcPr>
            <w:tcW w:w="2716" w:type="dxa"/>
          </w:tcPr>
          <w:p w:rsidR="00B726AE" w:rsidRDefault="00B726AE" w:rsidP="00B726A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Программист </w:t>
            </w:r>
          </w:p>
        </w:tc>
        <w:tc>
          <w:tcPr>
            <w:tcW w:w="3018" w:type="dxa"/>
          </w:tcPr>
          <w:p w:rsidR="00B726AE" w:rsidRDefault="00B726AE" w:rsidP="00B726AE">
            <w:pPr>
              <w:pStyle w:val="ab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Алхан-Юрт, </w:t>
            </w:r>
          </w:p>
          <w:p w:rsidR="00B726AE" w:rsidRDefault="00B726AE" w:rsidP="00B726AE">
            <w:pPr>
              <w:pStyle w:val="ab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Чкалова,16а</w:t>
            </w:r>
          </w:p>
        </w:tc>
        <w:tc>
          <w:tcPr>
            <w:tcW w:w="2268" w:type="dxa"/>
          </w:tcPr>
          <w:p w:rsidR="00B726AE" w:rsidRDefault="00B726AE" w:rsidP="00B726A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89288853648</w:t>
            </w:r>
          </w:p>
        </w:tc>
      </w:tr>
      <w:tr w:rsidR="00364F66" w:rsidRPr="0098475E" w:rsidTr="003B7ED0">
        <w:tc>
          <w:tcPr>
            <w:tcW w:w="852" w:type="dxa"/>
          </w:tcPr>
          <w:p w:rsidR="00B726AE" w:rsidRPr="0098475E" w:rsidRDefault="00B726AE" w:rsidP="00B726A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B726AE" w:rsidRDefault="00B726AE" w:rsidP="00B726AE">
            <w:pPr>
              <w:pStyle w:val="ab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ДакаевАнзорАсламбекович</w:t>
            </w:r>
          </w:p>
        </w:tc>
        <w:tc>
          <w:tcPr>
            <w:tcW w:w="3090" w:type="dxa"/>
          </w:tcPr>
          <w:p w:rsidR="00B726AE" w:rsidRDefault="00B726AE" w:rsidP="00B726A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«Грозненский политехнический колледж»</w:t>
            </w:r>
          </w:p>
        </w:tc>
        <w:tc>
          <w:tcPr>
            <w:tcW w:w="2716" w:type="dxa"/>
          </w:tcPr>
          <w:p w:rsidR="00B726AE" w:rsidRDefault="00B726AE" w:rsidP="00B726A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Программист</w:t>
            </w:r>
          </w:p>
        </w:tc>
        <w:tc>
          <w:tcPr>
            <w:tcW w:w="3018" w:type="dxa"/>
          </w:tcPr>
          <w:p w:rsidR="00B726AE" w:rsidRDefault="00B726AE" w:rsidP="00B726AE">
            <w:pPr>
              <w:pStyle w:val="ab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Алхан-Юрт, ул. Арсанукаева</w:t>
            </w:r>
          </w:p>
          <w:p w:rsidR="00B726AE" w:rsidRDefault="00B726AE" w:rsidP="00B726AE">
            <w:pPr>
              <w:pStyle w:val="ab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726AE" w:rsidRDefault="00B726AE" w:rsidP="00B726A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89282831848</w:t>
            </w:r>
          </w:p>
        </w:tc>
      </w:tr>
      <w:tr w:rsidR="00364F66" w:rsidRPr="0098475E" w:rsidTr="003B7ED0">
        <w:tc>
          <w:tcPr>
            <w:tcW w:w="852" w:type="dxa"/>
          </w:tcPr>
          <w:p w:rsidR="00B726AE" w:rsidRPr="0098475E" w:rsidRDefault="00B726AE" w:rsidP="00B726A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B726AE" w:rsidRDefault="00B726AE" w:rsidP="00B726AE">
            <w:pPr>
              <w:pStyle w:val="ab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Докаева  Диана  Тамерлановна</w:t>
            </w:r>
          </w:p>
        </w:tc>
        <w:tc>
          <w:tcPr>
            <w:tcW w:w="3090" w:type="dxa"/>
          </w:tcPr>
          <w:p w:rsidR="00B726AE" w:rsidRDefault="00B726AE" w:rsidP="00B726A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Грозненский Юридический техникум </w:t>
            </w:r>
          </w:p>
        </w:tc>
        <w:tc>
          <w:tcPr>
            <w:tcW w:w="2716" w:type="dxa"/>
          </w:tcPr>
          <w:p w:rsidR="00B726AE" w:rsidRDefault="00B726AE" w:rsidP="00B726A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Юриспруденция</w:t>
            </w:r>
          </w:p>
        </w:tc>
        <w:tc>
          <w:tcPr>
            <w:tcW w:w="3018" w:type="dxa"/>
          </w:tcPr>
          <w:p w:rsidR="00B726AE" w:rsidRDefault="00B726AE" w:rsidP="00B726AE">
            <w:pPr>
              <w:pStyle w:val="ab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Алхан-Юрт,</w:t>
            </w:r>
          </w:p>
          <w:p w:rsidR="00B726AE" w:rsidRDefault="00B726AE" w:rsidP="00B726AE">
            <w:pPr>
              <w:pStyle w:val="ab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Ц/Усадьба,58</w:t>
            </w:r>
          </w:p>
        </w:tc>
        <w:tc>
          <w:tcPr>
            <w:tcW w:w="2268" w:type="dxa"/>
          </w:tcPr>
          <w:p w:rsidR="00B726AE" w:rsidRDefault="00B726AE" w:rsidP="00B726A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89286462089</w:t>
            </w:r>
          </w:p>
        </w:tc>
      </w:tr>
      <w:tr w:rsidR="00364F66" w:rsidRPr="0098475E" w:rsidTr="003B7ED0">
        <w:tc>
          <w:tcPr>
            <w:tcW w:w="852" w:type="dxa"/>
          </w:tcPr>
          <w:p w:rsidR="00B726AE" w:rsidRPr="0098475E" w:rsidRDefault="00B726AE" w:rsidP="00B726A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B726AE" w:rsidRDefault="00B726AE" w:rsidP="00B726AE">
            <w:pPr>
              <w:pStyle w:val="ab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ДусаеваТаисаЭлаевна</w:t>
            </w:r>
          </w:p>
        </w:tc>
        <w:tc>
          <w:tcPr>
            <w:tcW w:w="3090" w:type="dxa"/>
          </w:tcPr>
          <w:p w:rsidR="00B726AE" w:rsidRDefault="00B726AE" w:rsidP="00B726A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Грозненский государственный колледж экономики и информационных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технологий</w:t>
            </w:r>
          </w:p>
        </w:tc>
        <w:tc>
          <w:tcPr>
            <w:tcW w:w="2716" w:type="dxa"/>
          </w:tcPr>
          <w:p w:rsidR="00B726AE" w:rsidRDefault="00B726AE" w:rsidP="00B726A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Бухгалтер</w:t>
            </w:r>
          </w:p>
        </w:tc>
        <w:tc>
          <w:tcPr>
            <w:tcW w:w="3018" w:type="dxa"/>
          </w:tcPr>
          <w:p w:rsidR="00B726AE" w:rsidRDefault="00B726AE" w:rsidP="00B726AE">
            <w:pPr>
              <w:pStyle w:val="ab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Алхан-Юрт,</w:t>
            </w:r>
          </w:p>
          <w:p w:rsidR="00B726AE" w:rsidRDefault="00B726AE" w:rsidP="00B726AE">
            <w:pPr>
              <w:pStyle w:val="ab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ул.Денильханова, 47</w:t>
            </w:r>
          </w:p>
        </w:tc>
        <w:tc>
          <w:tcPr>
            <w:tcW w:w="2268" w:type="dxa"/>
          </w:tcPr>
          <w:p w:rsidR="00B726AE" w:rsidRDefault="00B726AE" w:rsidP="00B726A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89635967527</w:t>
            </w:r>
          </w:p>
        </w:tc>
      </w:tr>
      <w:tr w:rsidR="00364F66" w:rsidRPr="0098475E" w:rsidTr="003B7ED0">
        <w:tc>
          <w:tcPr>
            <w:tcW w:w="852" w:type="dxa"/>
          </w:tcPr>
          <w:p w:rsidR="00B726AE" w:rsidRPr="0098475E" w:rsidRDefault="00B726AE" w:rsidP="00B726A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B726AE" w:rsidRDefault="00B726AE" w:rsidP="00B726AE">
            <w:pPr>
              <w:pStyle w:val="ab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Куцаев Артур Шамильевич</w:t>
            </w:r>
          </w:p>
        </w:tc>
        <w:tc>
          <w:tcPr>
            <w:tcW w:w="3090" w:type="dxa"/>
          </w:tcPr>
          <w:p w:rsidR="00B726AE" w:rsidRDefault="00B726AE" w:rsidP="00B726A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Урус-Мартановский филиал ГБПОУ «Чеченский государственный колледж экономики и управления»</w:t>
            </w:r>
          </w:p>
        </w:tc>
        <w:tc>
          <w:tcPr>
            <w:tcW w:w="2716" w:type="dxa"/>
          </w:tcPr>
          <w:p w:rsidR="00B726AE" w:rsidRDefault="00B726AE" w:rsidP="00B726A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3018" w:type="dxa"/>
          </w:tcPr>
          <w:p w:rsidR="00B726AE" w:rsidRDefault="00B726AE" w:rsidP="00B726AE">
            <w:pPr>
              <w:pStyle w:val="ab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Алхан-Юрт,</w:t>
            </w:r>
          </w:p>
          <w:p w:rsidR="00B726AE" w:rsidRDefault="00B726AE" w:rsidP="00B726AE">
            <w:pPr>
              <w:pStyle w:val="ab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ул.Чехова,3</w:t>
            </w:r>
          </w:p>
        </w:tc>
        <w:tc>
          <w:tcPr>
            <w:tcW w:w="2268" w:type="dxa"/>
          </w:tcPr>
          <w:p w:rsidR="00B726AE" w:rsidRDefault="00B726AE" w:rsidP="00B726A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89389066666</w:t>
            </w:r>
          </w:p>
        </w:tc>
      </w:tr>
      <w:tr w:rsidR="00364F66" w:rsidRPr="0098475E" w:rsidTr="003B7ED0">
        <w:tc>
          <w:tcPr>
            <w:tcW w:w="852" w:type="dxa"/>
          </w:tcPr>
          <w:p w:rsidR="00B726AE" w:rsidRPr="0098475E" w:rsidRDefault="00B726AE" w:rsidP="00B726A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B726AE" w:rsidRDefault="00B726AE" w:rsidP="00B726AE">
            <w:pPr>
              <w:pStyle w:val="ab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Машаева  Лиана  Ахмедовна</w:t>
            </w:r>
          </w:p>
        </w:tc>
        <w:tc>
          <w:tcPr>
            <w:tcW w:w="3090" w:type="dxa"/>
          </w:tcPr>
          <w:p w:rsidR="00B726AE" w:rsidRDefault="00B726AE" w:rsidP="00B726A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Грозненский колледж </w:t>
            </w:r>
          </w:p>
        </w:tc>
        <w:tc>
          <w:tcPr>
            <w:tcW w:w="2716" w:type="dxa"/>
          </w:tcPr>
          <w:p w:rsidR="00B726AE" w:rsidRDefault="00B726AE" w:rsidP="00B726A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3018" w:type="dxa"/>
          </w:tcPr>
          <w:p w:rsidR="00B726AE" w:rsidRDefault="00B726AE" w:rsidP="00B726AE">
            <w:pPr>
              <w:pStyle w:val="ab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Алхан-Юрт,</w:t>
            </w:r>
          </w:p>
          <w:p w:rsidR="00B726AE" w:rsidRDefault="00B726AE" w:rsidP="00B726AE">
            <w:pPr>
              <w:pStyle w:val="ab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Т.Тадушаева, 9</w:t>
            </w:r>
          </w:p>
        </w:tc>
        <w:tc>
          <w:tcPr>
            <w:tcW w:w="2268" w:type="dxa"/>
          </w:tcPr>
          <w:p w:rsidR="00B726AE" w:rsidRDefault="00B726AE" w:rsidP="00B726A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89288918426</w:t>
            </w:r>
          </w:p>
        </w:tc>
      </w:tr>
      <w:tr w:rsidR="00364F66" w:rsidRPr="0098475E" w:rsidTr="003B7ED0">
        <w:tc>
          <w:tcPr>
            <w:tcW w:w="852" w:type="dxa"/>
          </w:tcPr>
          <w:p w:rsidR="00B726AE" w:rsidRPr="0098475E" w:rsidRDefault="00B726AE" w:rsidP="00B726A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B726AE" w:rsidRDefault="00B726AE" w:rsidP="00B726AE">
            <w:pPr>
              <w:pStyle w:val="ab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МашаевАбдулла-НасырУмарович</w:t>
            </w:r>
          </w:p>
        </w:tc>
        <w:tc>
          <w:tcPr>
            <w:tcW w:w="3090" w:type="dxa"/>
          </w:tcPr>
          <w:p w:rsidR="00B726AE" w:rsidRDefault="00B726AE" w:rsidP="00B726A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Московский финансовый колледж при Правительстве</w:t>
            </w:r>
          </w:p>
        </w:tc>
        <w:tc>
          <w:tcPr>
            <w:tcW w:w="2716" w:type="dxa"/>
          </w:tcPr>
          <w:p w:rsidR="00B726AE" w:rsidRDefault="00B726AE" w:rsidP="00B726A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3018" w:type="dxa"/>
          </w:tcPr>
          <w:p w:rsidR="00B726AE" w:rsidRDefault="00B726AE" w:rsidP="00B726AE">
            <w:pPr>
              <w:pStyle w:val="ab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Алхан-Юрт,</w:t>
            </w:r>
          </w:p>
          <w:p w:rsidR="00B726AE" w:rsidRDefault="00B726AE" w:rsidP="00B726AE">
            <w:pPr>
              <w:pStyle w:val="ab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ул.Лермонтова, 37</w:t>
            </w:r>
          </w:p>
        </w:tc>
        <w:tc>
          <w:tcPr>
            <w:tcW w:w="2268" w:type="dxa"/>
          </w:tcPr>
          <w:p w:rsidR="00B726AE" w:rsidRDefault="00B726AE" w:rsidP="00B726A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89287875578</w:t>
            </w:r>
          </w:p>
        </w:tc>
      </w:tr>
      <w:tr w:rsidR="00364F66" w:rsidRPr="0098475E" w:rsidTr="003B7ED0">
        <w:tc>
          <w:tcPr>
            <w:tcW w:w="852" w:type="dxa"/>
          </w:tcPr>
          <w:p w:rsidR="00B726AE" w:rsidRPr="0098475E" w:rsidRDefault="00B726AE" w:rsidP="00B726A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B726AE" w:rsidRDefault="00B726AE" w:rsidP="00B726AE">
            <w:pPr>
              <w:pStyle w:val="ab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МовсароваАминат Руслановна</w:t>
            </w:r>
          </w:p>
        </w:tc>
        <w:tc>
          <w:tcPr>
            <w:tcW w:w="3090" w:type="dxa"/>
          </w:tcPr>
          <w:p w:rsidR="00B726AE" w:rsidRDefault="00B726AE" w:rsidP="00B726A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г.Грозный, ГПК</w:t>
            </w:r>
          </w:p>
        </w:tc>
        <w:tc>
          <w:tcPr>
            <w:tcW w:w="2716" w:type="dxa"/>
          </w:tcPr>
          <w:p w:rsidR="00B726AE" w:rsidRDefault="00B726AE" w:rsidP="00B726A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Преподавание в начальных классах</w:t>
            </w:r>
          </w:p>
        </w:tc>
        <w:tc>
          <w:tcPr>
            <w:tcW w:w="3018" w:type="dxa"/>
          </w:tcPr>
          <w:p w:rsidR="00B726AE" w:rsidRDefault="00B726AE" w:rsidP="00B726AE">
            <w:pPr>
              <w:pStyle w:val="ab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Алхан-Юрт,</w:t>
            </w:r>
          </w:p>
          <w:p w:rsidR="00B726AE" w:rsidRDefault="00B726AE" w:rsidP="00B726AE">
            <w:pPr>
              <w:pStyle w:val="ab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Г-Х.Эрзоева,42</w:t>
            </w:r>
          </w:p>
        </w:tc>
        <w:tc>
          <w:tcPr>
            <w:tcW w:w="2268" w:type="dxa"/>
          </w:tcPr>
          <w:p w:rsidR="00B726AE" w:rsidRDefault="00B726AE" w:rsidP="00B726A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89373068711</w:t>
            </w:r>
          </w:p>
        </w:tc>
      </w:tr>
      <w:tr w:rsidR="00364F66" w:rsidRPr="0098475E" w:rsidTr="003B7ED0">
        <w:tc>
          <w:tcPr>
            <w:tcW w:w="852" w:type="dxa"/>
          </w:tcPr>
          <w:p w:rsidR="00B726AE" w:rsidRPr="0098475E" w:rsidRDefault="00B726AE" w:rsidP="00B726A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B726AE" w:rsidRDefault="00B726AE" w:rsidP="00B726AE">
            <w:pPr>
              <w:pStyle w:val="ab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Резванова РайманРамзановна</w:t>
            </w:r>
          </w:p>
        </w:tc>
        <w:tc>
          <w:tcPr>
            <w:tcW w:w="3090" w:type="dxa"/>
          </w:tcPr>
          <w:p w:rsidR="00B726AE" w:rsidRDefault="00B726AE" w:rsidP="00B726A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«Грозненский педагогический колледж»</w:t>
            </w:r>
          </w:p>
        </w:tc>
        <w:tc>
          <w:tcPr>
            <w:tcW w:w="2716" w:type="dxa"/>
          </w:tcPr>
          <w:p w:rsidR="00B726AE" w:rsidRDefault="00B726AE" w:rsidP="00B726A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детского сада</w:t>
            </w:r>
          </w:p>
        </w:tc>
        <w:tc>
          <w:tcPr>
            <w:tcW w:w="3018" w:type="dxa"/>
          </w:tcPr>
          <w:p w:rsidR="00B726AE" w:rsidRDefault="00B726AE" w:rsidP="00B726AE">
            <w:pPr>
              <w:pStyle w:val="ab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Алхан-Юрт,</w:t>
            </w:r>
          </w:p>
          <w:p w:rsidR="00B726AE" w:rsidRDefault="00B726AE" w:rsidP="00B726AE">
            <w:pPr>
              <w:pStyle w:val="ab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Советская, 71</w:t>
            </w:r>
          </w:p>
        </w:tc>
        <w:tc>
          <w:tcPr>
            <w:tcW w:w="2268" w:type="dxa"/>
          </w:tcPr>
          <w:p w:rsidR="00B726AE" w:rsidRDefault="00B726AE" w:rsidP="00B726A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F66" w:rsidRPr="0098475E" w:rsidTr="003B7ED0">
        <w:tc>
          <w:tcPr>
            <w:tcW w:w="852" w:type="dxa"/>
          </w:tcPr>
          <w:p w:rsidR="00B726AE" w:rsidRPr="0098475E" w:rsidRDefault="00B726AE" w:rsidP="00B726A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B726AE" w:rsidRDefault="00B726AE" w:rsidP="00B726AE">
            <w:pPr>
              <w:pStyle w:val="ab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СугаиповЗубайрЭлаевич</w:t>
            </w:r>
          </w:p>
        </w:tc>
        <w:tc>
          <w:tcPr>
            <w:tcW w:w="3090" w:type="dxa"/>
          </w:tcPr>
          <w:p w:rsidR="00B726AE" w:rsidRDefault="00B726AE" w:rsidP="00B726A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Чеченский индустриальный техникум  г.Урус-Мартан</w:t>
            </w:r>
          </w:p>
        </w:tc>
        <w:tc>
          <w:tcPr>
            <w:tcW w:w="2716" w:type="dxa"/>
          </w:tcPr>
          <w:p w:rsidR="00B726AE" w:rsidRDefault="00B726AE" w:rsidP="00B726A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Программист </w:t>
            </w:r>
          </w:p>
        </w:tc>
        <w:tc>
          <w:tcPr>
            <w:tcW w:w="3018" w:type="dxa"/>
          </w:tcPr>
          <w:p w:rsidR="00B726AE" w:rsidRDefault="00B726AE" w:rsidP="00B726AE">
            <w:pPr>
              <w:pStyle w:val="ab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Алхан-Юрт, </w:t>
            </w:r>
          </w:p>
          <w:p w:rsidR="00B726AE" w:rsidRDefault="00B726AE" w:rsidP="00B726AE">
            <w:pPr>
              <w:pStyle w:val="ab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Темуркаева, 17</w:t>
            </w:r>
          </w:p>
        </w:tc>
        <w:tc>
          <w:tcPr>
            <w:tcW w:w="2268" w:type="dxa"/>
          </w:tcPr>
          <w:p w:rsidR="00B726AE" w:rsidRDefault="00B726AE" w:rsidP="00B726A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89284761487</w:t>
            </w:r>
          </w:p>
        </w:tc>
      </w:tr>
      <w:tr w:rsidR="00364F66" w:rsidRPr="0098475E" w:rsidTr="003B7ED0">
        <w:tc>
          <w:tcPr>
            <w:tcW w:w="852" w:type="dxa"/>
          </w:tcPr>
          <w:p w:rsidR="00B726AE" w:rsidRPr="0098475E" w:rsidRDefault="00B726AE" w:rsidP="00B726A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B726AE" w:rsidRDefault="00B726AE" w:rsidP="00B726AE">
            <w:pPr>
              <w:pStyle w:val="ab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ХадаевХалидВалидович</w:t>
            </w:r>
          </w:p>
        </w:tc>
        <w:tc>
          <w:tcPr>
            <w:tcW w:w="3090" w:type="dxa"/>
          </w:tcPr>
          <w:p w:rsidR="00B726AE" w:rsidRDefault="00B726AE" w:rsidP="00B726A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Нефтяной техникум г.Грозный</w:t>
            </w:r>
          </w:p>
        </w:tc>
        <w:tc>
          <w:tcPr>
            <w:tcW w:w="2716" w:type="dxa"/>
          </w:tcPr>
          <w:p w:rsidR="00B726AE" w:rsidRDefault="00B726AE" w:rsidP="00B726A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 и бухгалтерский учет</w:t>
            </w:r>
          </w:p>
        </w:tc>
        <w:tc>
          <w:tcPr>
            <w:tcW w:w="3018" w:type="dxa"/>
          </w:tcPr>
          <w:p w:rsidR="00B726AE" w:rsidRDefault="00B726AE" w:rsidP="00B726AE">
            <w:pPr>
              <w:pStyle w:val="ab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с.Алхан-Юрт,</w:t>
            </w:r>
          </w:p>
          <w:p w:rsidR="00B726AE" w:rsidRDefault="00B726AE" w:rsidP="00B726AE">
            <w:pPr>
              <w:pStyle w:val="ab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ул.С-М.Ахмадов,б/н</w:t>
            </w:r>
          </w:p>
        </w:tc>
        <w:tc>
          <w:tcPr>
            <w:tcW w:w="2268" w:type="dxa"/>
          </w:tcPr>
          <w:p w:rsidR="00B726AE" w:rsidRDefault="00B726AE" w:rsidP="00B726A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89285290010</w:t>
            </w:r>
          </w:p>
        </w:tc>
      </w:tr>
      <w:tr w:rsidR="00364F66" w:rsidRPr="0098475E" w:rsidTr="003B7ED0">
        <w:tc>
          <w:tcPr>
            <w:tcW w:w="852" w:type="dxa"/>
          </w:tcPr>
          <w:p w:rsidR="00B726AE" w:rsidRPr="0098475E" w:rsidRDefault="00B726AE" w:rsidP="00B726A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B726AE" w:rsidRDefault="00B726AE" w:rsidP="00B726AE">
            <w:pPr>
              <w:pStyle w:val="ab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ЧичаевАсхабМусаевич</w:t>
            </w:r>
          </w:p>
        </w:tc>
        <w:tc>
          <w:tcPr>
            <w:tcW w:w="3090" w:type="dxa"/>
          </w:tcPr>
          <w:p w:rsidR="00B726AE" w:rsidRDefault="00B726AE" w:rsidP="00B726A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«Грозненский политехнический колледж»</w:t>
            </w:r>
          </w:p>
        </w:tc>
        <w:tc>
          <w:tcPr>
            <w:tcW w:w="2716" w:type="dxa"/>
          </w:tcPr>
          <w:p w:rsidR="00B726AE" w:rsidRDefault="00B726AE" w:rsidP="00B726A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Программист</w:t>
            </w:r>
          </w:p>
        </w:tc>
        <w:tc>
          <w:tcPr>
            <w:tcW w:w="3018" w:type="dxa"/>
          </w:tcPr>
          <w:p w:rsidR="00B726AE" w:rsidRDefault="00B726AE" w:rsidP="00B726AE">
            <w:pPr>
              <w:pStyle w:val="ab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с.Алхан-Юрт,</w:t>
            </w:r>
          </w:p>
          <w:p w:rsidR="00B726AE" w:rsidRDefault="00B726AE" w:rsidP="00B726AE">
            <w:pPr>
              <w:pStyle w:val="ab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Некрасова, 16</w:t>
            </w:r>
          </w:p>
        </w:tc>
        <w:tc>
          <w:tcPr>
            <w:tcW w:w="2268" w:type="dxa"/>
          </w:tcPr>
          <w:p w:rsidR="00B726AE" w:rsidRDefault="00B726AE" w:rsidP="00B726A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89380023612</w:t>
            </w:r>
          </w:p>
        </w:tc>
      </w:tr>
      <w:tr w:rsidR="006F25D4" w:rsidRPr="0098475E" w:rsidTr="006F25D4">
        <w:tc>
          <w:tcPr>
            <w:tcW w:w="15735" w:type="dxa"/>
            <w:gridSpan w:val="6"/>
          </w:tcPr>
          <w:p w:rsidR="006F25D4" w:rsidRPr="006F25D4" w:rsidRDefault="006F25D4" w:rsidP="006F25D4">
            <w:pPr>
              <w:ind w:firstLine="0"/>
              <w:jc w:val="center"/>
              <w:rPr>
                <w:rFonts w:ascii="Times New Roman" w:hAnsi="Times New Roman"/>
                <w:b/>
                <w:sz w:val="28"/>
              </w:rPr>
            </w:pPr>
            <w:r w:rsidRPr="006F25D4">
              <w:rPr>
                <w:rFonts w:ascii="Times New Roman" w:hAnsi="Times New Roman"/>
                <w:b/>
                <w:sz w:val="28"/>
              </w:rPr>
              <w:t xml:space="preserve">МБОУ «СОШ №1 с.Гехи» </w:t>
            </w:r>
          </w:p>
        </w:tc>
      </w:tr>
      <w:tr w:rsidR="006F25D4" w:rsidRPr="0098475E" w:rsidTr="003B7ED0">
        <w:tc>
          <w:tcPr>
            <w:tcW w:w="852" w:type="dxa"/>
          </w:tcPr>
          <w:p w:rsidR="006F25D4" w:rsidRPr="0098475E" w:rsidRDefault="006F25D4" w:rsidP="006F25D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Айдаев Ислам Нашхурович </w:t>
            </w:r>
          </w:p>
        </w:tc>
        <w:tc>
          <w:tcPr>
            <w:tcW w:w="3090" w:type="dxa"/>
          </w:tcPr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ГПК</w:t>
            </w:r>
          </w:p>
        </w:tc>
        <w:tc>
          <w:tcPr>
            <w:tcW w:w="2716" w:type="dxa"/>
          </w:tcPr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факультет</w:t>
            </w:r>
          </w:p>
        </w:tc>
        <w:tc>
          <w:tcPr>
            <w:tcW w:w="3018" w:type="dxa"/>
          </w:tcPr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Асиева, 155</w:t>
            </w:r>
          </w:p>
        </w:tc>
        <w:tc>
          <w:tcPr>
            <w:tcW w:w="2268" w:type="dxa"/>
          </w:tcPr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8-928-648-47-84</w:t>
            </w:r>
          </w:p>
        </w:tc>
      </w:tr>
      <w:tr w:rsidR="006F25D4" w:rsidRPr="0098475E" w:rsidTr="003B7ED0">
        <w:tc>
          <w:tcPr>
            <w:tcW w:w="852" w:type="dxa"/>
          </w:tcPr>
          <w:p w:rsidR="006F25D4" w:rsidRPr="0098475E" w:rsidRDefault="006F25D4" w:rsidP="006F25D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Дакуев Заурбек Рамзанович </w:t>
            </w:r>
          </w:p>
        </w:tc>
        <w:tc>
          <w:tcPr>
            <w:tcW w:w="3090" w:type="dxa"/>
          </w:tcPr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</w:t>
            </w:r>
          </w:p>
        </w:tc>
        <w:tc>
          <w:tcPr>
            <w:tcW w:w="2716" w:type="dxa"/>
          </w:tcPr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Экономический факультет </w:t>
            </w:r>
          </w:p>
        </w:tc>
        <w:tc>
          <w:tcPr>
            <w:tcW w:w="3018" w:type="dxa"/>
          </w:tcPr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</w:p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Буденного, 16</w:t>
            </w:r>
          </w:p>
        </w:tc>
        <w:tc>
          <w:tcPr>
            <w:tcW w:w="2268" w:type="dxa"/>
          </w:tcPr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</w:p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8-989-917-40-23</w:t>
            </w:r>
          </w:p>
        </w:tc>
      </w:tr>
      <w:tr w:rsidR="006F25D4" w:rsidRPr="0098475E" w:rsidTr="003B7ED0">
        <w:tc>
          <w:tcPr>
            <w:tcW w:w="852" w:type="dxa"/>
          </w:tcPr>
          <w:p w:rsidR="006F25D4" w:rsidRPr="0098475E" w:rsidRDefault="006F25D4" w:rsidP="006F25D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Иптаева Амина Бислановна </w:t>
            </w:r>
          </w:p>
        </w:tc>
        <w:tc>
          <w:tcPr>
            <w:tcW w:w="3090" w:type="dxa"/>
          </w:tcPr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ГПК</w:t>
            </w:r>
          </w:p>
        </w:tc>
        <w:tc>
          <w:tcPr>
            <w:tcW w:w="2716" w:type="dxa"/>
          </w:tcPr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начальных классов </w:t>
            </w:r>
          </w:p>
        </w:tc>
        <w:tc>
          <w:tcPr>
            <w:tcW w:w="3018" w:type="dxa"/>
          </w:tcPr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</w:p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Асиева, 26</w:t>
            </w:r>
          </w:p>
        </w:tc>
        <w:tc>
          <w:tcPr>
            <w:tcW w:w="2268" w:type="dxa"/>
          </w:tcPr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</w:p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8-963-582-83-01</w:t>
            </w:r>
          </w:p>
        </w:tc>
      </w:tr>
      <w:tr w:rsidR="006F25D4" w:rsidRPr="0098475E" w:rsidTr="003B7ED0">
        <w:tc>
          <w:tcPr>
            <w:tcW w:w="852" w:type="dxa"/>
          </w:tcPr>
          <w:p w:rsidR="006F25D4" w:rsidRPr="0098475E" w:rsidRDefault="006F25D4" w:rsidP="006F25D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Цааев Идрис Ильясович </w:t>
            </w:r>
          </w:p>
        </w:tc>
        <w:tc>
          <w:tcPr>
            <w:tcW w:w="3090" w:type="dxa"/>
          </w:tcPr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ПОАННО колледж права и предпринимательства </w:t>
            </w:r>
          </w:p>
        </w:tc>
        <w:tc>
          <w:tcPr>
            <w:tcW w:w="2716" w:type="dxa"/>
          </w:tcPr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Экономика и бухгалтерский учет </w:t>
            </w:r>
          </w:p>
        </w:tc>
        <w:tc>
          <w:tcPr>
            <w:tcW w:w="3018" w:type="dxa"/>
          </w:tcPr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</w:p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Буденного, 12</w:t>
            </w:r>
          </w:p>
        </w:tc>
        <w:tc>
          <w:tcPr>
            <w:tcW w:w="2268" w:type="dxa"/>
          </w:tcPr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</w:p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89324881957</w:t>
            </w:r>
          </w:p>
        </w:tc>
      </w:tr>
      <w:tr w:rsidR="006F25D4" w:rsidRPr="0098475E" w:rsidTr="003B7ED0">
        <w:tc>
          <w:tcPr>
            <w:tcW w:w="852" w:type="dxa"/>
          </w:tcPr>
          <w:p w:rsidR="006F25D4" w:rsidRPr="0098475E" w:rsidRDefault="006F25D4" w:rsidP="006F25D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Гайсултанов Адам Рамзанович </w:t>
            </w:r>
          </w:p>
        </w:tc>
        <w:tc>
          <w:tcPr>
            <w:tcW w:w="3090" w:type="dxa"/>
          </w:tcPr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Серноводский агротехнический колледж </w:t>
            </w:r>
          </w:p>
        </w:tc>
        <w:tc>
          <w:tcPr>
            <w:tcW w:w="2716" w:type="dxa"/>
          </w:tcPr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</w:p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Электрик </w:t>
            </w:r>
          </w:p>
        </w:tc>
        <w:tc>
          <w:tcPr>
            <w:tcW w:w="3018" w:type="dxa"/>
          </w:tcPr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</w:p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Победы,44</w:t>
            </w:r>
          </w:p>
        </w:tc>
        <w:tc>
          <w:tcPr>
            <w:tcW w:w="2268" w:type="dxa"/>
          </w:tcPr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</w:p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8-963-981-20-20</w:t>
            </w:r>
          </w:p>
        </w:tc>
      </w:tr>
      <w:tr w:rsidR="006F25D4" w:rsidRPr="0098475E" w:rsidTr="003B7ED0">
        <w:tc>
          <w:tcPr>
            <w:tcW w:w="852" w:type="dxa"/>
          </w:tcPr>
          <w:p w:rsidR="006F25D4" w:rsidRPr="0098475E" w:rsidRDefault="006F25D4" w:rsidP="006F25D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Сардалов Адам Адланович</w:t>
            </w:r>
          </w:p>
        </w:tc>
        <w:tc>
          <w:tcPr>
            <w:tcW w:w="3090" w:type="dxa"/>
          </w:tcPr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ГПК</w:t>
            </w:r>
          </w:p>
        </w:tc>
        <w:tc>
          <w:tcPr>
            <w:tcW w:w="2716" w:type="dxa"/>
          </w:tcPr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факультет</w:t>
            </w:r>
          </w:p>
        </w:tc>
        <w:tc>
          <w:tcPr>
            <w:tcW w:w="3018" w:type="dxa"/>
          </w:tcPr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</w:p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Джамбулатова, 86 </w:t>
            </w:r>
          </w:p>
        </w:tc>
        <w:tc>
          <w:tcPr>
            <w:tcW w:w="2268" w:type="dxa"/>
          </w:tcPr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</w:p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89380023705</w:t>
            </w:r>
          </w:p>
        </w:tc>
      </w:tr>
      <w:tr w:rsidR="006F25D4" w:rsidRPr="0098475E" w:rsidTr="003B7ED0">
        <w:tc>
          <w:tcPr>
            <w:tcW w:w="852" w:type="dxa"/>
          </w:tcPr>
          <w:p w:rsidR="006F25D4" w:rsidRPr="0098475E" w:rsidRDefault="006F25D4" w:rsidP="006F25D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Садаев Алу Шамильевич </w:t>
            </w:r>
          </w:p>
        </w:tc>
        <w:tc>
          <w:tcPr>
            <w:tcW w:w="3090" w:type="dxa"/>
          </w:tcPr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ГТТ гуманитарный технический техникум  </w:t>
            </w:r>
          </w:p>
        </w:tc>
        <w:tc>
          <w:tcPr>
            <w:tcW w:w="2716" w:type="dxa"/>
          </w:tcPr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</w:p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Электрик</w:t>
            </w:r>
          </w:p>
        </w:tc>
        <w:tc>
          <w:tcPr>
            <w:tcW w:w="3018" w:type="dxa"/>
          </w:tcPr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</w:p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Асиева, 137</w:t>
            </w:r>
          </w:p>
        </w:tc>
        <w:tc>
          <w:tcPr>
            <w:tcW w:w="2268" w:type="dxa"/>
          </w:tcPr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</w:p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8-928-738-06-32</w:t>
            </w:r>
          </w:p>
        </w:tc>
      </w:tr>
      <w:tr w:rsidR="006F25D4" w:rsidRPr="0098475E" w:rsidTr="003B7ED0">
        <w:tc>
          <w:tcPr>
            <w:tcW w:w="852" w:type="dxa"/>
          </w:tcPr>
          <w:p w:rsidR="006F25D4" w:rsidRPr="0098475E" w:rsidRDefault="006F25D4" w:rsidP="006F25D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Герасиева Марха Анзоровна </w:t>
            </w:r>
          </w:p>
        </w:tc>
        <w:tc>
          <w:tcPr>
            <w:tcW w:w="3090" w:type="dxa"/>
          </w:tcPr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Техникум моды и дизайна </w:t>
            </w:r>
          </w:p>
        </w:tc>
        <w:tc>
          <w:tcPr>
            <w:tcW w:w="2716" w:type="dxa"/>
          </w:tcPr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</w:p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Портной закройщик </w:t>
            </w:r>
          </w:p>
        </w:tc>
        <w:tc>
          <w:tcPr>
            <w:tcW w:w="3018" w:type="dxa"/>
          </w:tcPr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</w:p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Куйбышева, 14</w:t>
            </w:r>
          </w:p>
        </w:tc>
        <w:tc>
          <w:tcPr>
            <w:tcW w:w="2268" w:type="dxa"/>
          </w:tcPr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</w:p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8-928-894-95-54</w:t>
            </w:r>
          </w:p>
        </w:tc>
      </w:tr>
      <w:tr w:rsidR="006F25D4" w:rsidRPr="0098475E" w:rsidTr="003B7ED0">
        <w:tc>
          <w:tcPr>
            <w:tcW w:w="852" w:type="dxa"/>
          </w:tcPr>
          <w:p w:rsidR="006F25D4" w:rsidRPr="0098475E" w:rsidRDefault="006F25D4" w:rsidP="006F25D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Мустапаев Турпалхан Зелимханович</w:t>
            </w:r>
          </w:p>
        </w:tc>
        <w:tc>
          <w:tcPr>
            <w:tcW w:w="3090" w:type="dxa"/>
          </w:tcPr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ГПБПОУ</w:t>
            </w:r>
          </w:p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Техникум профессиональных технологий </w:t>
            </w:r>
          </w:p>
        </w:tc>
        <w:tc>
          <w:tcPr>
            <w:tcW w:w="2716" w:type="dxa"/>
          </w:tcPr>
          <w:p w:rsidR="006F25D4" w:rsidRPr="00294343" w:rsidRDefault="006F25D4" w:rsidP="006F25D4">
            <w:pPr>
              <w:pStyle w:val="ab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факультет</w:t>
            </w:r>
          </w:p>
        </w:tc>
        <w:tc>
          <w:tcPr>
            <w:tcW w:w="3018" w:type="dxa"/>
          </w:tcPr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Больничная, 77</w:t>
            </w:r>
          </w:p>
        </w:tc>
        <w:tc>
          <w:tcPr>
            <w:tcW w:w="2268" w:type="dxa"/>
          </w:tcPr>
          <w:p w:rsidR="006F25D4" w:rsidRDefault="006F25D4" w:rsidP="006F25D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8-995-807-97-97</w:t>
            </w:r>
          </w:p>
        </w:tc>
      </w:tr>
      <w:tr w:rsidR="002F23EF" w:rsidRPr="0098475E" w:rsidTr="009B6628">
        <w:tc>
          <w:tcPr>
            <w:tcW w:w="15735" w:type="dxa"/>
            <w:gridSpan w:val="6"/>
          </w:tcPr>
          <w:p w:rsidR="002F23EF" w:rsidRDefault="002F23EF" w:rsidP="002F23EF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6F25D4">
              <w:rPr>
                <w:rFonts w:ascii="Times New Roman" w:hAnsi="Times New Roman"/>
                <w:b/>
                <w:sz w:val="28"/>
              </w:rPr>
              <w:t>МБОУ «СОШ №</w:t>
            </w:r>
            <w:r>
              <w:rPr>
                <w:rFonts w:ascii="Times New Roman" w:hAnsi="Times New Roman"/>
                <w:b/>
                <w:sz w:val="28"/>
              </w:rPr>
              <w:t>3</w:t>
            </w:r>
            <w:r w:rsidRPr="006F25D4">
              <w:rPr>
                <w:rFonts w:ascii="Times New Roman" w:hAnsi="Times New Roman"/>
                <w:b/>
                <w:sz w:val="28"/>
              </w:rPr>
              <w:t xml:space="preserve"> с.Гехи»</w:t>
            </w:r>
          </w:p>
        </w:tc>
      </w:tr>
      <w:tr w:rsidR="008B1168" w:rsidRPr="0098475E" w:rsidTr="003B7ED0">
        <w:tc>
          <w:tcPr>
            <w:tcW w:w="852" w:type="dxa"/>
          </w:tcPr>
          <w:p w:rsidR="008B1168" w:rsidRPr="0098475E" w:rsidRDefault="008B1168" w:rsidP="008B116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Карнукаев Рустам Мовсарович</w:t>
            </w:r>
          </w:p>
        </w:tc>
        <w:tc>
          <w:tcPr>
            <w:tcW w:w="3090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ГБПОУ «Чеченский государственный колледж»</w:t>
            </w:r>
          </w:p>
        </w:tc>
        <w:tc>
          <w:tcPr>
            <w:tcW w:w="2716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Мастер по ремонту и обслуживанию автомобилей</w:t>
            </w:r>
          </w:p>
        </w:tc>
        <w:tc>
          <w:tcPr>
            <w:tcW w:w="3018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ул. Джамбулатова, 109</w:t>
            </w:r>
          </w:p>
        </w:tc>
        <w:tc>
          <w:tcPr>
            <w:tcW w:w="2268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8928-744-30-20</w:t>
            </w:r>
          </w:p>
        </w:tc>
      </w:tr>
      <w:tr w:rsidR="008B1168" w:rsidRPr="0098475E" w:rsidTr="003B7ED0">
        <w:tc>
          <w:tcPr>
            <w:tcW w:w="852" w:type="dxa"/>
          </w:tcPr>
          <w:p w:rsidR="008B1168" w:rsidRPr="0098475E" w:rsidRDefault="008B1168" w:rsidP="008B116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Эльханов Ислам-Хан Сайд-Магомедович</w:t>
            </w:r>
          </w:p>
        </w:tc>
        <w:tc>
          <w:tcPr>
            <w:tcW w:w="3090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 xml:space="preserve">ЧПОУ «Инновационный </w:t>
            </w:r>
            <w:r w:rsidRPr="008B1168">
              <w:rPr>
                <w:sz w:val="28"/>
                <w:szCs w:val="28"/>
              </w:rPr>
              <w:lastRenderedPageBreak/>
              <w:t>многопрофильный колледж ЧР»</w:t>
            </w:r>
          </w:p>
        </w:tc>
        <w:tc>
          <w:tcPr>
            <w:tcW w:w="2716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lastRenderedPageBreak/>
              <w:t>Мастер по обработке цифровой информации</w:t>
            </w:r>
          </w:p>
        </w:tc>
        <w:tc>
          <w:tcPr>
            <w:tcW w:w="3018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ул. Кавказская, 73</w:t>
            </w:r>
          </w:p>
        </w:tc>
        <w:tc>
          <w:tcPr>
            <w:tcW w:w="2268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8963-707-19-66</w:t>
            </w:r>
          </w:p>
        </w:tc>
      </w:tr>
      <w:tr w:rsidR="008B1168" w:rsidRPr="0098475E" w:rsidTr="003B7ED0">
        <w:tc>
          <w:tcPr>
            <w:tcW w:w="852" w:type="dxa"/>
          </w:tcPr>
          <w:p w:rsidR="008B1168" w:rsidRPr="0098475E" w:rsidRDefault="008B1168" w:rsidP="008B116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Астамирова Хеда Шамхановна</w:t>
            </w:r>
          </w:p>
        </w:tc>
        <w:tc>
          <w:tcPr>
            <w:tcW w:w="3090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«Грозненский пелагический колледж»</w:t>
            </w:r>
          </w:p>
        </w:tc>
        <w:tc>
          <w:tcPr>
            <w:tcW w:w="2716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 xml:space="preserve">Преподавание в начальных классах </w:t>
            </w:r>
          </w:p>
        </w:tc>
        <w:tc>
          <w:tcPr>
            <w:tcW w:w="3018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ул. Джамбулатова, 147</w:t>
            </w:r>
          </w:p>
        </w:tc>
        <w:tc>
          <w:tcPr>
            <w:tcW w:w="2268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8928-778-43-55</w:t>
            </w:r>
          </w:p>
        </w:tc>
      </w:tr>
      <w:tr w:rsidR="008B1168" w:rsidRPr="0098475E" w:rsidTr="003B7ED0">
        <w:tc>
          <w:tcPr>
            <w:tcW w:w="852" w:type="dxa"/>
          </w:tcPr>
          <w:p w:rsidR="008B1168" w:rsidRPr="0098475E" w:rsidRDefault="008B1168" w:rsidP="008B116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Беталгириев Зелимхан Бикханович</w:t>
            </w:r>
          </w:p>
        </w:tc>
        <w:tc>
          <w:tcPr>
            <w:tcW w:w="3090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Урус-Мартановский социально-экономический колледж</w:t>
            </w:r>
          </w:p>
        </w:tc>
        <w:tc>
          <w:tcPr>
            <w:tcW w:w="2716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Экономика и бухгалтерский учет</w:t>
            </w:r>
          </w:p>
        </w:tc>
        <w:tc>
          <w:tcPr>
            <w:tcW w:w="3018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ул. Дадахаева, 4</w:t>
            </w:r>
          </w:p>
        </w:tc>
        <w:tc>
          <w:tcPr>
            <w:tcW w:w="2268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8928-740-04-60</w:t>
            </w:r>
          </w:p>
        </w:tc>
      </w:tr>
      <w:tr w:rsidR="008B1168" w:rsidRPr="0098475E" w:rsidTr="003B7ED0">
        <w:tc>
          <w:tcPr>
            <w:tcW w:w="852" w:type="dxa"/>
          </w:tcPr>
          <w:p w:rsidR="008B1168" w:rsidRPr="0098475E" w:rsidRDefault="008B1168" w:rsidP="008B116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Бацаева Раяна Алиевна</w:t>
            </w:r>
          </w:p>
        </w:tc>
        <w:tc>
          <w:tcPr>
            <w:tcW w:w="3090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Урус-Мартановский социально-экономический колледж</w:t>
            </w:r>
          </w:p>
        </w:tc>
        <w:tc>
          <w:tcPr>
            <w:tcW w:w="2716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 xml:space="preserve">Право и организация социального обеспечения </w:t>
            </w:r>
          </w:p>
        </w:tc>
        <w:tc>
          <w:tcPr>
            <w:tcW w:w="3018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ул. Степная, 12</w:t>
            </w:r>
          </w:p>
        </w:tc>
        <w:tc>
          <w:tcPr>
            <w:tcW w:w="2268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8963-585-52-17</w:t>
            </w:r>
          </w:p>
        </w:tc>
      </w:tr>
      <w:tr w:rsidR="008B1168" w:rsidRPr="0098475E" w:rsidTr="003B7ED0">
        <w:tc>
          <w:tcPr>
            <w:tcW w:w="852" w:type="dxa"/>
          </w:tcPr>
          <w:p w:rsidR="008B1168" w:rsidRPr="0098475E" w:rsidRDefault="008B1168" w:rsidP="008B116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Мааева Иман Рамзановна</w:t>
            </w:r>
          </w:p>
        </w:tc>
        <w:tc>
          <w:tcPr>
            <w:tcW w:w="3090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Строительно-технический  техникум</w:t>
            </w:r>
          </w:p>
        </w:tc>
        <w:tc>
          <w:tcPr>
            <w:tcW w:w="2716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Экономика и бухгалтерский учет</w:t>
            </w:r>
          </w:p>
        </w:tc>
        <w:tc>
          <w:tcPr>
            <w:tcW w:w="3018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ул.Дадахаева,36</w:t>
            </w:r>
          </w:p>
        </w:tc>
        <w:tc>
          <w:tcPr>
            <w:tcW w:w="2268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8928-787-56-32</w:t>
            </w:r>
          </w:p>
        </w:tc>
      </w:tr>
      <w:tr w:rsidR="008B1168" w:rsidRPr="0098475E" w:rsidTr="003B7ED0">
        <w:tc>
          <w:tcPr>
            <w:tcW w:w="852" w:type="dxa"/>
          </w:tcPr>
          <w:p w:rsidR="008B1168" w:rsidRPr="0098475E" w:rsidRDefault="008B1168" w:rsidP="008B116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Мунаева Мадина Билаловна</w:t>
            </w:r>
          </w:p>
        </w:tc>
        <w:tc>
          <w:tcPr>
            <w:tcW w:w="3090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Урус-Мартановский социально-экономический колледж</w:t>
            </w:r>
          </w:p>
        </w:tc>
        <w:tc>
          <w:tcPr>
            <w:tcW w:w="2716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3018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ул. Джамбулатова, 150</w:t>
            </w:r>
          </w:p>
        </w:tc>
        <w:tc>
          <w:tcPr>
            <w:tcW w:w="2268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8928-644-14-18</w:t>
            </w:r>
          </w:p>
        </w:tc>
      </w:tr>
      <w:tr w:rsidR="008B1168" w:rsidRPr="0098475E" w:rsidTr="003B7ED0">
        <w:tc>
          <w:tcPr>
            <w:tcW w:w="852" w:type="dxa"/>
          </w:tcPr>
          <w:p w:rsidR="008B1168" w:rsidRPr="0098475E" w:rsidRDefault="008B1168" w:rsidP="008B116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Мунаева Малана Билаловна</w:t>
            </w:r>
          </w:p>
        </w:tc>
        <w:tc>
          <w:tcPr>
            <w:tcW w:w="3090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Урус-Мартановский социально-экономический колледж</w:t>
            </w:r>
          </w:p>
        </w:tc>
        <w:tc>
          <w:tcPr>
            <w:tcW w:w="2716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3018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ул. Джамбулатова, 150</w:t>
            </w:r>
          </w:p>
        </w:tc>
        <w:tc>
          <w:tcPr>
            <w:tcW w:w="2268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8928-644-14-18</w:t>
            </w:r>
          </w:p>
        </w:tc>
      </w:tr>
      <w:tr w:rsidR="008B1168" w:rsidRPr="0098475E" w:rsidTr="003B7ED0">
        <w:tc>
          <w:tcPr>
            <w:tcW w:w="852" w:type="dxa"/>
          </w:tcPr>
          <w:p w:rsidR="008B1168" w:rsidRPr="0098475E" w:rsidRDefault="008B1168" w:rsidP="008B116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Эскарханов Байсангур Нурадиевич</w:t>
            </w:r>
          </w:p>
        </w:tc>
        <w:tc>
          <w:tcPr>
            <w:tcW w:w="3090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Чеченский Многопрофильный колледж</w:t>
            </w:r>
          </w:p>
        </w:tc>
        <w:tc>
          <w:tcPr>
            <w:tcW w:w="2716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МОЦИ</w:t>
            </w:r>
          </w:p>
        </w:tc>
        <w:tc>
          <w:tcPr>
            <w:tcW w:w="3018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ул.Дадахаева,28</w:t>
            </w:r>
          </w:p>
        </w:tc>
        <w:tc>
          <w:tcPr>
            <w:tcW w:w="2268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8938-898-94-07</w:t>
            </w:r>
          </w:p>
        </w:tc>
      </w:tr>
      <w:tr w:rsidR="008B1168" w:rsidRPr="0098475E" w:rsidTr="003B7ED0">
        <w:tc>
          <w:tcPr>
            <w:tcW w:w="852" w:type="dxa"/>
          </w:tcPr>
          <w:p w:rsidR="008B1168" w:rsidRPr="0098475E" w:rsidRDefault="008B1168" w:rsidP="008B116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Уцаев Ирисхан Исраилович</w:t>
            </w:r>
          </w:p>
        </w:tc>
        <w:tc>
          <w:tcPr>
            <w:tcW w:w="3090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Чеченский Многопрофильный колледж</w:t>
            </w:r>
          </w:p>
        </w:tc>
        <w:tc>
          <w:tcPr>
            <w:tcW w:w="2716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МОЦИ</w:t>
            </w:r>
          </w:p>
        </w:tc>
        <w:tc>
          <w:tcPr>
            <w:tcW w:w="3018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ул.Первомайская,2</w:t>
            </w:r>
          </w:p>
        </w:tc>
        <w:tc>
          <w:tcPr>
            <w:tcW w:w="2268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8963-700-44-37</w:t>
            </w:r>
          </w:p>
        </w:tc>
      </w:tr>
      <w:tr w:rsidR="008B1168" w:rsidRPr="0098475E" w:rsidTr="003B7ED0">
        <w:tc>
          <w:tcPr>
            <w:tcW w:w="852" w:type="dxa"/>
          </w:tcPr>
          <w:p w:rsidR="008B1168" w:rsidRPr="0098475E" w:rsidRDefault="008B1168" w:rsidP="008B116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Тогаев Ахмед Увайсович</w:t>
            </w:r>
          </w:p>
        </w:tc>
        <w:tc>
          <w:tcPr>
            <w:tcW w:w="3090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«Чеченский техникум энергетики»</w:t>
            </w:r>
          </w:p>
        </w:tc>
        <w:tc>
          <w:tcPr>
            <w:tcW w:w="2716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Мастер по обработке цифровой информации</w:t>
            </w:r>
          </w:p>
        </w:tc>
        <w:tc>
          <w:tcPr>
            <w:tcW w:w="3018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ул.Первомайская,27</w:t>
            </w:r>
          </w:p>
        </w:tc>
        <w:tc>
          <w:tcPr>
            <w:tcW w:w="2268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8965-516-87-56</w:t>
            </w:r>
          </w:p>
        </w:tc>
      </w:tr>
      <w:tr w:rsidR="008B1168" w:rsidRPr="0098475E" w:rsidTr="003B7ED0">
        <w:tc>
          <w:tcPr>
            <w:tcW w:w="852" w:type="dxa"/>
          </w:tcPr>
          <w:p w:rsidR="008B1168" w:rsidRPr="0098475E" w:rsidRDefault="008B1168" w:rsidP="008B116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Карнукаев Магомед Изванович</w:t>
            </w:r>
          </w:p>
        </w:tc>
        <w:tc>
          <w:tcPr>
            <w:tcW w:w="3090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ГБПОУ «Чеченский государственный колледж»</w:t>
            </w:r>
          </w:p>
        </w:tc>
        <w:tc>
          <w:tcPr>
            <w:tcW w:w="2716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Мастер по ремонту и обслуживанию автомобилей</w:t>
            </w:r>
          </w:p>
        </w:tc>
        <w:tc>
          <w:tcPr>
            <w:tcW w:w="3018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ул. Джамбулатова, 109</w:t>
            </w:r>
          </w:p>
        </w:tc>
        <w:tc>
          <w:tcPr>
            <w:tcW w:w="2268" w:type="dxa"/>
          </w:tcPr>
          <w:p w:rsidR="008B1168" w:rsidRPr="008B1168" w:rsidRDefault="008B1168" w:rsidP="008B1168">
            <w:pPr>
              <w:pStyle w:val="ab"/>
              <w:rPr>
                <w:sz w:val="28"/>
                <w:szCs w:val="28"/>
              </w:rPr>
            </w:pPr>
            <w:r w:rsidRPr="008B1168">
              <w:rPr>
                <w:sz w:val="28"/>
                <w:szCs w:val="28"/>
              </w:rPr>
              <w:t>8929-788-33-21</w:t>
            </w:r>
          </w:p>
        </w:tc>
      </w:tr>
      <w:tr w:rsidR="008B1168" w:rsidRPr="0098475E" w:rsidTr="0003417E">
        <w:tc>
          <w:tcPr>
            <w:tcW w:w="15735" w:type="dxa"/>
            <w:gridSpan w:val="6"/>
          </w:tcPr>
          <w:p w:rsidR="008B1168" w:rsidRDefault="008B1168" w:rsidP="008B116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6F25D4">
              <w:rPr>
                <w:rFonts w:ascii="Times New Roman" w:hAnsi="Times New Roman"/>
                <w:b/>
                <w:sz w:val="28"/>
              </w:rPr>
              <w:t>МБОУ «СОШ №</w:t>
            </w:r>
            <w:r>
              <w:rPr>
                <w:rFonts w:ascii="Times New Roman" w:hAnsi="Times New Roman"/>
                <w:b/>
                <w:sz w:val="28"/>
              </w:rPr>
              <w:t>5</w:t>
            </w:r>
            <w:r w:rsidRPr="006F25D4">
              <w:rPr>
                <w:rFonts w:ascii="Times New Roman" w:hAnsi="Times New Roman"/>
                <w:b/>
                <w:sz w:val="28"/>
              </w:rPr>
              <w:t xml:space="preserve"> с.Гехи»</w:t>
            </w:r>
          </w:p>
        </w:tc>
      </w:tr>
      <w:tr w:rsidR="00963C31" w:rsidRPr="0098475E" w:rsidTr="003B7ED0">
        <w:tc>
          <w:tcPr>
            <w:tcW w:w="852" w:type="dxa"/>
          </w:tcPr>
          <w:p w:rsidR="00963C31" w:rsidRPr="0098475E" w:rsidRDefault="00963C31" w:rsidP="00963C3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Айдамиров Казбек Хусейнович</w:t>
            </w:r>
          </w:p>
        </w:tc>
        <w:tc>
          <w:tcPr>
            <w:tcW w:w="3090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Курсы англомании</w:t>
            </w:r>
          </w:p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716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 xml:space="preserve">Переводчик </w:t>
            </w:r>
          </w:p>
        </w:tc>
        <w:tc>
          <w:tcPr>
            <w:tcW w:w="301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Ул. Айдамирова ,4</w:t>
            </w:r>
          </w:p>
        </w:tc>
        <w:tc>
          <w:tcPr>
            <w:tcW w:w="226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8-964-064-17-41</w:t>
            </w:r>
          </w:p>
        </w:tc>
      </w:tr>
      <w:tr w:rsidR="00963C31" w:rsidRPr="0098475E" w:rsidTr="003B7ED0">
        <w:tc>
          <w:tcPr>
            <w:tcW w:w="852" w:type="dxa"/>
          </w:tcPr>
          <w:p w:rsidR="00963C31" w:rsidRPr="0098475E" w:rsidRDefault="00963C31" w:rsidP="00963C3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Айдамирова Райхан Насрудиновна</w:t>
            </w:r>
          </w:p>
        </w:tc>
        <w:tc>
          <w:tcPr>
            <w:tcW w:w="3090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Курсы кондитерские (1 год)</w:t>
            </w:r>
          </w:p>
        </w:tc>
        <w:tc>
          <w:tcPr>
            <w:tcW w:w="2716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 xml:space="preserve">Кондитер </w:t>
            </w:r>
          </w:p>
        </w:tc>
        <w:tc>
          <w:tcPr>
            <w:tcW w:w="301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Ул. Кавказская, 37</w:t>
            </w:r>
          </w:p>
        </w:tc>
        <w:tc>
          <w:tcPr>
            <w:tcW w:w="226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8-928-086-05-69</w:t>
            </w:r>
          </w:p>
        </w:tc>
      </w:tr>
      <w:tr w:rsidR="00963C31" w:rsidRPr="0098475E" w:rsidTr="003B7ED0">
        <w:tc>
          <w:tcPr>
            <w:tcW w:w="852" w:type="dxa"/>
          </w:tcPr>
          <w:p w:rsidR="00963C31" w:rsidRPr="0098475E" w:rsidRDefault="00963C31" w:rsidP="00963C3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Алиев Джабраил Шарипович</w:t>
            </w:r>
          </w:p>
        </w:tc>
        <w:tc>
          <w:tcPr>
            <w:tcW w:w="3090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ЧГК</w:t>
            </w:r>
          </w:p>
        </w:tc>
        <w:tc>
          <w:tcPr>
            <w:tcW w:w="2716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 xml:space="preserve">Сварщик </w:t>
            </w:r>
          </w:p>
        </w:tc>
        <w:tc>
          <w:tcPr>
            <w:tcW w:w="301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Ул. Джабраилова, б-н</w:t>
            </w:r>
          </w:p>
        </w:tc>
        <w:tc>
          <w:tcPr>
            <w:tcW w:w="226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8-963-702-02-09</w:t>
            </w:r>
          </w:p>
        </w:tc>
      </w:tr>
      <w:tr w:rsidR="00963C31" w:rsidRPr="0098475E" w:rsidTr="003B7ED0">
        <w:tc>
          <w:tcPr>
            <w:tcW w:w="852" w:type="dxa"/>
          </w:tcPr>
          <w:p w:rsidR="00963C31" w:rsidRPr="0098475E" w:rsidRDefault="00963C31" w:rsidP="00963C3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Алиев Саид-Магомед Ризавдиевич</w:t>
            </w:r>
          </w:p>
        </w:tc>
        <w:tc>
          <w:tcPr>
            <w:tcW w:w="3090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ЧГК</w:t>
            </w:r>
          </w:p>
        </w:tc>
        <w:tc>
          <w:tcPr>
            <w:tcW w:w="2716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Документационное обеспечение управления и архивоведение</w:t>
            </w:r>
          </w:p>
        </w:tc>
        <w:tc>
          <w:tcPr>
            <w:tcW w:w="301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Ул. Степная,1</w:t>
            </w:r>
          </w:p>
        </w:tc>
        <w:tc>
          <w:tcPr>
            <w:tcW w:w="226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8-963-708-36-55</w:t>
            </w:r>
          </w:p>
        </w:tc>
      </w:tr>
      <w:tr w:rsidR="00963C31" w:rsidRPr="0098475E" w:rsidTr="003B7ED0">
        <w:tc>
          <w:tcPr>
            <w:tcW w:w="852" w:type="dxa"/>
          </w:tcPr>
          <w:p w:rsidR="00963C31" w:rsidRPr="0098475E" w:rsidRDefault="00963C31" w:rsidP="00963C3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Амаева Раяна Эльбековна</w:t>
            </w:r>
          </w:p>
        </w:tc>
        <w:tc>
          <w:tcPr>
            <w:tcW w:w="3090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ЧГК</w:t>
            </w:r>
          </w:p>
        </w:tc>
        <w:tc>
          <w:tcPr>
            <w:tcW w:w="2716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Документационное обеспечение управления и архивоведение</w:t>
            </w:r>
          </w:p>
        </w:tc>
        <w:tc>
          <w:tcPr>
            <w:tcW w:w="301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Ул.Кадырова, 11</w:t>
            </w:r>
          </w:p>
        </w:tc>
        <w:tc>
          <w:tcPr>
            <w:tcW w:w="226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</w:p>
        </w:tc>
      </w:tr>
      <w:tr w:rsidR="00963C31" w:rsidRPr="0098475E" w:rsidTr="003B7ED0">
        <w:tc>
          <w:tcPr>
            <w:tcW w:w="852" w:type="dxa"/>
          </w:tcPr>
          <w:p w:rsidR="00963C31" w:rsidRPr="0098475E" w:rsidRDefault="00963C31" w:rsidP="00963C3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Амутханов Магомед Адамович</w:t>
            </w:r>
          </w:p>
        </w:tc>
        <w:tc>
          <w:tcPr>
            <w:tcW w:w="3090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Серноводский аграрно-технический колледж (филиал в г. Урус- Мартан)</w:t>
            </w:r>
          </w:p>
        </w:tc>
        <w:tc>
          <w:tcPr>
            <w:tcW w:w="2716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 xml:space="preserve">Юрист </w:t>
            </w:r>
          </w:p>
        </w:tc>
        <w:tc>
          <w:tcPr>
            <w:tcW w:w="301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Ул. Кавказская, б\н</w:t>
            </w:r>
          </w:p>
        </w:tc>
        <w:tc>
          <w:tcPr>
            <w:tcW w:w="226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8-964-070-11-50</w:t>
            </w:r>
          </w:p>
        </w:tc>
      </w:tr>
      <w:tr w:rsidR="00963C31" w:rsidRPr="0098475E" w:rsidTr="003B7ED0">
        <w:tc>
          <w:tcPr>
            <w:tcW w:w="852" w:type="dxa"/>
          </w:tcPr>
          <w:p w:rsidR="00963C31" w:rsidRPr="0098475E" w:rsidRDefault="00963C31" w:rsidP="00963C3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Астамиров Заурбек Вахитович</w:t>
            </w:r>
          </w:p>
        </w:tc>
        <w:tc>
          <w:tcPr>
            <w:tcW w:w="3090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Мед . Училище</w:t>
            </w:r>
          </w:p>
        </w:tc>
        <w:tc>
          <w:tcPr>
            <w:tcW w:w="2716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Г. Нальчик</w:t>
            </w:r>
          </w:p>
        </w:tc>
        <w:tc>
          <w:tcPr>
            <w:tcW w:w="301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Ул. Джамбулатова,120</w:t>
            </w:r>
          </w:p>
        </w:tc>
        <w:tc>
          <w:tcPr>
            <w:tcW w:w="226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89891770103</w:t>
            </w:r>
          </w:p>
        </w:tc>
      </w:tr>
      <w:tr w:rsidR="00963C31" w:rsidRPr="0098475E" w:rsidTr="003B7ED0">
        <w:tc>
          <w:tcPr>
            <w:tcW w:w="852" w:type="dxa"/>
          </w:tcPr>
          <w:p w:rsidR="00963C31" w:rsidRPr="0098475E" w:rsidRDefault="00963C31" w:rsidP="00963C3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АхматхановДжамбулатДуквахаевич</w:t>
            </w:r>
          </w:p>
        </w:tc>
        <w:tc>
          <w:tcPr>
            <w:tcW w:w="3090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 xml:space="preserve"> ЧГК</w:t>
            </w:r>
          </w:p>
        </w:tc>
        <w:tc>
          <w:tcPr>
            <w:tcW w:w="2716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 xml:space="preserve">Сварщик </w:t>
            </w:r>
          </w:p>
        </w:tc>
        <w:tc>
          <w:tcPr>
            <w:tcW w:w="301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Пер. Титова 5</w:t>
            </w:r>
          </w:p>
        </w:tc>
        <w:tc>
          <w:tcPr>
            <w:tcW w:w="226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89097109812</w:t>
            </w:r>
          </w:p>
        </w:tc>
      </w:tr>
      <w:tr w:rsidR="00963C31" w:rsidRPr="0098475E" w:rsidTr="003B7ED0">
        <w:tc>
          <w:tcPr>
            <w:tcW w:w="852" w:type="dxa"/>
          </w:tcPr>
          <w:p w:rsidR="00963C31" w:rsidRPr="0098475E" w:rsidRDefault="00963C31" w:rsidP="00963C3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Вараев Малик Асланбекович</w:t>
            </w:r>
          </w:p>
        </w:tc>
        <w:tc>
          <w:tcPr>
            <w:tcW w:w="3090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Курсы англомании</w:t>
            </w:r>
          </w:p>
        </w:tc>
        <w:tc>
          <w:tcPr>
            <w:tcW w:w="2716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 xml:space="preserve">Переводчик </w:t>
            </w:r>
          </w:p>
        </w:tc>
        <w:tc>
          <w:tcPr>
            <w:tcW w:w="301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Ул. Айдамирова, 11</w:t>
            </w:r>
          </w:p>
        </w:tc>
        <w:tc>
          <w:tcPr>
            <w:tcW w:w="226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8-928-648-65-38</w:t>
            </w:r>
          </w:p>
        </w:tc>
      </w:tr>
      <w:tr w:rsidR="00963C31" w:rsidRPr="0098475E" w:rsidTr="003B7ED0">
        <w:tc>
          <w:tcPr>
            <w:tcW w:w="852" w:type="dxa"/>
          </w:tcPr>
          <w:p w:rsidR="00963C31" w:rsidRPr="0098475E" w:rsidRDefault="00963C31" w:rsidP="00963C3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Гайрбеков Мовсар Арбиевич</w:t>
            </w:r>
          </w:p>
        </w:tc>
        <w:tc>
          <w:tcPr>
            <w:tcW w:w="3090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ГБО «Гуманитарно –Технический техникум»</w:t>
            </w:r>
          </w:p>
        </w:tc>
        <w:tc>
          <w:tcPr>
            <w:tcW w:w="2716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 xml:space="preserve">Электрик </w:t>
            </w:r>
          </w:p>
        </w:tc>
        <w:tc>
          <w:tcPr>
            <w:tcW w:w="301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Ул. Устарханова 32</w:t>
            </w:r>
          </w:p>
        </w:tc>
        <w:tc>
          <w:tcPr>
            <w:tcW w:w="226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89288861834</w:t>
            </w:r>
          </w:p>
        </w:tc>
      </w:tr>
      <w:tr w:rsidR="00963C31" w:rsidRPr="0098475E" w:rsidTr="003B7ED0">
        <w:tc>
          <w:tcPr>
            <w:tcW w:w="852" w:type="dxa"/>
          </w:tcPr>
          <w:p w:rsidR="00963C31" w:rsidRPr="0098475E" w:rsidRDefault="00963C31" w:rsidP="00963C3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 xml:space="preserve">ГамаеваМакка Исаевна </w:t>
            </w:r>
          </w:p>
        </w:tc>
        <w:tc>
          <w:tcPr>
            <w:tcW w:w="3090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 xml:space="preserve">Курсы кройки и шитья (2 года) </w:t>
            </w:r>
          </w:p>
        </w:tc>
        <w:tc>
          <w:tcPr>
            <w:tcW w:w="2716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 xml:space="preserve">Портниха </w:t>
            </w:r>
          </w:p>
        </w:tc>
        <w:tc>
          <w:tcPr>
            <w:tcW w:w="301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Ул. Гагарина 39</w:t>
            </w:r>
          </w:p>
        </w:tc>
        <w:tc>
          <w:tcPr>
            <w:tcW w:w="226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89635937018</w:t>
            </w:r>
          </w:p>
        </w:tc>
      </w:tr>
      <w:tr w:rsidR="00963C31" w:rsidRPr="0098475E" w:rsidTr="003B7ED0">
        <w:tc>
          <w:tcPr>
            <w:tcW w:w="852" w:type="dxa"/>
          </w:tcPr>
          <w:p w:rsidR="00963C31" w:rsidRPr="0098475E" w:rsidRDefault="00963C31" w:rsidP="00963C3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ГамаевВалид Исаевич</w:t>
            </w:r>
          </w:p>
        </w:tc>
        <w:tc>
          <w:tcPr>
            <w:tcW w:w="3090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ГБО «Гуманитарно –Технический техникум»</w:t>
            </w:r>
          </w:p>
        </w:tc>
        <w:tc>
          <w:tcPr>
            <w:tcW w:w="2716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Сварщик</w:t>
            </w:r>
          </w:p>
        </w:tc>
        <w:tc>
          <w:tcPr>
            <w:tcW w:w="301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Ул. Гагарина 39</w:t>
            </w:r>
          </w:p>
        </w:tc>
        <w:tc>
          <w:tcPr>
            <w:tcW w:w="226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89635937018</w:t>
            </w:r>
          </w:p>
        </w:tc>
      </w:tr>
      <w:tr w:rsidR="00963C31" w:rsidRPr="0098475E" w:rsidTr="003B7ED0">
        <w:tc>
          <w:tcPr>
            <w:tcW w:w="852" w:type="dxa"/>
          </w:tcPr>
          <w:p w:rsidR="00963C31" w:rsidRPr="0098475E" w:rsidRDefault="00963C31" w:rsidP="00963C3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Гапураева Ирсана Зайндиевна</w:t>
            </w:r>
          </w:p>
        </w:tc>
        <w:tc>
          <w:tcPr>
            <w:tcW w:w="3090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Курсы визажиста-парикмахера (1 год)</w:t>
            </w:r>
          </w:p>
        </w:tc>
        <w:tc>
          <w:tcPr>
            <w:tcW w:w="2716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 xml:space="preserve">Парикмахер-визажист </w:t>
            </w:r>
          </w:p>
        </w:tc>
        <w:tc>
          <w:tcPr>
            <w:tcW w:w="301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Ул.</w:t>
            </w:r>
          </w:p>
        </w:tc>
        <w:tc>
          <w:tcPr>
            <w:tcW w:w="226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</w:p>
        </w:tc>
      </w:tr>
      <w:tr w:rsidR="00963C31" w:rsidRPr="0098475E" w:rsidTr="003B7ED0">
        <w:tc>
          <w:tcPr>
            <w:tcW w:w="852" w:type="dxa"/>
          </w:tcPr>
          <w:p w:rsidR="00963C31" w:rsidRPr="0098475E" w:rsidRDefault="00963C31" w:rsidP="00963C3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Джамалдинова Аза Беслановна</w:t>
            </w:r>
          </w:p>
        </w:tc>
        <w:tc>
          <w:tcPr>
            <w:tcW w:w="3090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Швейные курсы (1 год)</w:t>
            </w:r>
          </w:p>
        </w:tc>
        <w:tc>
          <w:tcPr>
            <w:tcW w:w="2716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 xml:space="preserve">Швея </w:t>
            </w:r>
          </w:p>
        </w:tc>
        <w:tc>
          <w:tcPr>
            <w:tcW w:w="301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Ул.Ингушская , 1</w:t>
            </w:r>
          </w:p>
        </w:tc>
        <w:tc>
          <w:tcPr>
            <w:tcW w:w="226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8-963-586-71-12</w:t>
            </w:r>
          </w:p>
        </w:tc>
      </w:tr>
      <w:tr w:rsidR="00963C31" w:rsidRPr="0098475E" w:rsidTr="003B7ED0">
        <w:tc>
          <w:tcPr>
            <w:tcW w:w="852" w:type="dxa"/>
          </w:tcPr>
          <w:p w:rsidR="00963C31" w:rsidRPr="0098475E" w:rsidRDefault="00963C31" w:rsidP="00963C3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ДокашеваХадижатВахаевна</w:t>
            </w:r>
          </w:p>
        </w:tc>
        <w:tc>
          <w:tcPr>
            <w:tcW w:w="3090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 xml:space="preserve">Курсы кройки и шитья (2 года) </w:t>
            </w:r>
          </w:p>
        </w:tc>
        <w:tc>
          <w:tcPr>
            <w:tcW w:w="2716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 xml:space="preserve">Портниха </w:t>
            </w:r>
          </w:p>
        </w:tc>
        <w:tc>
          <w:tcPr>
            <w:tcW w:w="301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Ул. Ингушская б/н</w:t>
            </w:r>
          </w:p>
        </w:tc>
        <w:tc>
          <w:tcPr>
            <w:tcW w:w="226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89389900940</w:t>
            </w:r>
          </w:p>
        </w:tc>
      </w:tr>
      <w:tr w:rsidR="00963C31" w:rsidRPr="0098475E" w:rsidTr="003B7ED0">
        <w:tc>
          <w:tcPr>
            <w:tcW w:w="852" w:type="dxa"/>
          </w:tcPr>
          <w:p w:rsidR="00963C31" w:rsidRPr="0098475E" w:rsidRDefault="00963C31" w:rsidP="00963C3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 xml:space="preserve">Дошаева Диана Руслановна </w:t>
            </w:r>
          </w:p>
        </w:tc>
        <w:tc>
          <w:tcPr>
            <w:tcW w:w="3090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ГПК</w:t>
            </w:r>
          </w:p>
        </w:tc>
        <w:tc>
          <w:tcPr>
            <w:tcW w:w="2716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Учитель нач. кл.</w:t>
            </w:r>
          </w:p>
        </w:tc>
        <w:tc>
          <w:tcPr>
            <w:tcW w:w="301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Ул. Степная , 49</w:t>
            </w:r>
          </w:p>
        </w:tc>
        <w:tc>
          <w:tcPr>
            <w:tcW w:w="226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8-967-955-83-77</w:t>
            </w:r>
          </w:p>
        </w:tc>
      </w:tr>
      <w:tr w:rsidR="00963C31" w:rsidRPr="0098475E" w:rsidTr="003B7ED0">
        <w:tc>
          <w:tcPr>
            <w:tcW w:w="852" w:type="dxa"/>
          </w:tcPr>
          <w:p w:rsidR="00963C31" w:rsidRPr="0098475E" w:rsidRDefault="00963C31" w:rsidP="00963C3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Замаева Амина Аслановна</w:t>
            </w:r>
          </w:p>
        </w:tc>
        <w:tc>
          <w:tcPr>
            <w:tcW w:w="3090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Кулинарные курсы</w:t>
            </w:r>
          </w:p>
        </w:tc>
        <w:tc>
          <w:tcPr>
            <w:tcW w:w="2716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 xml:space="preserve">Повар </w:t>
            </w:r>
          </w:p>
        </w:tc>
        <w:tc>
          <w:tcPr>
            <w:tcW w:w="301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Ул. Адыгейская, 21</w:t>
            </w:r>
          </w:p>
        </w:tc>
        <w:tc>
          <w:tcPr>
            <w:tcW w:w="226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8-965-951-82-07</w:t>
            </w:r>
          </w:p>
        </w:tc>
      </w:tr>
      <w:tr w:rsidR="00963C31" w:rsidRPr="0098475E" w:rsidTr="003B7ED0">
        <w:tc>
          <w:tcPr>
            <w:tcW w:w="852" w:type="dxa"/>
          </w:tcPr>
          <w:p w:rsidR="00963C31" w:rsidRPr="0098475E" w:rsidRDefault="00963C31" w:rsidP="00963C3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Зухайраев Магомед Мохданович</w:t>
            </w:r>
          </w:p>
        </w:tc>
        <w:tc>
          <w:tcPr>
            <w:tcW w:w="3090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ГБО «Гуманитарно –Технический техникум»</w:t>
            </w:r>
          </w:p>
        </w:tc>
        <w:tc>
          <w:tcPr>
            <w:tcW w:w="2716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 xml:space="preserve">Электрик </w:t>
            </w:r>
          </w:p>
        </w:tc>
        <w:tc>
          <w:tcPr>
            <w:tcW w:w="301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Ул. Степная, 55</w:t>
            </w:r>
          </w:p>
        </w:tc>
        <w:tc>
          <w:tcPr>
            <w:tcW w:w="226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8-964-073-92-29</w:t>
            </w:r>
          </w:p>
        </w:tc>
      </w:tr>
      <w:tr w:rsidR="00963C31" w:rsidRPr="0098475E" w:rsidTr="003B7ED0">
        <w:tc>
          <w:tcPr>
            <w:tcW w:w="852" w:type="dxa"/>
          </w:tcPr>
          <w:p w:rsidR="00963C31" w:rsidRPr="0098475E" w:rsidRDefault="00963C31" w:rsidP="00963C3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Зухайраева Сабина Алхаевна</w:t>
            </w:r>
          </w:p>
        </w:tc>
        <w:tc>
          <w:tcPr>
            <w:tcW w:w="3090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Курсы визажиста-парикмахера (1 год)</w:t>
            </w:r>
          </w:p>
        </w:tc>
        <w:tc>
          <w:tcPr>
            <w:tcW w:w="2716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 xml:space="preserve">Парикмахер-визажист </w:t>
            </w:r>
          </w:p>
        </w:tc>
        <w:tc>
          <w:tcPr>
            <w:tcW w:w="301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Ул.степная, 43</w:t>
            </w:r>
          </w:p>
        </w:tc>
        <w:tc>
          <w:tcPr>
            <w:tcW w:w="226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8-963-593-96-05</w:t>
            </w:r>
          </w:p>
        </w:tc>
      </w:tr>
      <w:tr w:rsidR="00963C31" w:rsidRPr="0098475E" w:rsidTr="003B7ED0">
        <w:tc>
          <w:tcPr>
            <w:tcW w:w="852" w:type="dxa"/>
          </w:tcPr>
          <w:p w:rsidR="00963C31" w:rsidRPr="0098475E" w:rsidRDefault="00963C31" w:rsidP="00963C3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Изнауров Байсангур Хасханович</w:t>
            </w:r>
          </w:p>
        </w:tc>
        <w:tc>
          <w:tcPr>
            <w:tcW w:w="3090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ГБО «Гуманитарно –Технический техникум»</w:t>
            </w:r>
          </w:p>
        </w:tc>
        <w:tc>
          <w:tcPr>
            <w:tcW w:w="2716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 xml:space="preserve">Сварщик </w:t>
            </w:r>
          </w:p>
        </w:tc>
        <w:tc>
          <w:tcPr>
            <w:tcW w:w="301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Ул. Айдамирова ,4</w:t>
            </w:r>
          </w:p>
        </w:tc>
        <w:tc>
          <w:tcPr>
            <w:tcW w:w="226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8-928-087-56-94</w:t>
            </w:r>
          </w:p>
        </w:tc>
      </w:tr>
      <w:tr w:rsidR="00963C31" w:rsidRPr="0098475E" w:rsidTr="003B7ED0">
        <w:tc>
          <w:tcPr>
            <w:tcW w:w="852" w:type="dxa"/>
          </w:tcPr>
          <w:p w:rsidR="00963C31" w:rsidRPr="0098475E" w:rsidRDefault="00963C31" w:rsidP="00963C3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Израилов Дени Асланович</w:t>
            </w:r>
          </w:p>
        </w:tc>
        <w:tc>
          <w:tcPr>
            <w:tcW w:w="3090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ГБПО «Техникум профтехнологий финансов и права»</w:t>
            </w:r>
          </w:p>
        </w:tc>
        <w:tc>
          <w:tcPr>
            <w:tcW w:w="2716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МЧС</w:t>
            </w:r>
          </w:p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Пожарная безопасность</w:t>
            </w:r>
          </w:p>
        </w:tc>
        <w:tc>
          <w:tcPr>
            <w:tcW w:w="301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Ул. Адыгейская, б\н</w:t>
            </w:r>
          </w:p>
        </w:tc>
        <w:tc>
          <w:tcPr>
            <w:tcW w:w="226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8-928-896-43-01</w:t>
            </w:r>
          </w:p>
        </w:tc>
      </w:tr>
      <w:tr w:rsidR="00963C31" w:rsidRPr="0098475E" w:rsidTr="003B7ED0">
        <w:tc>
          <w:tcPr>
            <w:tcW w:w="852" w:type="dxa"/>
          </w:tcPr>
          <w:p w:rsidR="00963C31" w:rsidRPr="0098475E" w:rsidRDefault="00963C31" w:rsidP="00963C3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ИзраиловаХаваСулеймановна</w:t>
            </w:r>
          </w:p>
        </w:tc>
        <w:tc>
          <w:tcPr>
            <w:tcW w:w="3090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Г. Урус-Мартан, Курсы кройки шитья</w:t>
            </w:r>
          </w:p>
        </w:tc>
        <w:tc>
          <w:tcPr>
            <w:tcW w:w="2716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Портниха</w:t>
            </w:r>
          </w:p>
        </w:tc>
        <w:tc>
          <w:tcPr>
            <w:tcW w:w="301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Ул. Кадырова,11</w:t>
            </w:r>
          </w:p>
        </w:tc>
        <w:tc>
          <w:tcPr>
            <w:tcW w:w="226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89288964301</w:t>
            </w:r>
          </w:p>
        </w:tc>
      </w:tr>
      <w:tr w:rsidR="00963C31" w:rsidRPr="0098475E" w:rsidTr="003B7ED0">
        <w:tc>
          <w:tcPr>
            <w:tcW w:w="852" w:type="dxa"/>
          </w:tcPr>
          <w:p w:rsidR="00963C31" w:rsidRPr="0098475E" w:rsidRDefault="00963C31" w:rsidP="00963C3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Истамулова Иман Саид-Эминовна</w:t>
            </w:r>
          </w:p>
        </w:tc>
        <w:tc>
          <w:tcPr>
            <w:tcW w:w="3090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Г. Урус-Мартан Курсы кройки шитья</w:t>
            </w:r>
          </w:p>
        </w:tc>
        <w:tc>
          <w:tcPr>
            <w:tcW w:w="2716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Портниха</w:t>
            </w:r>
          </w:p>
        </w:tc>
        <w:tc>
          <w:tcPr>
            <w:tcW w:w="301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Пер. Титова 3</w:t>
            </w:r>
          </w:p>
        </w:tc>
        <w:tc>
          <w:tcPr>
            <w:tcW w:w="226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89288979610</w:t>
            </w:r>
          </w:p>
        </w:tc>
      </w:tr>
      <w:tr w:rsidR="00963C31" w:rsidRPr="0098475E" w:rsidTr="003B7ED0">
        <w:tc>
          <w:tcPr>
            <w:tcW w:w="852" w:type="dxa"/>
          </w:tcPr>
          <w:p w:rsidR="00963C31" w:rsidRPr="0098475E" w:rsidRDefault="00963C31" w:rsidP="00963C3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Каурнукаев Умар Ризванович</w:t>
            </w:r>
          </w:p>
        </w:tc>
        <w:tc>
          <w:tcPr>
            <w:tcW w:w="3090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 xml:space="preserve">Колледж экономики и права  </w:t>
            </w:r>
          </w:p>
        </w:tc>
        <w:tc>
          <w:tcPr>
            <w:tcW w:w="2716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 xml:space="preserve">Бухгалтер </w:t>
            </w:r>
          </w:p>
        </w:tc>
        <w:tc>
          <w:tcPr>
            <w:tcW w:w="301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Ул.Горького, 49</w:t>
            </w:r>
          </w:p>
        </w:tc>
        <w:tc>
          <w:tcPr>
            <w:tcW w:w="226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8-928-890-91-07</w:t>
            </w:r>
          </w:p>
        </w:tc>
      </w:tr>
      <w:tr w:rsidR="00963C31" w:rsidRPr="0098475E" w:rsidTr="003B7ED0">
        <w:tc>
          <w:tcPr>
            <w:tcW w:w="852" w:type="dxa"/>
          </w:tcPr>
          <w:p w:rsidR="00963C31" w:rsidRPr="0098475E" w:rsidRDefault="00963C31" w:rsidP="00963C3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Мудаева Малена Есаевна</w:t>
            </w:r>
          </w:p>
        </w:tc>
        <w:tc>
          <w:tcPr>
            <w:tcW w:w="3090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г. Урус-Мартан Курсы кройки шитья</w:t>
            </w:r>
          </w:p>
        </w:tc>
        <w:tc>
          <w:tcPr>
            <w:tcW w:w="2716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Портниха</w:t>
            </w:r>
          </w:p>
        </w:tc>
        <w:tc>
          <w:tcPr>
            <w:tcW w:w="301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Ул.Кирова,142</w:t>
            </w:r>
          </w:p>
        </w:tc>
        <w:tc>
          <w:tcPr>
            <w:tcW w:w="226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89287451623</w:t>
            </w:r>
          </w:p>
        </w:tc>
      </w:tr>
      <w:tr w:rsidR="00963C31" w:rsidRPr="0098475E" w:rsidTr="003B7ED0">
        <w:tc>
          <w:tcPr>
            <w:tcW w:w="852" w:type="dxa"/>
          </w:tcPr>
          <w:p w:rsidR="00963C31" w:rsidRPr="0098475E" w:rsidRDefault="00963C31" w:rsidP="00963C3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Сайдаева Марха Увайсовна</w:t>
            </w:r>
          </w:p>
        </w:tc>
        <w:tc>
          <w:tcPr>
            <w:tcW w:w="3090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Г.Грозный,Курсы кройки и шитья</w:t>
            </w:r>
          </w:p>
        </w:tc>
        <w:tc>
          <w:tcPr>
            <w:tcW w:w="2716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Портниха</w:t>
            </w:r>
          </w:p>
        </w:tc>
        <w:tc>
          <w:tcPr>
            <w:tcW w:w="301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Ул. Кавказская, 2</w:t>
            </w:r>
          </w:p>
        </w:tc>
        <w:tc>
          <w:tcPr>
            <w:tcW w:w="226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8-928-088-54-78</w:t>
            </w:r>
          </w:p>
        </w:tc>
      </w:tr>
      <w:tr w:rsidR="00963C31" w:rsidRPr="0098475E" w:rsidTr="003B7ED0">
        <w:tc>
          <w:tcPr>
            <w:tcW w:w="852" w:type="dxa"/>
          </w:tcPr>
          <w:p w:rsidR="00963C31" w:rsidRPr="0098475E" w:rsidRDefault="00963C31" w:rsidP="00963C3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Сапаев Хамзат Мохмадович</w:t>
            </w:r>
          </w:p>
        </w:tc>
        <w:tc>
          <w:tcPr>
            <w:tcW w:w="3090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ГБО «Гуманитарно –Технический техникум»</w:t>
            </w:r>
          </w:p>
        </w:tc>
        <w:tc>
          <w:tcPr>
            <w:tcW w:w="2716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 xml:space="preserve">Сварщик </w:t>
            </w:r>
          </w:p>
        </w:tc>
        <w:tc>
          <w:tcPr>
            <w:tcW w:w="301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Ул.Гейслера ,11</w:t>
            </w:r>
          </w:p>
        </w:tc>
        <w:tc>
          <w:tcPr>
            <w:tcW w:w="226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8 9679514013</w:t>
            </w:r>
          </w:p>
        </w:tc>
      </w:tr>
      <w:tr w:rsidR="00963C31" w:rsidRPr="0098475E" w:rsidTr="003B7ED0">
        <w:tc>
          <w:tcPr>
            <w:tcW w:w="852" w:type="dxa"/>
          </w:tcPr>
          <w:p w:rsidR="00963C31" w:rsidRPr="0098475E" w:rsidRDefault="00963C31" w:rsidP="00963C3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Саралиев Аслан Аптиевич</w:t>
            </w:r>
          </w:p>
        </w:tc>
        <w:tc>
          <w:tcPr>
            <w:tcW w:w="3090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 xml:space="preserve">г.Грозный, Юридический техникум  </w:t>
            </w:r>
          </w:p>
        </w:tc>
        <w:tc>
          <w:tcPr>
            <w:tcW w:w="2716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Правоохранительное дело</w:t>
            </w:r>
          </w:p>
        </w:tc>
        <w:tc>
          <w:tcPr>
            <w:tcW w:w="301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Ул. Дагестанская,3</w:t>
            </w:r>
          </w:p>
        </w:tc>
        <w:tc>
          <w:tcPr>
            <w:tcW w:w="226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89659594880</w:t>
            </w:r>
          </w:p>
        </w:tc>
      </w:tr>
      <w:tr w:rsidR="00963C31" w:rsidRPr="0098475E" w:rsidTr="003B7ED0">
        <w:tc>
          <w:tcPr>
            <w:tcW w:w="852" w:type="dxa"/>
          </w:tcPr>
          <w:p w:rsidR="00963C31" w:rsidRPr="0098475E" w:rsidRDefault="00963C31" w:rsidP="00963C3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Саралиева Заира Аптиевна</w:t>
            </w:r>
          </w:p>
        </w:tc>
        <w:tc>
          <w:tcPr>
            <w:tcW w:w="3090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 xml:space="preserve">г.Грозный, Юридический техникум  </w:t>
            </w:r>
          </w:p>
        </w:tc>
        <w:tc>
          <w:tcPr>
            <w:tcW w:w="2716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 xml:space="preserve">Соц. работник </w:t>
            </w:r>
          </w:p>
        </w:tc>
        <w:tc>
          <w:tcPr>
            <w:tcW w:w="301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Ул. Дагестанская,3</w:t>
            </w:r>
          </w:p>
        </w:tc>
        <w:tc>
          <w:tcPr>
            <w:tcW w:w="226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89635997181</w:t>
            </w:r>
          </w:p>
        </w:tc>
      </w:tr>
      <w:tr w:rsidR="00963C31" w:rsidRPr="0098475E" w:rsidTr="003B7ED0">
        <w:tc>
          <w:tcPr>
            <w:tcW w:w="852" w:type="dxa"/>
          </w:tcPr>
          <w:p w:rsidR="00963C31" w:rsidRPr="0098475E" w:rsidRDefault="00963C31" w:rsidP="00963C3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Талхигова Элина Вахаевна</w:t>
            </w:r>
          </w:p>
        </w:tc>
        <w:tc>
          <w:tcPr>
            <w:tcW w:w="3090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  <w:u w:val="single"/>
              </w:rPr>
            </w:pPr>
            <w:r w:rsidRPr="00BE74C7">
              <w:rPr>
                <w:sz w:val="28"/>
                <w:szCs w:val="28"/>
                <w:u w:val="single"/>
              </w:rPr>
              <w:t>г.Урус-Мартан, филиал  Ставропольского медицинского училища</w:t>
            </w:r>
          </w:p>
        </w:tc>
        <w:tc>
          <w:tcPr>
            <w:tcW w:w="2716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 xml:space="preserve">Мед. Сестра  </w:t>
            </w:r>
          </w:p>
        </w:tc>
        <w:tc>
          <w:tcPr>
            <w:tcW w:w="301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Пер. Титова 8 а</w:t>
            </w:r>
          </w:p>
        </w:tc>
        <w:tc>
          <w:tcPr>
            <w:tcW w:w="226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89659591681</w:t>
            </w:r>
          </w:p>
        </w:tc>
      </w:tr>
      <w:tr w:rsidR="00963C31" w:rsidRPr="0098475E" w:rsidTr="003B7ED0">
        <w:tc>
          <w:tcPr>
            <w:tcW w:w="852" w:type="dxa"/>
          </w:tcPr>
          <w:p w:rsidR="00963C31" w:rsidRPr="0098475E" w:rsidRDefault="00963C31" w:rsidP="00963C3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Тутаев Абубакар Исламович</w:t>
            </w:r>
          </w:p>
        </w:tc>
        <w:tc>
          <w:tcPr>
            <w:tcW w:w="3090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ГБПОУ «ТПТФ и П»</w:t>
            </w:r>
          </w:p>
        </w:tc>
        <w:tc>
          <w:tcPr>
            <w:tcW w:w="2716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Бухгалтер - экономист</w:t>
            </w:r>
          </w:p>
        </w:tc>
        <w:tc>
          <w:tcPr>
            <w:tcW w:w="301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Ул. Устарханова , 37</w:t>
            </w:r>
          </w:p>
        </w:tc>
        <w:tc>
          <w:tcPr>
            <w:tcW w:w="226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</w:p>
        </w:tc>
      </w:tr>
      <w:tr w:rsidR="00963C31" w:rsidRPr="0098475E" w:rsidTr="003B7ED0">
        <w:tc>
          <w:tcPr>
            <w:tcW w:w="852" w:type="dxa"/>
          </w:tcPr>
          <w:p w:rsidR="00963C31" w:rsidRPr="0098475E" w:rsidRDefault="00963C31" w:rsidP="00963C3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Хацаев  Тамерлан Исламович</w:t>
            </w:r>
          </w:p>
        </w:tc>
        <w:tc>
          <w:tcPr>
            <w:tcW w:w="3090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ГБО «Гуманитарно –Технический техникум»</w:t>
            </w:r>
          </w:p>
        </w:tc>
        <w:tc>
          <w:tcPr>
            <w:tcW w:w="2716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Электрик</w:t>
            </w:r>
          </w:p>
        </w:tc>
        <w:tc>
          <w:tcPr>
            <w:tcW w:w="301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Ул. Устарханова  49</w:t>
            </w:r>
          </w:p>
        </w:tc>
        <w:tc>
          <w:tcPr>
            <w:tcW w:w="226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89320121746</w:t>
            </w:r>
          </w:p>
        </w:tc>
      </w:tr>
      <w:tr w:rsidR="00963C31" w:rsidRPr="0098475E" w:rsidTr="003B7ED0">
        <w:tc>
          <w:tcPr>
            <w:tcW w:w="852" w:type="dxa"/>
          </w:tcPr>
          <w:p w:rsidR="00963C31" w:rsidRPr="0098475E" w:rsidRDefault="00963C31" w:rsidP="00963C3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Цуцаева Шовда Вахидовна</w:t>
            </w:r>
          </w:p>
        </w:tc>
        <w:tc>
          <w:tcPr>
            <w:tcW w:w="3090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г. Грозный ,курсы кройки и шитья</w:t>
            </w:r>
          </w:p>
        </w:tc>
        <w:tc>
          <w:tcPr>
            <w:tcW w:w="2716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 xml:space="preserve">Портниха </w:t>
            </w:r>
          </w:p>
        </w:tc>
        <w:tc>
          <w:tcPr>
            <w:tcW w:w="301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Пер. Титова 6</w:t>
            </w:r>
          </w:p>
        </w:tc>
        <w:tc>
          <w:tcPr>
            <w:tcW w:w="226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89899237792</w:t>
            </w:r>
          </w:p>
        </w:tc>
      </w:tr>
      <w:tr w:rsidR="00963C31" w:rsidRPr="0098475E" w:rsidTr="003B7ED0">
        <w:tc>
          <w:tcPr>
            <w:tcW w:w="852" w:type="dxa"/>
          </w:tcPr>
          <w:p w:rsidR="00963C31" w:rsidRPr="0098475E" w:rsidRDefault="00963C31" w:rsidP="00963C3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Шахтемирова Раяна Адлановна</w:t>
            </w:r>
          </w:p>
        </w:tc>
        <w:tc>
          <w:tcPr>
            <w:tcW w:w="3090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ФГБОУ ВО «ЧГУ»</w:t>
            </w:r>
          </w:p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</w:p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</w:p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716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lastRenderedPageBreak/>
              <w:t>Акушерское дело</w:t>
            </w:r>
          </w:p>
        </w:tc>
        <w:tc>
          <w:tcPr>
            <w:tcW w:w="301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Ул. Адыгейская, 10/1</w:t>
            </w:r>
          </w:p>
        </w:tc>
        <w:tc>
          <w:tcPr>
            <w:tcW w:w="226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8-922-432-96-43</w:t>
            </w:r>
          </w:p>
        </w:tc>
      </w:tr>
      <w:tr w:rsidR="00963C31" w:rsidRPr="0098475E" w:rsidTr="003B7ED0">
        <w:tc>
          <w:tcPr>
            <w:tcW w:w="852" w:type="dxa"/>
          </w:tcPr>
          <w:p w:rsidR="00963C31" w:rsidRPr="0098475E" w:rsidRDefault="00963C31" w:rsidP="00963C3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Шидаев Дени Муслимович</w:t>
            </w:r>
          </w:p>
        </w:tc>
        <w:tc>
          <w:tcPr>
            <w:tcW w:w="3090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 xml:space="preserve">г.Грозный, Юридический техникум  </w:t>
            </w:r>
          </w:p>
        </w:tc>
        <w:tc>
          <w:tcPr>
            <w:tcW w:w="2716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Правоохранительное дело</w:t>
            </w:r>
          </w:p>
        </w:tc>
        <w:tc>
          <w:tcPr>
            <w:tcW w:w="301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Пер. Шевченко 14</w:t>
            </w:r>
          </w:p>
        </w:tc>
        <w:tc>
          <w:tcPr>
            <w:tcW w:w="226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89287409866</w:t>
            </w:r>
          </w:p>
        </w:tc>
      </w:tr>
      <w:tr w:rsidR="00963C31" w:rsidRPr="0098475E" w:rsidTr="003B7ED0">
        <w:tc>
          <w:tcPr>
            <w:tcW w:w="852" w:type="dxa"/>
          </w:tcPr>
          <w:p w:rsidR="00963C31" w:rsidRPr="0098475E" w:rsidRDefault="00963C31" w:rsidP="00963C3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Эльмурзаева Раяна Асланбековна</w:t>
            </w:r>
          </w:p>
        </w:tc>
        <w:tc>
          <w:tcPr>
            <w:tcW w:w="3090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 xml:space="preserve">г. Урус-Мартан, филиал Серноводского колледжа </w:t>
            </w:r>
          </w:p>
        </w:tc>
        <w:tc>
          <w:tcPr>
            <w:tcW w:w="2716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 xml:space="preserve">Бухгалтер </w:t>
            </w:r>
          </w:p>
        </w:tc>
        <w:tc>
          <w:tcPr>
            <w:tcW w:w="301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Ул. Джамбулатова 61</w:t>
            </w:r>
          </w:p>
        </w:tc>
        <w:tc>
          <w:tcPr>
            <w:tcW w:w="226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89284790983</w:t>
            </w:r>
          </w:p>
        </w:tc>
      </w:tr>
      <w:tr w:rsidR="00963C31" w:rsidRPr="0098475E" w:rsidTr="003B7ED0">
        <w:tc>
          <w:tcPr>
            <w:tcW w:w="852" w:type="dxa"/>
          </w:tcPr>
          <w:p w:rsidR="00963C31" w:rsidRPr="0098475E" w:rsidRDefault="00963C31" w:rsidP="00963C3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Якшихатов Сайд-Ахмед Сайд-Хасанович</w:t>
            </w:r>
          </w:p>
        </w:tc>
        <w:tc>
          <w:tcPr>
            <w:tcW w:w="3090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 xml:space="preserve">г.Грозный, ГПК </w:t>
            </w:r>
          </w:p>
        </w:tc>
        <w:tc>
          <w:tcPr>
            <w:tcW w:w="2716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 xml:space="preserve">Учитель физической культуры  </w:t>
            </w:r>
          </w:p>
        </w:tc>
        <w:tc>
          <w:tcPr>
            <w:tcW w:w="301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пер.Кирова,18</w:t>
            </w:r>
          </w:p>
        </w:tc>
        <w:tc>
          <w:tcPr>
            <w:tcW w:w="2268" w:type="dxa"/>
          </w:tcPr>
          <w:p w:rsidR="00963C31" w:rsidRPr="00BE74C7" w:rsidRDefault="00963C31" w:rsidP="00963C31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89389919098</w:t>
            </w:r>
          </w:p>
        </w:tc>
      </w:tr>
      <w:tr w:rsidR="00963C31" w:rsidRPr="0098475E" w:rsidTr="00417DE8">
        <w:tc>
          <w:tcPr>
            <w:tcW w:w="15735" w:type="dxa"/>
            <w:gridSpan w:val="6"/>
          </w:tcPr>
          <w:p w:rsidR="00963C31" w:rsidRDefault="00963C31" w:rsidP="00A7455A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6F25D4">
              <w:rPr>
                <w:rFonts w:ascii="Times New Roman" w:hAnsi="Times New Roman"/>
                <w:b/>
                <w:sz w:val="28"/>
              </w:rPr>
              <w:t>МБОУ «СОШ</w:t>
            </w:r>
            <w:r w:rsidR="00A7455A">
              <w:rPr>
                <w:rFonts w:ascii="Times New Roman" w:hAnsi="Times New Roman"/>
                <w:b/>
                <w:sz w:val="28"/>
              </w:rPr>
              <w:t xml:space="preserve"> №2</w:t>
            </w:r>
            <w:r w:rsidRPr="006F25D4">
              <w:rPr>
                <w:rFonts w:ascii="Times New Roman" w:hAnsi="Times New Roman"/>
                <w:b/>
                <w:sz w:val="28"/>
              </w:rPr>
              <w:t xml:space="preserve"> с.Г</w:t>
            </w:r>
            <w:r w:rsidR="00A7455A">
              <w:rPr>
                <w:rFonts w:ascii="Times New Roman" w:hAnsi="Times New Roman"/>
                <w:b/>
                <w:sz w:val="28"/>
              </w:rPr>
              <w:t>ойты</w:t>
            </w:r>
            <w:r w:rsidRPr="006F25D4"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  <w:tr w:rsidR="00A7455A" w:rsidRPr="0098475E" w:rsidTr="003B7ED0">
        <w:tc>
          <w:tcPr>
            <w:tcW w:w="852" w:type="dxa"/>
          </w:tcPr>
          <w:p w:rsidR="00A7455A" w:rsidRPr="0098475E" w:rsidRDefault="00A7455A" w:rsidP="00A7455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A7455A" w:rsidRPr="00A7455A" w:rsidRDefault="00A7455A" w:rsidP="00A7455A">
            <w:pPr>
              <w:ind w:firstLine="2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455A">
              <w:rPr>
                <w:rFonts w:ascii="Times New Roman" w:hAnsi="Times New Roman" w:cs="Times New Roman"/>
                <w:sz w:val="28"/>
                <w:szCs w:val="28"/>
              </w:rPr>
              <w:t>Абдулазизов Мансур Аптиевич</w:t>
            </w:r>
          </w:p>
        </w:tc>
        <w:tc>
          <w:tcPr>
            <w:tcW w:w="3090" w:type="dxa"/>
          </w:tcPr>
          <w:p w:rsidR="00A7455A" w:rsidRPr="00A7455A" w:rsidRDefault="00A7455A" w:rsidP="00A7455A">
            <w:pPr>
              <w:pStyle w:val="ab"/>
              <w:ind w:firstLine="28"/>
              <w:rPr>
                <w:sz w:val="28"/>
                <w:szCs w:val="28"/>
              </w:rPr>
            </w:pPr>
            <w:r w:rsidRPr="00A7455A">
              <w:rPr>
                <w:sz w:val="28"/>
                <w:szCs w:val="28"/>
              </w:rPr>
              <w:t>ГБОУ «Серноводский аграрно-технический колледж»</w:t>
            </w:r>
          </w:p>
        </w:tc>
        <w:tc>
          <w:tcPr>
            <w:tcW w:w="2716" w:type="dxa"/>
          </w:tcPr>
          <w:p w:rsidR="00A7455A" w:rsidRPr="00A7455A" w:rsidRDefault="00A7455A" w:rsidP="00A7455A">
            <w:pPr>
              <w:pStyle w:val="ab"/>
              <w:ind w:firstLine="28"/>
              <w:rPr>
                <w:sz w:val="28"/>
                <w:szCs w:val="28"/>
              </w:rPr>
            </w:pPr>
            <w:r w:rsidRPr="00A7455A">
              <w:rPr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3018" w:type="dxa"/>
          </w:tcPr>
          <w:p w:rsidR="00A7455A" w:rsidRPr="00A7455A" w:rsidRDefault="00A7455A" w:rsidP="00A7455A">
            <w:pPr>
              <w:pStyle w:val="ab"/>
              <w:ind w:firstLine="28"/>
              <w:rPr>
                <w:sz w:val="28"/>
                <w:szCs w:val="28"/>
              </w:rPr>
            </w:pPr>
            <w:r w:rsidRPr="00A7455A">
              <w:rPr>
                <w:sz w:val="28"/>
                <w:szCs w:val="28"/>
              </w:rPr>
              <w:t>Магомадова,53</w:t>
            </w:r>
          </w:p>
        </w:tc>
        <w:tc>
          <w:tcPr>
            <w:tcW w:w="2268" w:type="dxa"/>
          </w:tcPr>
          <w:p w:rsidR="00A7455A" w:rsidRPr="00A7455A" w:rsidRDefault="00A7455A" w:rsidP="00A7455A">
            <w:pPr>
              <w:pStyle w:val="ab"/>
              <w:ind w:firstLine="28"/>
              <w:rPr>
                <w:sz w:val="28"/>
                <w:szCs w:val="28"/>
              </w:rPr>
            </w:pPr>
            <w:r w:rsidRPr="00A7455A">
              <w:rPr>
                <w:sz w:val="28"/>
                <w:szCs w:val="28"/>
              </w:rPr>
              <w:t>89298930674</w:t>
            </w:r>
          </w:p>
        </w:tc>
      </w:tr>
      <w:tr w:rsidR="00A7455A" w:rsidRPr="0098475E" w:rsidTr="003B7ED0">
        <w:tc>
          <w:tcPr>
            <w:tcW w:w="852" w:type="dxa"/>
          </w:tcPr>
          <w:p w:rsidR="00A7455A" w:rsidRPr="0098475E" w:rsidRDefault="00A7455A" w:rsidP="00A7455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A7455A" w:rsidRPr="00A7455A" w:rsidRDefault="00A7455A" w:rsidP="00A7455A">
            <w:pPr>
              <w:ind w:firstLine="2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455A">
              <w:rPr>
                <w:rFonts w:ascii="Times New Roman" w:hAnsi="Times New Roman" w:cs="Times New Roman"/>
                <w:sz w:val="28"/>
                <w:szCs w:val="28"/>
              </w:rPr>
              <w:t>Азизов Насруди Нажмуддинович</w:t>
            </w:r>
          </w:p>
        </w:tc>
        <w:tc>
          <w:tcPr>
            <w:tcW w:w="3090" w:type="dxa"/>
          </w:tcPr>
          <w:p w:rsidR="00A7455A" w:rsidRPr="00A7455A" w:rsidRDefault="00A7455A" w:rsidP="00A7455A">
            <w:pPr>
              <w:pStyle w:val="ab"/>
              <w:ind w:firstLine="28"/>
              <w:rPr>
                <w:sz w:val="28"/>
                <w:szCs w:val="28"/>
              </w:rPr>
            </w:pPr>
            <w:r w:rsidRPr="00A7455A">
              <w:rPr>
                <w:sz w:val="28"/>
                <w:szCs w:val="28"/>
              </w:rPr>
              <w:t>ГБОУ «Серноводский аграрно-технический колледж»</w:t>
            </w:r>
          </w:p>
        </w:tc>
        <w:tc>
          <w:tcPr>
            <w:tcW w:w="2716" w:type="dxa"/>
          </w:tcPr>
          <w:p w:rsidR="00A7455A" w:rsidRPr="00A7455A" w:rsidRDefault="00A7455A" w:rsidP="00A7455A">
            <w:pPr>
              <w:pStyle w:val="ab"/>
              <w:ind w:firstLine="28"/>
              <w:rPr>
                <w:sz w:val="28"/>
                <w:szCs w:val="28"/>
              </w:rPr>
            </w:pPr>
            <w:r w:rsidRPr="00A7455A">
              <w:rPr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3018" w:type="dxa"/>
          </w:tcPr>
          <w:p w:rsidR="00A7455A" w:rsidRPr="00A7455A" w:rsidRDefault="00A7455A" w:rsidP="00A7455A">
            <w:pPr>
              <w:ind w:firstLine="2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455A">
              <w:rPr>
                <w:rFonts w:ascii="Times New Roman" w:hAnsi="Times New Roman" w:cs="Times New Roman"/>
                <w:sz w:val="28"/>
                <w:szCs w:val="28"/>
              </w:rPr>
              <w:t>Садовая,12</w:t>
            </w:r>
          </w:p>
        </w:tc>
        <w:tc>
          <w:tcPr>
            <w:tcW w:w="2268" w:type="dxa"/>
          </w:tcPr>
          <w:p w:rsidR="00A7455A" w:rsidRPr="00A7455A" w:rsidRDefault="00A7455A" w:rsidP="00A7455A">
            <w:pPr>
              <w:pStyle w:val="ab"/>
              <w:ind w:firstLine="28"/>
              <w:rPr>
                <w:sz w:val="28"/>
                <w:szCs w:val="28"/>
              </w:rPr>
            </w:pPr>
            <w:r w:rsidRPr="00A7455A">
              <w:rPr>
                <w:sz w:val="28"/>
                <w:szCs w:val="28"/>
              </w:rPr>
              <w:t>89289444637</w:t>
            </w:r>
          </w:p>
        </w:tc>
      </w:tr>
      <w:tr w:rsidR="00A7455A" w:rsidRPr="0098475E" w:rsidTr="003B7ED0">
        <w:tc>
          <w:tcPr>
            <w:tcW w:w="852" w:type="dxa"/>
          </w:tcPr>
          <w:p w:rsidR="00A7455A" w:rsidRPr="0098475E" w:rsidRDefault="00A7455A" w:rsidP="00A7455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A7455A" w:rsidRPr="00A7455A" w:rsidRDefault="00A7455A" w:rsidP="00A7455A">
            <w:pPr>
              <w:ind w:firstLine="2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455A">
              <w:rPr>
                <w:rFonts w:ascii="Times New Roman" w:hAnsi="Times New Roman" w:cs="Times New Roman"/>
                <w:sz w:val="28"/>
                <w:szCs w:val="28"/>
              </w:rPr>
              <w:t>Ахадова Сумая Са</w:t>
            </w:r>
            <w:r w:rsidRPr="00A7455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</w:t>
            </w:r>
            <w:r w:rsidRPr="00A7455A">
              <w:rPr>
                <w:rFonts w:ascii="Times New Roman" w:hAnsi="Times New Roman" w:cs="Times New Roman"/>
                <w:sz w:val="28"/>
                <w:szCs w:val="28"/>
              </w:rPr>
              <w:t>д-Супьяновна</w:t>
            </w:r>
          </w:p>
        </w:tc>
        <w:tc>
          <w:tcPr>
            <w:tcW w:w="3090" w:type="dxa"/>
          </w:tcPr>
          <w:p w:rsidR="00A7455A" w:rsidRPr="00A7455A" w:rsidRDefault="00A7455A" w:rsidP="00A7455A">
            <w:pPr>
              <w:pStyle w:val="ab"/>
              <w:ind w:firstLine="28"/>
              <w:rPr>
                <w:sz w:val="28"/>
                <w:szCs w:val="28"/>
              </w:rPr>
            </w:pPr>
            <w:r w:rsidRPr="00A7455A">
              <w:rPr>
                <w:sz w:val="28"/>
                <w:szCs w:val="28"/>
              </w:rPr>
              <w:t>Меридиан, колледж права и предпренимательства</w:t>
            </w:r>
          </w:p>
        </w:tc>
        <w:tc>
          <w:tcPr>
            <w:tcW w:w="2716" w:type="dxa"/>
          </w:tcPr>
          <w:p w:rsidR="00A7455A" w:rsidRPr="00A7455A" w:rsidRDefault="00A7455A" w:rsidP="00A7455A">
            <w:pPr>
              <w:pStyle w:val="ab"/>
              <w:ind w:firstLine="28"/>
              <w:rPr>
                <w:sz w:val="28"/>
                <w:szCs w:val="28"/>
              </w:rPr>
            </w:pPr>
          </w:p>
        </w:tc>
        <w:tc>
          <w:tcPr>
            <w:tcW w:w="3018" w:type="dxa"/>
          </w:tcPr>
          <w:p w:rsidR="00A7455A" w:rsidRPr="00A7455A" w:rsidRDefault="00A7455A" w:rsidP="00A7455A">
            <w:pPr>
              <w:ind w:firstLine="2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455A">
              <w:rPr>
                <w:rFonts w:ascii="Times New Roman" w:hAnsi="Times New Roman" w:cs="Times New Roman"/>
                <w:sz w:val="28"/>
                <w:szCs w:val="28"/>
              </w:rPr>
              <w:t>Пушкина,136</w:t>
            </w:r>
          </w:p>
        </w:tc>
        <w:tc>
          <w:tcPr>
            <w:tcW w:w="2268" w:type="dxa"/>
          </w:tcPr>
          <w:p w:rsidR="00A7455A" w:rsidRPr="00A7455A" w:rsidRDefault="00A7455A" w:rsidP="00A7455A">
            <w:pPr>
              <w:pStyle w:val="ab"/>
              <w:ind w:firstLine="28"/>
              <w:rPr>
                <w:sz w:val="28"/>
                <w:szCs w:val="28"/>
              </w:rPr>
            </w:pPr>
            <w:r w:rsidRPr="00A7455A">
              <w:rPr>
                <w:sz w:val="28"/>
                <w:szCs w:val="28"/>
              </w:rPr>
              <w:t>89389100157</w:t>
            </w:r>
          </w:p>
        </w:tc>
      </w:tr>
      <w:tr w:rsidR="00A7455A" w:rsidRPr="0098475E" w:rsidTr="003B7ED0">
        <w:tc>
          <w:tcPr>
            <w:tcW w:w="852" w:type="dxa"/>
          </w:tcPr>
          <w:p w:rsidR="00A7455A" w:rsidRPr="0098475E" w:rsidRDefault="00A7455A" w:rsidP="00A7455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A7455A" w:rsidRPr="00A7455A" w:rsidRDefault="00A7455A" w:rsidP="00A7455A">
            <w:pPr>
              <w:ind w:firstLine="2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455A">
              <w:rPr>
                <w:rFonts w:ascii="Times New Roman" w:hAnsi="Times New Roman" w:cs="Times New Roman"/>
                <w:sz w:val="28"/>
                <w:szCs w:val="28"/>
              </w:rPr>
              <w:t>Вахаев Дени Хаважиевич</w:t>
            </w:r>
          </w:p>
        </w:tc>
        <w:tc>
          <w:tcPr>
            <w:tcW w:w="3090" w:type="dxa"/>
          </w:tcPr>
          <w:p w:rsidR="00A7455A" w:rsidRPr="00A7455A" w:rsidRDefault="00A7455A" w:rsidP="00A7455A">
            <w:pPr>
              <w:pStyle w:val="ab"/>
              <w:ind w:firstLine="28"/>
              <w:rPr>
                <w:sz w:val="28"/>
                <w:szCs w:val="28"/>
              </w:rPr>
            </w:pPr>
            <w:r w:rsidRPr="00A7455A">
              <w:rPr>
                <w:sz w:val="28"/>
                <w:szCs w:val="28"/>
              </w:rPr>
              <w:t>АГСУ «Астраханский гос. строительный университет»</w:t>
            </w:r>
          </w:p>
        </w:tc>
        <w:tc>
          <w:tcPr>
            <w:tcW w:w="2716" w:type="dxa"/>
          </w:tcPr>
          <w:p w:rsidR="00A7455A" w:rsidRPr="00A7455A" w:rsidRDefault="00A7455A" w:rsidP="00A7455A">
            <w:pPr>
              <w:pStyle w:val="ab"/>
              <w:ind w:firstLine="28"/>
              <w:rPr>
                <w:sz w:val="28"/>
                <w:szCs w:val="28"/>
              </w:rPr>
            </w:pPr>
            <w:r w:rsidRPr="00A7455A">
              <w:rPr>
                <w:sz w:val="28"/>
                <w:szCs w:val="28"/>
              </w:rPr>
              <w:t>Земельно-имущественные отношения</w:t>
            </w:r>
          </w:p>
        </w:tc>
        <w:tc>
          <w:tcPr>
            <w:tcW w:w="3018" w:type="dxa"/>
          </w:tcPr>
          <w:p w:rsidR="00A7455A" w:rsidRPr="00A7455A" w:rsidRDefault="00A7455A" w:rsidP="00A7455A">
            <w:pPr>
              <w:ind w:firstLine="2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455A">
              <w:rPr>
                <w:rFonts w:ascii="Times New Roman" w:hAnsi="Times New Roman" w:cs="Times New Roman"/>
                <w:sz w:val="28"/>
                <w:szCs w:val="28"/>
              </w:rPr>
              <w:t>Магомадова, 61</w:t>
            </w:r>
          </w:p>
        </w:tc>
        <w:tc>
          <w:tcPr>
            <w:tcW w:w="2268" w:type="dxa"/>
          </w:tcPr>
          <w:p w:rsidR="00A7455A" w:rsidRPr="00A7455A" w:rsidRDefault="00A7455A" w:rsidP="00A7455A">
            <w:pPr>
              <w:pStyle w:val="ab"/>
              <w:ind w:firstLine="28"/>
              <w:rPr>
                <w:sz w:val="28"/>
                <w:szCs w:val="28"/>
              </w:rPr>
            </w:pPr>
            <w:r w:rsidRPr="00A7455A">
              <w:rPr>
                <w:sz w:val="28"/>
                <w:szCs w:val="28"/>
              </w:rPr>
              <w:t>89278768090</w:t>
            </w:r>
          </w:p>
        </w:tc>
      </w:tr>
      <w:tr w:rsidR="00A7455A" w:rsidRPr="0098475E" w:rsidTr="003B7ED0">
        <w:tc>
          <w:tcPr>
            <w:tcW w:w="852" w:type="dxa"/>
          </w:tcPr>
          <w:p w:rsidR="00A7455A" w:rsidRPr="0098475E" w:rsidRDefault="00A7455A" w:rsidP="00A7455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A7455A" w:rsidRPr="00A7455A" w:rsidRDefault="00A7455A" w:rsidP="00A7455A">
            <w:pPr>
              <w:ind w:firstLine="2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455A">
              <w:rPr>
                <w:rFonts w:ascii="Times New Roman" w:hAnsi="Times New Roman" w:cs="Times New Roman"/>
                <w:sz w:val="28"/>
                <w:szCs w:val="28"/>
              </w:rPr>
              <w:t>Закаева Ламара Арбиевна</w:t>
            </w:r>
          </w:p>
        </w:tc>
        <w:tc>
          <w:tcPr>
            <w:tcW w:w="3090" w:type="dxa"/>
          </w:tcPr>
          <w:p w:rsidR="00A7455A" w:rsidRPr="00A7455A" w:rsidRDefault="00A7455A" w:rsidP="00A7455A">
            <w:pPr>
              <w:pStyle w:val="ab"/>
              <w:ind w:firstLine="28"/>
              <w:rPr>
                <w:sz w:val="28"/>
                <w:szCs w:val="28"/>
              </w:rPr>
            </w:pPr>
            <w:r w:rsidRPr="00A7455A">
              <w:rPr>
                <w:sz w:val="28"/>
                <w:szCs w:val="28"/>
              </w:rPr>
              <w:t>ГБПОУ «Техникум пищевой индустрии»</w:t>
            </w:r>
          </w:p>
        </w:tc>
        <w:tc>
          <w:tcPr>
            <w:tcW w:w="2716" w:type="dxa"/>
          </w:tcPr>
          <w:p w:rsidR="00A7455A" w:rsidRPr="00A7455A" w:rsidRDefault="00A7455A" w:rsidP="00A7455A">
            <w:pPr>
              <w:pStyle w:val="ab"/>
              <w:ind w:firstLine="28"/>
              <w:rPr>
                <w:sz w:val="28"/>
                <w:szCs w:val="28"/>
              </w:rPr>
            </w:pPr>
            <w:r w:rsidRPr="00A7455A">
              <w:rPr>
                <w:sz w:val="28"/>
                <w:szCs w:val="28"/>
              </w:rPr>
              <w:t xml:space="preserve">Делопроизводитель </w:t>
            </w:r>
          </w:p>
        </w:tc>
        <w:tc>
          <w:tcPr>
            <w:tcW w:w="3018" w:type="dxa"/>
          </w:tcPr>
          <w:p w:rsidR="00A7455A" w:rsidRPr="00A7455A" w:rsidRDefault="00A7455A" w:rsidP="00A7455A">
            <w:pPr>
              <w:ind w:firstLine="2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455A">
              <w:rPr>
                <w:rFonts w:ascii="Times New Roman" w:hAnsi="Times New Roman" w:cs="Times New Roman"/>
                <w:sz w:val="28"/>
                <w:szCs w:val="28"/>
              </w:rPr>
              <w:t>Шерипова, 23</w:t>
            </w:r>
          </w:p>
        </w:tc>
        <w:tc>
          <w:tcPr>
            <w:tcW w:w="2268" w:type="dxa"/>
          </w:tcPr>
          <w:p w:rsidR="00A7455A" w:rsidRPr="00A7455A" w:rsidRDefault="00A7455A" w:rsidP="00A7455A">
            <w:pPr>
              <w:pStyle w:val="ab"/>
              <w:ind w:firstLine="28"/>
              <w:rPr>
                <w:sz w:val="28"/>
                <w:szCs w:val="28"/>
              </w:rPr>
            </w:pPr>
            <w:r w:rsidRPr="00A7455A">
              <w:rPr>
                <w:sz w:val="28"/>
                <w:szCs w:val="28"/>
              </w:rPr>
              <w:t>89380021207</w:t>
            </w:r>
          </w:p>
        </w:tc>
      </w:tr>
      <w:tr w:rsidR="00A7455A" w:rsidRPr="0098475E" w:rsidTr="003B7ED0">
        <w:tc>
          <w:tcPr>
            <w:tcW w:w="852" w:type="dxa"/>
          </w:tcPr>
          <w:p w:rsidR="00A7455A" w:rsidRPr="0098475E" w:rsidRDefault="00A7455A" w:rsidP="00A7455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A7455A" w:rsidRPr="00A7455A" w:rsidRDefault="00A7455A" w:rsidP="00A7455A">
            <w:pPr>
              <w:ind w:firstLine="2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455A">
              <w:rPr>
                <w:rFonts w:ascii="Times New Roman" w:hAnsi="Times New Roman" w:cs="Times New Roman"/>
                <w:sz w:val="28"/>
                <w:szCs w:val="28"/>
              </w:rPr>
              <w:t>Исаев Мурад Мусаевич</w:t>
            </w:r>
          </w:p>
        </w:tc>
        <w:tc>
          <w:tcPr>
            <w:tcW w:w="3090" w:type="dxa"/>
          </w:tcPr>
          <w:p w:rsidR="00A7455A" w:rsidRPr="00A7455A" w:rsidRDefault="00A7455A" w:rsidP="00A7455A">
            <w:pPr>
              <w:pStyle w:val="ab"/>
              <w:ind w:firstLine="28"/>
              <w:rPr>
                <w:sz w:val="28"/>
                <w:szCs w:val="28"/>
              </w:rPr>
            </w:pPr>
            <w:r w:rsidRPr="00A7455A">
              <w:rPr>
                <w:sz w:val="28"/>
                <w:szCs w:val="28"/>
              </w:rPr>
              <w:t>Чеченский техникум экономики</w:t>
            </w:r>
          </w:p>
        </w:tc>
        <w:tc>
          <w:tcPr>
            <w:tcW w:w="2716" w:type="dxa"/>
          </w:tcPr>
          <w:p w:rsidR="00A7455A" w:rsidRPr="00A7455A" w:rsidRDefault="00A7455A" w:rsidP="00A7455A">
            <w:pPr>
              <w:pStyle w:val="ab"/>
              <w:ind w:firstLine="28"/>
              <w:rPr>
                <w:sz w:val="28"/>
                <w:szCs w:val="28"/>
              </w:rPr>
            </w:pPr>
            <w:r w:rsidRPr="00A7455A">
              <w:rPr>
                <w:sz w:val="28"/>
                <w:szCs w:val="28"/>
              </w:rPr>
              <w:t>Пожарный</w:t>
            </w:r>
          </w:p>
        </w:tc>
        <w:tc>
          <w:tcPr>
            <w:tcW w:w="3018" w:type="dxa"/>
          </w:tcPr>
          <w:p w:rsidR="00A7455A" w:rsidRPr="00A7455A" w:rsidRDefault="00A7455A" w:rsidP="00A7455A">
            <w:pPr>
              <w:ind w:firstLine="2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455A">
              <w:rPr>
                <w:rFonts w:ascii="Times New Roman" w:hAnsi="Times New Roman" w:cs="Times New Roman"/>
                <w:sz w:val="28"/>
                <w:szCs w:val="28"/>
              </w:rPr>
              <w:t>Северная,б/н</w:t>
            </w:r>
          </w:p>
        </w:tc>
        <w:tc>
          <w:tcPr>
            <w:tcW w:w="2268" w:type="dxa"/>
          </w:tcPr>
          <w:p w:rsidR="00A7455A" w:rsidRPr="00A7455A" w:rsidRDefault="00A7455A" w:rsidP="00A7455A">
            <w:pPr>
              <w:pStyle w:val="ab"/>
              <w:ind w:firstLine="28"/>
              <w:rPr>
                <w:sz w:val="28"/>
                <w:szCs w:val="28"/>
              </w:rPr>
            </w:pPr>
            <w:r w:rsidRPr="00A7455A">
              <w:rPr>
                <w:sz w:val="28"/>
                <w:szCs w:val="28"/>
              </w:rPr>
              <w:t>89223536263</w:t>
            </w:r>
          </w:p>
        </w:tc>
      </w:tr>
      <w:tr w:rsidR="00A7455A" w:rsidRPr="0098475E" w:rsidTr="003B7ED0">
        <w:tc>
          <w:tcPr>
            <w:tcW w:w="852" w:type="dxa"/>
          </w:tcPr>
          <w:p w:rsidR="00A7455A" w:rsidRPr="0098475E" w:rsidRDefault="00A7455A" w:rsidP="00A7455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A7455A" w:rsidRPr="00A7455A" w:rsidRDefault="00A7455A" w:rsidP="00A7455A">
            <w:pPr>
              <w:ind w:firstLine="2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455A">
              <w:rPr>
                <w:rFonts w:ascii="Times New Roman" w:hAnsi="Times New Roman" w:cs="Times New Roman"/>
                <w:sz w:val="28"/>
                <w:szCs w:val="28"/>
              </w:rPr>
              <w:t>Исаков Аслан-Бек Олхазурович</w:t>
            </w:r>
          </w:p>
        </w:tc>
        <w:tc>
          <w:tcPr>
            <w:tcW w:w="3090" w:type="dxa"/>
          </w:tcPr>
          <w:p w:rsidR="00A7455A" w:rsidRPr="00A7455A" w:rsidRDefault="00A7455A" w:rsidP="00A7455A">
            <w:pPr>
              <w:pStyle w:val="ab"/>
              <w:ind w:firstLine="28"/>
              <w:rPr>
                <w:sz w:val="28"/>
                <w:szCs w:val="28"/>
              </w:rPr>
            </w:pPr>
            <w:r w:rsidRPr="00A7455A">
              <w:rPr>
                <w:sz w:val="28"/>
                <w:szCs w:val="28"/>
              </w:rPr>
              <w:t>ГБОУ «Серноводский аграрно-технический колледж»</w:t>
            </w:r>
          </w:p>
        </w:tc>
        <w:tc>
          <w:tcPr>
            <w:tcW w:w="2716" w:type="dxa"/>
          </w:tcPr>
          <w:p w:rsidR="00A7455A" w:rsidRPr="00A7455A" w:rsidRDefault="00A7455A" w:rsidP="00A7455A">
            <w:pPr>
              <w:pStyle w:val="ab"/>
              <w:ind w:firstLine="28"/>
              <w:rPr>
                <w:sz w:val="28"/>
                <w:szCs w:val="28"/>
              </w:rPr>
            </w:pPr>
            <w:r w:rsidRPr="00A7455A">
              <w:rPr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3018" w:type="dxa"/>
          </w:tcPr>
          <w:p w:rsidR="00A7455A" w:rsidRPr="00A7455A" w:rsidRDefault="00A7455A" w:rsidP="00A7455A">
            <w:pPr>
              <w:ind w:firstLine="2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455A">
              <w:rPr>
                <w:rFonts w:ascii="Times New Roman" w:hAnsi="Times New Roman" w:cs="Times New Roman"/>
                <w:sz w:val="28"/>
                <w:szCs w:val="28"/>
              </w:rPr>
              <w:t>Пушкина,113</w:t>
            </w:r>
          </w:p>
        </w:tc>
        <w:tc>
          <w:tcPr>
            <w:tcW w:w="2268" w:type="dxa"/>
          </w:tcPr>
          <w:p w:rsidR="00A7455A" w:rsidRPr="00A7455A" w:rsidRDefault="00A7455A" w:rsidP="00A7455A">
            <w:pPr>
              <w:pStyle w:val="ab"/>
              <w:ind w:firstLine="28"/>
              <w:rPr>
                <w:sz w:val="28"/>
                <w:szCs w:val="28"/>
              </w:rPr>
            </w:pPr>
            <w:r w:rsidRPr="00A7455A">
              <w:rPr>
                <w:sz w:val="28"/>
                <w:szCs w:val="28"/>
              </w:rPr>
              <w:t>89284751749</w:t>
            </w:r>
          </w:p>
        </w:tc>
      </w:tr>
      <w:tr w:rsidR="00A7455A" w:rsidRPr="0098475E" w:rsidTr="003B7ED0">
        <w:tc>
          <w:tcPr>
            <w:tcW w:w="852" w:type="dxa"/>
          </w:tcPr>
          <w:p w:rsidR="00A7455A" w:rsidRPr="0098475E" w:rsidRDefault="00A7455A" w:rsidP="00A7455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A7455A" w:rsidRPr="00A7455A" w:rsidRDefault="00A7455A" w:rsidP="00A7455A">
            <w:pPr>
              <w:ind w:firstLine="2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455A">
              <w:rPr>
                <w:rFonts w:ascii="Times New Roman" w:hAnsi="Times New Roman" w:cs="Times New Roman"/>
                <w:sz w:val="28"/>
                <w:szCs w:val="28"/>
              </w:rPr>
              <w:t>Магомадова Иман Балауд</w:t>
            </w:r>
            <w:r w:rsidRPr="00A7455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ы</w:t>
            </w:r>
            <w:r w:rsidRPr="00A7455A">
              <w:rPr>
                <w:rFonts w:ascii="Times New Roman" w:hAnsi="Times New Roman" w:cs="Times New Roman"/>
                <w:sz w:val="28"/>
                <w:szCs w:val="28"/>
              </w:rPr>
              <w:t>евна</w:t>
            </w:r>
          </w:p>
        </w:tc>
        <w:tc>
          <w:tcPr>
            <w:tcW w:w="3090" w:type="dxa"/>
          </w:tcPr>
          <w:p w:rsidR="00A7455A" w:rsidRPr="00A7455A" w:rsidRDefault="00A7455A" w:rsidP="00A7455A">
            <w:pPr>
              <w:pStyle w:val="ab"/>
              <w:ind w:firstLine="28"/>
              <w:rPr>
                <w:sz w:val="28"/>
                <w:szCs w:val="28"/>
              </w:rPr>
            </w:pPr>
            <w:r w:rsidRPr="00A7455A">
              <w:rPr>
                <w:sz w:val="28"/>
                <w:szCs w:val="28"/>
              </w:rPr>
              <w:t>ГБПОУ «Грозненский педагогический колледж»</w:t>
            </w:r>
          </w:p>
        </w:tc>
        <w:tc>
          <w:tcPr>
            <w:tcW w:w="2716" w:type="dxa"/>
          </w:tcPr>
          <w:p w:rsidR="00A7455A" w:rsidRPr="00A7455A" w:rsidRDefault="00A7455A" w:rsidP="00A7455A">
            <w:pPr>
              <w:pStyle w:val="ab"/>
              <w:ind w:firstLine="28"/>
              <w:rPr>
                <w:sz w:val="28"/>
                <w:szCs w:val="28"/>
              </w:rPr>
            </w:pPr>
            <w:r w:rsidRPr="00A7455A">
              <w:rPr>
                <w:sz w:val="28"/>
                <w:szCs w:val="28"/>
              </w:rPr>
              <w:t>Преподавание в начальных классах</w:t>
            </w:r>
          </w:p>
        </w:tc>
        <w:tc>
          <w:tcPr>
            <w:tcW w:w="3018" w:type="dxa"/>
          </w:tcPr>
          <w:p w:rsidR="00A7455A" w:rsidRPr="00A7455A" w:rsidRDefault="00A7455A" w:rsidP="00A7455A">
            <w:pPr>
              <w:ind w:firstLine="2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455A">
              <w:rPr>
                <w:rFonts w:ascii="Times New Roman" w:hAnsi="Times New Roman" w:cs="Times New Roman"/>
                <w:sz w:val="28"/>
                <w:szCs w:val="28"/>
              </w:rPr>
              <w:t>Шерипова,12</w:t>
            </w:r>
          </w:p>
        </w:tc>
        <w:tc>
          <w:tcPr>
            <w:tcW w:w="2268" w:type="dxa"/>
          </w:tcPr>
          <w:p w:rsidR="00A7455A" w:rsidRPr="00A7455A" w:rsidRDefault="00A7455A" w:rsidP="00A7455A">
            <w:pPr>
              <w:pStyle w:val="ab"/>
              <w:ind w:firstLine="28"/>
              <w:rPr>
                <w:sz w:val="28"/>
                <w:szCs w:val="28"/>
              </w:rPr>
            </w:pPr>
            <w:r w:rsidRPr="00A7455A">
              <w:rPr>
                <w:sz w:val="28"/>
                <w:szCs w:val="28"/>
              </w:rPr>
              <w:t>89380173703</w:t>
            </w:r>
          </w:p>
        </w:tc>
      </w:tr>
      <w:tr w:rsidR="00A7455A" w:rsidRPr="0098475E" w:rsidTr="003B7ED0">
        <w:tc>
          <w:tcPr>
            <w:tcW w:w="852" w:type="dxa"/>
          </w:tcPr>
          <w:p w:rsidR="00A7455A" w:rsidRPr="0098475E" w:rsidRDefault="00A7455A" w:rsidP="00A7455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A7455A" w:rsidRPr="00A7455A" w:rsidRDefault="00A7455A" w:rsidP="00A7455A">
            <w:pPr>
              <w:ind w:firstLine="2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455A">
              <w:rPr>
                <w:rFonts w:ascii="Times New Roman" w:hAnsi="Times New Roman" w:cs="Times New Roman"/>
                <w:sz w:val="28"/>
                <w:szCs w:val="28"/>
              </w:rPr>
              <w:t>Малаев Дукваха Магомедович</w:t>
            </w:r>
          </w:p>
        </w:tc>
        <w:tc>
          <w:tcPr>
            <w:tcW w:w="3090" w:type="dxa"/>
          </w:tcPr>
          <w:p w:rsidR="00A7455A" w:rsidRPr="00A7455A" w:rsidRDefault="00A7455A" w:rsidP="00A7455A">
            <w:pPr>
              <w:pStyle w:val="ab"/>
              <w:ind w:firstLine="28"/>
              <w:rPr>
                <w:sz w:val="28"/>
                <w:szCs w:val="28"/>
              </w:rPr>
            </w:pPr>
            <w:r w:rsidRPr="00A7455A">
              <w:rPr>
                <w:sz w:val="28"/>
                <w:szCs w:val="28"/>
              </w:rPr>
              <w:t>ГБОУ «Серноводский аграрно-технический колледж»</w:t>
            </w:r>
          </w:p>
        </w:tc>
        <w:tc>
          <w:tcPr>
            <w:tcW w:w="2716" w:type="dxa"/>
          </w:tcPr>
          <w:p w:rsidR="00A7455A" w:rsidRPr="00A7455A" w:rsidRDefault="00A7455A" w:rsidP="00A7455A">
            <w:pPr>
              <w:pStyle w:val="ab"/>
              <w:ind w:firstLine="28"/>
              <w:rPr>
                <w:sz w:val="28"/>
                <w:szCs w:val="28"/>
              </w:rPr>
            </w:pPr>
            <w:r w:rsidRPr="00A7455A">
              <w:rPr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3018" w:type="dxa"/>
          </w:tcPr>
          <w:p w:rsidR="00A7455A" w:rsidRPr="00A7455A" w:rsidRDefault="00A7455A" w:rsidP="00A7455A">
            <w:pPr>
              <w:ind w:firstLine="2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455A">
              <w:rPr>
                <w:rFonts w:ascii="Times New Roman" w:hAnsi="Times New Roman" w:cs="Times New Roman"/>
                <w:sz w:val="28"/>
                <w:szCs w:val="28"/>
              </w:rPr>
              <w:t>г. Грозный ул. Трамвайная,115</w:t>
            </w:r>
          </w:p>
        </w:tc>
        <w:tc>
          <w:tcPr>
            <w:tcW w:w="2268" w:type="dxa"/>
          </w:tcPr>
          <w:p w:rsidR="00A7455A" w:rsidRPr="00A7455A" w:rsidRDefault="00A7455A" w:rsidP="00A7455A">
            <w:pPr>
              <w:pStyle w:val="ab"/>
              <w:ind w:firstLine="28"/>
              <w:rPr>
                <w:sz w:val="28"/>
                <w:szCs w:val="28"/>
              </w:rPr>
            </w:pPr>
            <w:r w:rsidRPr="00A7455A">
              <w:rPr>
                <w:sz w:val="28"/>
                <w:szCs w:val="28"/>
              </w:rPr>
              <w:t>89635936132</w:t>
            </w:r>
          </w:p>
        </w:tc>
      </w:tr>
      <w:tr w:rsidR="00A7455A" w:rsidRPr="0098475E" w:rsidTr="003B7ED0">
        <w:tc>
          <w:tcPr>
            <w:tcW w:w="852" w:type="dxa"/>
          </w:tcPr>
          <w:p w:rsidR="00A7455A" w:rsidRPr="0098475E" w:rsidRDefault="00A7455A" w:rsidP="00A7455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A7455A" w:rsidRPr="00A7455A" w:rsidRDefault="00A7455A" w:rsidP="00A7455A">
            <w:pPr>
              <w:ind w:firstLine="2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455A">
              <w:rPr>
                <w:rFonts w:ascii="Times New Roman" w:hAnsi="Times New Roman" w:cs="Times New Roman"/>
                <w:sz w:val="28"/>
                <w:szCs w:val="28"/>
              </w:rPr>
              <w:t>Умаров Турпал Нурдиевич</w:t>
            </w:r>
          </w:p>
        </w:tc>
        <w:tc>
          <w:tcPr>
            <w:tcW w:w="3090" w:type="dxa"/>
          </w:tcPr>
          <w:p w:rsidR="00A7455A" w:rsidRPr="00A7455A" w:rsidRDefault="00A7455A" w:rsidP="00A7455A">
            <w:pPr>
              <w:pStyle w:val="ab"/>
              <w:ind w:firstLine="28"/>
              <w:rPr>
                <w:sz w:val="28"/>
                <w:szCs w:val="28"/>
              </w:rPr>
            </w:pPr>
            <w:r w:rsidRPr="00A7455A">
              <w:rPr>
                <w:sz w:val="28"/>
                <w:szCs w:val="28"/>
              </w:rPr>
              <w:t>ГБОУ «Серноводский аграрно-технический колледж»</w:t>
            </w:r>
          </w:p>
        </w:tc>
        <w:tc>
          <w:tcPr>
            <w:tcW w:w="2716" w:type="dxa"/>
          </w:tcPr>
          <w:p w:rsidR="00A7455A" w:rsidRPr="00A7455A" w:rsidRDefault="00A7455A" w:rsidP="00A7455A">
            <w:pPr>
              <w:pStyle w:val="ab"/>
              <w:ind w:firstLine="28"/>
              <w:rPr>
                <w:sz w:val="28"/>
                <w:szCs w:val="28"/>
              </w:rPr>
            </w:pPr>
            <w:r w:rsidRPr="00A7455A">
              <w:rPr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3018" w:type="dxa"/>
          </w:tcPr>
          <w:p w:rsidR="00A7455A" w:rsidRPr="00A7455A" w:rsidRDefault="00A7455A" w:rsidP="00A7455A">
            <w:pPr>
              <w:ind w:firstLine="2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455A">
              <w:rPr>
                <w:rFonts w:ascii="Times New Roman" w:hAnsi="Times New Roman" w:cs="Times New Roman"/>
                <w:sz w:val="28"/>
                <w:szCs w:val="28"/>
              </w:rPr>
              <w:t>Шерипова,18</w:t>
            </w:r>
          </w:p>
        </w:tc>
        <w:tc>
          <w:tcPr>
            <w:tcW w:w="2268" w:type="dxa"/>
          </w:tcPr>
          <w:p w:rsidR="00A7455A" w:rsidRPr="00A7455A" w:rsidRDefault="00A7455A" w:rsidP="00A7455A">
            <w:pPr>
              <w:pStyle w:val="ab"/>
              <w:ind w:firstLine="28"/>
              <w:rPr>
                <w:sz w:val="28"/>
                <w:szCs w:val="28"/>
              </w:rPr>
            </w:pPr>
            <w:r w:rsidRPr="00A7455A">
              <w:rPr>
                <w:sz w:val="28"/>
                <w:szCs w:val="28"/>
              </w:rPr>
              <w:t>89388902707</w:t>
            </w:r>
          </w:p>
        </w:tc>
      </w:tr>
      <w:tr w:rsidR="00A7455A" w:rsidRPr="0098475E" w:rsidTr="003B7ED0">
        <w:tc>
          <w:tcPr>
            <w:tcW w:w="852" w:type="dxa"/>
          </w:tcPr>
          <w:p w:rsidR="00A7455A" w:rsidRPr="0098475E" w:rsidRDefault="00A7455A" w:rsidP="00A7455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A7455A" w:rsidRPr="00A7455A" w:rsidRDefault="00A7455A" w:rsidP="00A7455A">
            <w:pPr>
              <w:ind w:firstLine="2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455A">
              <w:rPr>
                <w:rFonts w:ascii="Times New Roman" w:hAnsi="Times New Roman" w:cs="Times New Roman"/>
                <w:sz w:val="28"/>
                <w:szCs w:val="28"/>
              </w:rPr>
              <w:t>Умарова Амина Исаевна</w:t>
            </w:r>
          </w:p>
        </w:tc>
        <w:tc>
          <w:tcPr>
            <w:tcW w:w="3090" w:type="dxa"/>
          </w:tcPr>
          <w:p w:rsidR="00A7455A" w:rsidRPr="00A7455A" w:rsidRDefault="00A7455A" w:rsidP="00A7455A">
            <w:pPr>
              <w:pStyle w:val="ab"/>
              <w:ind w:firstLine="28"/>
              <w:rPr>
                <w:sz w:val="28"/>
                <w:szCs w:val="28"/>
              </w:rPr>
            </w:pPr>
            <w:r w:rsidRPr="00A7455A">
              <w:rPr>
                <w:sz w:val="28"/>
                <w:szCs w:val="28"/>
              </w:rPr>
              <w:t>Частная общеобразовательное учреждение г.Грозного «Гимназист»</w:t>
            </w:r>
          </w:p>
        </w:tc>
        <w:tc>
          <w:tcPr>
            <w:tcW w:w="2716" w:type="dxa"/>
          </w:tcPr>
          <w:p w:rsidR="00A7455A" w:rsidRPr="00A7455A" w:rsidRDefault="00A7455A" w:rsidP="00A7455A">
            <w:pPr>
              <w:pStyle w:val="ab"/>
              <w:ind w:firstLine="28"/>
              <w:rPr>
                <w:sz w:val="28"/>
                <w:szCs w:val="28"/>
              </w:rPr>
            </w:pPr>
          </w:p>
        </w:tc>
        <w:tc>
          <w:tcPr>
            <w:tcW w:w="3018" w:type="dxa"/>
          </w:tcPr>
          <w:p w:rsidR="00A7455A" w:rsidRPr="00A7455A" w:rsidRDefault="00A7455A" w:rsidP="00A7455A">
            <w:pPr>
              <w:ind w:firstLine="2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455A">
              <w:rPr>
                <w:rFonts w:ascii="Times New Roman" w:hAnsi="Times New Roman" w:cs="Times New Roman"/>
                <w:sz w:val="28"/>
                <w:szCs w:val="28"/>
              </w:rPr>
              <w:t>Пушкина, 81</w:t>
            </w:r>
          </w:p>
        </w:tc>
        <w:tc>
          <w:tcPr>
            <w:tcW w:w="2268" w:type="dxa"/>
          </w:tcPr>
          <w:p w:rsidR="00A7455A" w:rsidRPr="00A7455A" w:rsidRDefault="00A7455A" w:rsidP="00A7455A">
            <w:pPr>
              <w:pStyle w:val="ab"/>
              <w:ind w:firstLine="28"/>
              <w:rPr>
                <w:sz w:val="28"/>
                <w:szCs w:val="28"/>
              </w:rPr>
            </w:pPr>
            <w:r w:rsidRPr="00A7455A">
              <w:rPr>
                <w:sz w:val="28"/>
                <w:szCs w:val="28"/>
              </w:rPr>
              <w:t>89389078766</w:t>
            </w:r>
          </w:p>
        </w:tc>
      </w:tr>
      <w:tr w:rsidR="00D82BF7" w:rsidRPr="0098475E" w:rsidTr="001F793C">
        <w:tc>
          <w:tcPr>
            <w:tcW w:w="15735" w:type="dxa"/>
            <w:gridSpan w:val="6"/>
          </w:tcPr>
          <w:p w:rsidR="00D82BF7" w:rsidRDefault="00D82BF7" w:rsidP="00D82BF7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6F25D4">
              <w:rPr>
                <w:rFonts w:ascii="Times New Roman" w:hAnsi="Times New Roman"/>
                <w:b/>
                <w:sz w:val="28"/>
              </w:rPr>
              <w:t>МБОУ «СОШ</w:t>
            </w:r>
            <w:r>
              <w:rPr>
                <w:rFonts w:ascii="Times New Roman" w:hAnsi="Times New Roman"/>
                <w:b/>
                <w:sz w:val="28"/>
              </w:rPr>
              <w:t>№3</w:t>
            </w:r>
            <w:r w:rsidRPr="006F25D4">
              <w:rPr>
                <w:rFonts w:ascii="Times New Roman" w:hAnsi="Times New Roman"/>
                <w:b/>
                <w:sz w:val="28"/>
              </w:rPr>
              <w:t xml:space="preserve"> с.Г</w:t>
            </w:r>
            <w:r>
              <w:rPr>
                <w:rFonts w:ascii="Times New Roman" w:hAnsi="Times New Roman"/>
                <w:b/>
                <w:sz w:val="28"/>
              </w:rPr>
              <w:t>ойты</w:t>
            </w:r>
            <w:r w:rsidRPr="006F25D4"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  <w:tr w:rsidR="00EB6CF1" w:rsidRPr="0098475E" w:rsidTr="00FD6E52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Абдурашидов Ислам Валидович</w:t>
            </w:r>
          </w:p>
        </w:tc>
        <w:tc>
          <w:tcPr>
            <w:tcW w:w="3090" w:type="dxa"/>
            <w:vAlign w:val="center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Чеченский колледж экономики и управления</w:t>
            </w:r>
          </w:p>
        </w:tc>
        <w:tc>
          <w:tcPr>
            <w:tcW w:w="2716" w:type="dxa"/>
            <w:vAlign w:val="center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Бухгалт</w:t>
            </w:r>
            <w:r>
              <w:rPr>
                <w:sz w:val="28"/>
                <w:szCs w:val="28"/>
              </w:rPr>
              <w:t>е</w:t>
            </w:r>
            <w:r w:rsidRPr="00EB6CF1">
              <w:rPr>
                <w:sz w:val="28"/>
                <w:szCs w:val="28"/>
              </w:rPr>
              <w:t>рский учет</w:t>
            </w:r>
          </w:p>
        </w:tc>
        <w:tc>
          <w:tcPr>
            <w:tcW w:w="3018" w:type="dxa"/>
            <w:vAlign w:val="center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Горная, б/н</w:t>
            </w:r>
          </w:p>
        </w:tc>
        <w:tc>
          <w:tcPr>
            <w:tcW w:w="2268" w:type="dxa"/>
            <w:vAlign w:val="center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89380043468</w:t>
            </w:r>
          </w:p>
        </w:tc>
      </w:tr>
      <w:tr w:rsidR="00EB6CF1" w:rsidRPr="0098475E" w:rsidTr="00FD6E52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Абубакарова Раяна Идрисовна</w:t>
            </w:r>
          </w:p>
        </w:tc>
        <w:tc>
          <w:tcPr>
            <w:tcW w:w="3090" w:type="dxa"/>
            <w:vAlign w:val="center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Курсы «Кройки и шитья»</w:t>
            </w:r>
          </w:p>
        </w:tc>
        <w:tc>
          <w:tcPr>
            <w:tcW w:w="2716" w:type="dxa"/>
            <w:vAlign w:val="center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Швейное дело</w:t>
            </w:r>
          </w:p>
        </w:tc>
        <w:tc>
          <w:tcPr>
            <w:tcW w:w="3018" w:type="dxa"/>
            <w:vAlign w:val="center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Нов. пос</w:t>
            </w:r>
          </w:p>
        </w:tc>
        <w:tc>
          <w:tcPr>
            <w:tcW w:w="2268" w:type="dxa"/>
            <w:vAlign w:val="center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89640703763</w:t>
            </w:r>
          </w:p>
        </w:tc>
      </w:tr>
      <w:tr w:rsidR="00EB6CF1" w:rsidRPr="0098475E" w:rsidTr="00FD6E52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Айдаева Камила Сайд-Магомедовна</w:t>
            </w:r>
          </w:p>
        </w:tc>
        <w:tc>
          <w:tcPr>
            <w:tcW w:w="3090" w:type="dxa"/>
            <w:vAlign w:val="center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</w:p>
        </w:tc>
        <w:tc>
          <w:tcPr>
            <w:tcW w:w="3018" w:type="dxa"/>
            <w:vAlign w:val="center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Мустаева,10</w:t>
            </w:r>
          </w:p>
        </w:tc>
        <w:tc>
          <w:tcPr>
            <w:tcW w:w="2268" w:type="dxa"/>
            <w:vAlign w:val="center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89639821781</w:t>
            </w:r>
          </w:p>
        </w:tc>
      </w:tr>
      <w:tr w:rsidR="00EB6CF1" w:rsidRPr="0098475E" w:rsidTr="00FD6E52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Алибекова Марха Ярагиевна</w:t>
            </w:r>
          </w:p>
        </w:tc>
        <w:tc>
          <w:tcPr>
            <w:tcW w:w="3090" w:type="dxa"/>
            <w:vAlign w:val="center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Курсы «Кройки и шитья»</w:t>
            </w:r>
          </w:p>
        </w:tc>
        <w:tc>
          <w:tcPr>
            <w:tcW w:w="2716" w:type="dxa"/>
            <w:vAlign w:val="center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Швейное дело</w:t>
            </w:r>
          </w:p>
        </w:tc>
        <w:tc>
          <w:tcPr>
            <w:tcW w:w="3018" w:type="dxa"/>
            <w:vAlign w:val="center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Дадарова,71</w:t>
            </w:r>
          </w:p>
        </w:tc>
        <w:tc>
          <w:tcPr>
            <w:tcW w:w="2268" w:type="dxa"/>
            <w:vAlign w:val="center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89298899055</w:t>
            </w:r>
          </w:p>
        </w:tc>
      </w:tr>
      <w:tr w:rsidR="00EB6CF1" w:rsidRPr="0098475E" w:rsidTr="00FD6E52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Арсамирзаева Индира Бож-Алиевна</w:t>
            </w:r>
          </w:p>
        </w:tc>
        <w:tc>
          <w:tcPr>
            <w:tcW w:w="3090" w:type="dxa"/>
            <w:vAlign w:val="center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Колледж дизайна и моды</w:t>
            </w:r>
          </w:p>
        </w:tc>
        <w:tc>
          <w:tcPr>
            <w:tcW w:w="2716" w:type="dxa"/>
            <w:vAlign w:val="center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Дизайнер</w:t>
            </w:r>
          </w:p>
        </w:tc>
        <w:tc>
          <w:tcPr>
            <w:tcW w:w="3018" w:type="dxa"/>
            <w:vAlign w:val="center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Мальсагова,29</w:t>
            </w:r>
          </w:p>
        </w:tc>
        <w:tc>
          <w:tcPr>
            <w:tcW w:w="2268" w:type="dxa"/>
            <w:vAlign w:val="center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89227128412</w:t>
            </w:r>
          </w:p>
        </w:tc>
      </w:tr>
      <w:tr w:rsidR="00EB6CF1" w:rsidRPr="0098475E" w:rsidTr="00FD6E52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Ахмадов Сулим Ибрагимович</w:t>
            </w:r>
          </w:p>
        </w:tc>
        <w:tc>
          <w:tcPr>
            <w:tcW w:w="3090" w:type="dxa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Социально-правовой колледж</w:t>
            </w:r>
          </w:p>
        </w:tc>
        <w:tc>
          <w:tcPr>
            <w:tcW w:w="2716" w:type="dxa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Программист</w:t>
            </w:r>
          </w:p>
        </w:tc>
        <w:tc>
          <w:tcPr>
            <w:tcW w:w="3018" w:type="dxa"/>
            <w:vAlign w:val="center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Шоипова,25</w:t>
            </w:r>
          </w:p>
        </w:tc>
        <w:tc>
          <w:tcPr>
            <w:tcW w:w="2268" w:type="dxa"/>
            <w:vAlign w:val="center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89659676874</w:t>
            </w:r>
          </w:p>
        </w:tc>
      </w:tr>
      <w:tr w:rsidR="00EB6CF1" w:rsidRPr="0098475E" w:rsidTr="00FD6E52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Ахмадова Диана Ахмедовна</w:t>
            </w:r>
          </w:p>
        </w:tc>
        <w:tc>
          <w:tcPr>
            <w:tcW w:w="3090" w:type="dxa"/>
            <w:vAlign w:val="center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Международный открытый колледж современного управления имени М.М. Абрекова</w:t>
            </w:r>
          </w:p>
        </w:tc>
        <w:tc>
          <w:tcPr>
            <w:tcW w:w="2716" w:type="dxa"/>
            <w:vAlign w:val="center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Сестринское дело</w:t>
            </w:r>
          </w:p>
        </w:tc>
        <w:tc>
          <w:tcPr>
            <w:tcW w:w="3018" w:type="dxa"/>
            <w:vAlign w:val="center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Гончаева, 134</w:t>
            </w:r>
          </w:p>
        </w:tc>
        <w:tc>
          <w:tcPr>
            <w:tcW w:w="2268" w:type="dxa"/>
            <w:vAlign w:val="center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89052304968</w:t>
            </w:r>
          </w:p>
        </w:tc>
      </w:tr>
      <w:tr w:rsidR="00EB6CF1" w:rsidRPr="0098475E" w:rsidTr="00FD6E52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Ахметханова Милана Исламовна</w:t>
            </w:r>
          </w:p>
        </w:tc>
        <w:tc>
          <w:tcPr>
            <w:tcW w:w="3090" w:type="dxa"/>
            <w:vAlign w:val="center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</w:p>
        </w:tc>
        <w:tc>
          <w:tcPr>
            <w:tcW w:w="3018" w:type="dxa"/>
            <w:vAlign w:val="center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Идрисова,54</w:t>
            </w:r>
          </w:p>
        </w:tc>
        <w:tc>
          <w:tcPr>
            <w:tcW w:w="2268" w:type="dxa"/>
            <w:vAlign w:val="center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89388986770</w:t>
            </w:r>
          </w:p>
        </w:tc>
      </w:tr>
      <w:tr w:rsidR="00EB6CF1" w:rsidRPr="0098475E" w:rsidTr="00FD6E52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Дучаев Джабраил Адамович</w:t>
            </w:r>
          </w:p>
        </w:tc>
        <w:tc>
          <w:tcPr>
            <w:tcW w:w="3090" w:type="dxa"/>
            <w:vAlign w:val="center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Многопрофильный колледж г.Урус-Мартан</w:t>
            </w:r>
          </w:p>
        </w:tc>
        <w:tc>
          <w:tcPr>
            <w:tcW w:w="2716" w:type="dxa"/>
            <w:vAlign w:val="center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Бухгалтрский учет</w:t>
            </w:r>
          </w:p>
        </w:tc>
        <w:tc>
          <w:tcPr>
            <w:tcW w:w="3018" w:type="dxa"/>
            <w:vAlign w:val="center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Дадарова,81</w:t>
            </w:r>
          </w:p>
        </w:tc>
        <w:tc>
          <w:tcPr>
            <w:tcW w:w="2268" w:type="dxa"/>
            <w:vAlign w:val="center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89288962605</w:t>
            </w:r>
          </w:p>
        </w:tc>
      </w:tr>
      <w:tr w:rsidR="00EB6CF1" w:rsidRPr="0098475E" w:rsidTr="00FD6E52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Жакиев Апти Исмаилович</w:t>
            </w:r>
          </w:p>
        </w:tc>
        <w:tc>
          <w:tcPr>
            <w:tcW w:w="3090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Серноводский Аграрно-технический колледж</w:t>
            </w:r>
          </w:p>
        </w:tc>
        <w:tc>
          <w:tcPr>
            <w:tcW w:w="2716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Социальное дело</w:t>
            </w:r>
          </w:p>
        </w:tc>
        <w:tc>
          <w:tcPr>
            <w:tcW w:w="3018" w:type="dxa"/>
            <w:vAlign w:val="center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Идрисова, б\н</w:t>
            </w:r>
          </w:p>
        </w:tc>
        <w:tc>
          <w:tcPr>
            <w:tcW w:w="2268" w:type="dxa"/>
            <w:vAlign w:val="center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89639867865</w:t>
            </w:r>
          </w:p>
        </w:tc>
      </w:tr>
      <w:tr w:rsidR="00EB6CF1" w:rsidRPr="0098475E" w:rsidTr="00FD6E52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Закриев Джабраил Асланович</w:t>
            </w:r>
          </w:p>
        </w:tc>
        <w:tc>
          <w:tcPr>
            <w:tcW w:w="3090" w:type="dxa"/>
            <w:vAlign w:val="center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Курсы парикмахеров</w:t>
            </w:r>
          </w:p>
        </w:tc>
        <w:tc>
          <w:tcPr>
            <w:tcW w:w="2716" w:type="dxa"/>
            <w:vAlign w:val="center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Парикмахер</w:t>
            </w:r>
          </w:p>
        </w:tc>
        <w:tc>
          <w:tcPr>
            <w:tcW w:w="3018" w:type="dxa"/>
            <w:vAlign w:val="center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Манцаева,53</w:t>
            </w:r>
          </w:p>
        </w:tc>
        <w:tc>
          <w:tcPr>
            <w:tcW w:w="2268" w:type="dxa"/>
            <w:vAlign w:val="center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89637084113</w:t>
            </w:r>
          </w:p>
        </w:tc>
      </w:tr>
      <w:tr w:rsidR="00EB6CF1" w:rsidRPr="0098475E" w:rsidTr="00FD6E52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EB6CF1" w:rsidRPr="00EB6CF1" w:rsidRDefault="00EB6CF1" w:rsidP="00EB6CF1">
            <w:pPr>
              <w:spacing w:line="276" w:lineRule="auto"/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Капланов Мохмад Рамзанович</w:t>
            </w:r>
          </w:p>
        </w:tc>
        <w:tc>
          <w:tcPr>
            <w:tcW w:w="3090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Серноводский Аграрно-технический колледж</w:t>
            </w:r>
          </w:p>
        </w:tc>
        <w:tc>
          <w:tcPr>
            <w:tcW w:w="2716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Юриспруденция</w:t>
            </w:r>
          </w:p>
        </w:tc>
        <w:tc>
          <w:tcPr>
            <w:tcW w:w="3018" w:type="dxa"/>
            <w:vAlign w:val="center"/>
          </w:tcPr>
          <w:p w:rsidR="00EB6CF1" w:rsidRPr="00EB6CF1" w:rsidRDefault="00EB6CF1" w:rsidP="00EB6CF1">
            <w:pPr>
              <w:spacing w:line="276" w:lineRule="auto"/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Дадарова,78</w:t>
            </w:r>
          </w:p>
        </w:tc>
        <w:tc>
          <w:tcPr>
            <w:tcW w:w="2268" w:type="dxa"/>
            <w:vAlign w:val="center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89224164471</w:t>
            </w:r>
          </w:p>
        </w:tc>
      </w:tr>
      <w:tr w:rsidR="00EB6CF1" w:rsidRPr="0098475E" w:rsidTr="00FD6E52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Мукаев Майрбек Муслимович</w:t>
            </w:r>
          </w:p>
        </w:tc>
        <w:tc>
          <w:tcPr>
            <w:tcW w:w="3090" w:type="dxa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Бизнес-центр</w:t>
            </w:r>
          </w:p>
        </w:tc>
        <w:tc>
          <w:tcPr>
            <w:tcW w:w="2716" w:type="dxa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3018" w:type="dxa"/>
            <w:vAlign w:val="center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Мустаева,6</w:t>
            </w:r>
          </w:p>
        </w:tc>
        <w:tc>
          <w:tcPr>
            <w:tcW w:w="2268" w:type="dxa"/>
            <w:vAlign w:val="center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89993433890</w:t>
            </w:r>
          </w:p>
        </w:tc>
      </w:tr>
      <w:tr w:rsidR="00EB6CF1" w:rsidRPr="0098475E" w:rsidTr="00FD6E52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Мукаев Малик Муслимович</w:t>
            </w:r>
          </w:p>
        </w:tc>
        <w:tc>
          <w:tcPr>
            <w:tcW w:w="3090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Серноводский Аграрно-технический колледж</w:t>
            </w:r>
          </w:p>
        </w:tc>
        <w:tc>
          <w:tcPr>
            <w:tcW w:w="2716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Юриспруденция</w:t>
            </w:r>
          </w:p>
        </w:tc>
        <w:tc>
          <w:tcPr>
            <w:tcW w:w="3018" w:type="dxa"/>
            <w:vAlign w:val="center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Мустаева,6</w:t>
            </w:r>
          </w:p>
        </w:tc>
        <w:tc>
          <w:tcPr>
            <w:tcW w:w="2268" w:type="dxa"/>
            <w:vAlign w:val="center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89292071745</w:t>
            </w:r>
          </w:p>
        </w:tc>
      </w:tr>
      <w:tr w:rsidR="00EB6CF1" w:rsidRPr="0098475E" w:rsidTr="00FD6E52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Юсупова Амнат Шахидовна</w:t>
            </w:r>
          </w:p>
        </w:tc>
        <w:tc>
          <w:tcPr>
            <w:tcW w:w="3090" w:type="dxa"/>
            <w:vAlign w:val="center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Колледж дизайна и моды</w:t>
            </w:r>
          </w:p>
        </w:tc>
        <w:tc>
          <w:tcPr>
            <w:tcW w:w="2716" w:type="dxa"/>
            <w:vAlign w:val="center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Дизайнер</w:t>
            </w:r>
          </w:p>
        </w:tc>
        <w:tc>
          <w:tcPr>
            <w:tcW w:w="3018" w:type="dxa"/>
            <w:vAlign w:val="center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Бубаева,36</w:t>
            </w:r>
          </w:p>
        </w:tc>
        <w:tc>
          <w:tcPr>
            <w:tcW w:w="2268" w:type="dxa"/>
            <w:vAlign w:val="center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89380169525</w:t>
            </w:r>
          </w:p>
        </w:tc>
      </w:tr>
      <w:tr w:rsidR="00EB6CF1" w:rsidRPr="0098475E" w:rsidTr="003B7ED0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EB6CF1" w:rsidRPr="00EB6CF1" w:rsidRDefault="00EB6CF1" w:rsidP="00EB6CF1">
            <w:pPr>
              <w:tabs>
                <w:tab w:val="center" w:pos="4677"/>
              </w:tabs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Абдурашидов Атаби Хамедович</w:t>
            </w:r>
          </w:p>
        </w:tc>
        <w:tc>
          <w:tcPr>
            <w:tcW w:w="3090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Серноводский аграрно-технически й колледж</w:t>
            </w:r>
          </w:p>
        </w:tc>
        <w:tc>
          <w:tcPr>
            <w:tcW w:w="2716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Юриспруденция</w:t>
            </w:r>
          </w:p>
        </w:tc>
        <w:tc>
          <w:tcPr>
            <w:tcW w:w="3018" w:type="dxa"/>
          </w:tcPr>
          <w:p w:rsidR="00EB6CF1" w:rsidRPr="00EB6CF1" w:rsidRDefault="00EB6CF1" w:rsidP="00EB6CF1">
            <w:pPr>
              <w:tabs>
                <w:tab w:val="center" w:pos="4677"/>
              </w:tabs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Мальсагова19</w:t>
            </w:r>
          </w:p>
        </w:tc>
        <w:tc>
          <w:tcPr>
            <w:tcW w:w="2268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89667202804</w:t>
            </w:r>
          </w:p>
        </w:tc>
      </w:tr>
      <w:tr w:rsidR="00EB6CF1" w:rsidRPr="0098475E" w:rsidTr="003B7ED0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EB6CF1" w:rsidRPr="00EB6CF1" w:rsidRDefault="00EB6CF1" w:rsidP="00EB6CF1">
            <w:pPr>
              <w:tabs>
                <w:tab w:val="center" w:pos="4677"/>
              </w:tabs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Арсунукаева Сайдат Хож-Ахмедовна</w:t>
            </w:r>
          </w:p>
        </w:tc>
        <w:tc>
          <w:tcPr>
            <w:tcW w:w="3090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Серноводский Аграрно-технический колледж</w:t>
            </w:r>
          </w:p>
        </w:tc>
        <w:tc>
          <w:tcPr>
            <w:tcW w:w="2716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Бухгалтерский учет</w:t>
            </w:r>
          </w:p>
        </w:tc>
        <w:tc>
          <w:tcPr>
            <w:tcW w:w="3018" w:type="dxa"/>
          </w:tcPr>
          <w:p w:rsidR="00EB6CF1" w:rsidRPr="00EB6CF1" w:rsidRDefault="00EB6CF1" w:rsidP="00EB6CF1">
            <w:pPr>
              <w:tabs>
                <w:tab w:val="center" w:pos="4677"/>
              </w:tabs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Дадарова,41</w:t>
            </w:r>
          </w:p>
        </w:tc>
        <w:tc>
          <w:tcPr>
            <w:tcW w:w="2268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89298884468</w:t>
            </w:r>
          </w:p>
        </w:tc>
      </w:tr>
      <w:tr w:rsidR="00EB6CF1" w:rsidRPr="0098475E" w:rsidTr="003B7ED0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EB6CF1" w:rsidRPr="00EB6CF1" w:rsidRDefault="00EB6CF1" w:rsidP="00EB6CF1">
            <w:pPr>
              <w:tabs>
                <w:tab w:val="center" w:pos="4677"/>
              </w:tabs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Асхабов Элбек Асламбекович</w:t>
            </w:r>
          </w:p>
        </w:tc>
        <w:tc>
          <w:tcPr>
            <w:tcW w:w="3090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Серноводский Аграрно-технический колледж</w:t>
            </w:r>
          </w:p>
        </w:tc>
        <w:tc>
          <w:tcPr>
            <w:tcW w:w="2716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Юриспруденция</w:t>
            </w:r>
          </w:p>
        </w:tc>
        <w:tc>
          <w:tcPr>
            <w:tcW w:w="3018" w:type="dxa"/>
          </w:tcPr>
          <w:p w:rsidR="00EB6CF1" w:rsidRPr="00EB6CF1" w:rsidRDefault="00EB6CF1" w:rsidP="00EB6CF1">
            <w:pPr>
              <w:tabs>
                <w:tab w:val="center" w:pos="4677"/>
              </w:tabs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Дадарова,66</w:t>
            </w:r>
          </w:p>
        </w:tc>
        <w:tc>
          <w:tcPr>
            <w:tcW w:w="2268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89633977875</w:t>
            </w:r>
          </w:p>
        </w:tc>
      </w:tr>
      <w:tr w:rsidR="00EB6CF1" w:rsidRPr="0098475E" w:rsidTr="003B7ED0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EB6CF1" w:rsidRPr="00EB6CF1" w:rsidRDefault="00EB6CF1" w:rsidP="00EB6CF1">
            <w:pPr>
              <w:tabs>
                <w:tab w:val="center" w:pos="4677"/>
              </w:tabs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Ахмадов Минкаил Сайдиевич</w:t>
            </w:r>
          </w:p>
        </w:tc>
        <w:tc>
          <w:tcPr>
            <w:tcW w:w="3090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Продолжил обучение в школе</w:t>
            </w:r>
          </w:p>
        </w:tc>
        <w:tc>
          <w:tcPr>
            <w:tcW w:w="2716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</w:p>
        </w:tc>
        <w:tc>
          <w:tcPr>
            <w:tcW w:w="3018" w:type="dxa"/>
          </w:tcPr>
          <w:p w:rsidR="00EB6CF1" w:rsidRPr="00EB6CF1" w:rsidRDefault="00EB6CF1" w:rsidP="00EB6CF1">
            <w:pPr>
              <w:tabs>
                <w:tab w:val="center" w:pos="4677"/>
              </w:tabs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Манцаева,</w:t>
            </w:r>
          </w:p>
        </w:tc>
        <w:tc>
          <w:tcPr>
            <w:tcW w:w="2268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89047279589</w:t>
            </w:r>
          </w:p>
        </w:tc>
      </w:tr>
      <w:tr w:rsidR="00EB6CF1" w:rsidRPr="0098475E" w:rsidTr="003B7ED0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EB6CF1" w:rsidRPr="00EB6CF1" w:rsidRDefault="00EB6CF1" w:rsidP="00EB6CF1">
            <w:pPr>
              <w:tabs>
                <w:tab w:val="center" w:pos="4677"/>
              </w:tabs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Вацуева Диана Муслимовна</w:t>
            </w:r>
          </w:p>
        </w:tc>
        <w:tc>
          <w:tcPr>
            <w:tcW w:w="3090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Гуманитарный колледж «Эдельвейс»</w:t>
            </w:r>
          </w:p>
        </w:tc>
        <w:tc>
          <w:tcPr>
            <w:tcW w:w="2716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Фармакология</w:t>
            </w:r>
          </w:p>
        </w:tc>
        <w:tc>
          <w:tcPr>
            <w:tcW w:w="3018" w:type="dxa"/>
          </w:tcPr>
          <w:p w:rsidR="00EB6CF1" w:rsidRPr="00EB6CF1" w:rsidRDefault="00EB6CF1" w:rsidP="00EB6CF1">
            <w:pPr>
              <w:tabs>
                <w:tab w:val="center" w:pos="4677"/>
              </w:tabs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Х. Гончаева,77</w:t>
            </w:r>
          </w:p>
        </w:tc>
        <w:tc>
          <w:tcPr>
            <w:tcW w:w="2268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89371889595</w:t>
            </w:r>
          </w:p>
        </w:tc>
      </w:tr>
      <w:tr w:rsidR="00EB6CF1" w:rsidRPr="0098475E" w:rsidTr="003B7ED0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EB6CF1" w:rsidRPr="00EB6CF1" w:rsidRDefault="00EB6CF1" w:rsidP="00EB6CF1">
            <w:pPr>
              <w:tabs>
                <w:tab w:val="center" w:pos="4677"/>
              </w:tabs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Гудаев Ислам Асланович</w:t>
            </w:r>
          </w:p>
        </w:tc>
        <w:tc>
          <w:tcPr>
            <w:tcW w:w="3090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Чеченский государственный технологический колледж</w:t>
            </w:r>
          </w:p>
        </w:tc>
        <w:tc>
          <w:tcPr>
            <w:tcW w:w="2716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Электроснабжение</w:t>
            </w:r>
          </w:p>
        </w:tc>
        <w:tc>
          <w:tcPr>
            <w:tcW w:w="3018" w:type="dxa"/>
          </w:tcPr>
          <w:p w:rsidR="00EB6CF1" w:rsidRPr="00EB6CF1" w:rsidRDefault="00EB6CF1" w:rsidP="00EB6CF1">
            <w:pPr>
              <w:tabs>
                <w:tab w:val="center" w:pos="4677"/>
              </w:tabs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Бубаева,</w:t>
            </w:r>
          </w:p>
        </w:tc>
        <w:tc>
          <w:tcPr>
            <w:tcW w:w="2268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89667270776</w:t>
            </w:r>
          </w:p>
        </w:tc>
      </w:tr>
      <w:tr w:rsidR="00EB6CF1" w:rsidRPr="0098475E" w:rsidTr="003B7ED0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EB6CF1" w:rsidRPr="00EB6CF1" w:rsidRDefault="00EB6CF1" w:rsidP="00EB6CF1">
            <w:pPr>
              <w:tabs>
                <w:tab w:val="center" w:pos="4677"/>
              </w:tabs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Данаева Танзила Магомедовна</w:t>
            </w:r>
          </w:p>
        </w:tc>
        <w:tc>
          <w:tcPr>
            <w:tcW w:w="3090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Медицинский колледж (ЧГУ)</w:t>
            </w:r>
          </w:p>
        </w:tc>
        <w:tc>
          <w:tcPr>
            <w:tcW w:w="2716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Акушерство и гинекология</w:t>
            </w:r>
          </w:p>
        </w:tc>
        <w:tc>
          <w:tcPr>
            <w:tcW w:w="3018" w:type="dxa"/>
          </w:tcPr>
          <w:p w:rsidR="00EB6CF1" w:rsidRPr="00EB6CF1" w:rsidRDefault="00EB6CF1" w:rsidP="00EB6CF1">
            <w:pPr>
              <w:tabs>
                <w:tab w:val="center" w:pos="4677"/>
              </w:tabs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Муцаева,58</w:t>
            </w:r>
          </w:p>
        </w:tc>
        <w:tc>
          <w:tcPr>
            <w:tcW w:w="2268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89993989167</w:t>
            </w:r>
          </w:p>
        </w:tc>
      </w:tr>
      <w:tr w:rsidR="00EB6CF1" w:rsidRPr="0098475E" w:rsidTr="003B7ED0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EB6CF1" w:rsidRPr="00EB6CF1" w:rsidRDefault="00EB6CF1" w:rsidP="00EB6CF1">
            <w:pPr>
              <w:tabs>
                <w:tab w:val="center" w:pos="4677"/>
              </w:tabs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Даудов Асхаб Адамович</w:t>
            </w:r>
          </w:p>
        </w:tc>
        <w:tc>
          <w:tcPr>
            <w:tcW w:w="3090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Грозненский государственный нефтяной колледж</w:t>
            </w:r>
          </w:p>
        </w:tc>
        <w:tc>
          <w:tcPr>
            <w:tcW w:w="2716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Информационные системы и программирование</w:t>
            </w:r>
          </w:p>
        </w:tc>
        <w:tc>
          <w:tcPr>
            <w:tcW w:w="3018" w:type="dxa"/>
          </w:tcPr>
          <w:p w:rsidR="00EB6CF1" w:rsidRPr="00EB6CF1" w:rsidRDefault="00EB6CF1" w:rsidP="00EB6CF1">
            <w:pPr>
              <w:tabs>
                <w:tab w:val="center" w:pos="4677"/>
              </w:tabs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Х. Гончаева,7</w:t>
            </w:r>
          </w:p>
        </w:tc>
        <w:tc>
          <w:tcPr>
            <w:tcW w:w="2268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89679551800</w:t>
            </w:r>
          </w:p>
        </w:tc>
      </w:tr>
      <w:tr w:rsidR="00EB6CF1" w:rsidRPr="0098475E" w:rsidTr="003B7ED0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EB6CF1" w:rsidRPr="00EB6CF1" w:rsidRDefault="00EB6CF1" w:rsidP="00EB6CF1">
            <w:pPr>
              <w:tabs>
                <w:tab w:val="center" w:pos="4677"/>
              </w:tabs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Даудов Имран Идрисович</w:t>
            </w:r>
          </w:p>
        </w:tc>
        <w:tc>
          <w:tcPr>
            <w:tcW w:w="3090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Грозненский государственный нефтяной колледж</w:t>
            </w:r>
          </w:p>
        </w:tc>
        <w:tc>
          <w:tcPr>
            <w:tcW w:w="2716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  <w:lang w:val="en-US"/>
              </w:rPr>
            </w:pPr>
            <w:r w:rsidRPr="00EB6CF1">
              <w:rPr>
                <w:sz w:val="28"/>
                <w:szCs w:val="28"/>
              </w:rPr>
              <w:t>Информационные системы и программирование</w:t>
            </w:r>
          </w:p>
        </w:tc>
        <w:tc>
          <w:tcPr>
            <w:tcW w:w="3018" w:type="dxa"/>
          </w:tcPr>
          <w:p w:rsidR="00EB6CF1" w:rsidRPr="00EB6CF1" w:rsidRDefault="00EB6CF1" w:rsidP="00EB6CF1">
            <w:pPr>
              <w:tabs>
                <w:tab w:val="center" w:pos="4677"/>
              </w:tabs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И.Идрисова,16</w:t>
            </w:r>
          </w:p>
        </w:tc>
        <w:tc>
          <w:tcPr>
            <w:tcW w:w="2268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89635880655</w:t>
            </w:r>
          </w:p>
        </w:tc>
      </w:tr>
      <w:tr w:rsidR="00EB6CF1" w:rsidRPr="0098475E" w:rsidTr="003B7ED0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EB6CF1" w:rsidRPr="00EB6CF1" w:rsidRDefault="00EB6CF1" w:rsidP="00EB6CF1">
            <w:pPr>
              <w:tabs>
                <w:tab w:val="center" w:pos="4677"/>
              </w:tabs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Исаев Ильяс Рамзанович</w:t>
            </w:r>
          </w:p>
        </w:tc>
        <w:tc>
          <w:tcPr>
            <w:tcW w:w="3090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Курчалоевский Исламский Институт имени Ахмат-Хаджи Кадырова</w:t>
            </w:r>
          </w:p>
        </w:tc>
        <w:tc>
          <w:tcPr>
            <w:tcW w:w="2716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 xml:space="preserve">Подготовка служителей и религиозного персонала </w:t>
            </w:r>
            <w:r w:rsidRPr="00EB6CF1">
              <w:rPr>
                <w:sz w:val="28"/>
                <w:szCs w:val="28"/>
              </w:rPr>
              <w:lastRenderedPageBreak/>
              <w:t>религиозных организаций.</w:t>
            </w:r>
          </w:p>
        </w:tc>
        <w:tc>
          <w:tcPr>
            <w:tcW w:w="3018" w:type="dxa"/>
          </w:tcPr>
          <w:p w:rsidR="00EB6CF1" w:rsidRPr="00EB6CF1" w:rsidRDefault="00EB6CF1" w:rsidP="00EB6CF1">
            <w:pPr>
              <w:tabs>
                <w:tab w:val="center" w:pos="4677"/>
              </w:tabs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Х. Гончаева,6</w:t>
            </w:r>
          </w:p>
        </w:tc>
        <w:tc>
          <w:tcPr>
            <w:tcW w:w="2268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89679496814</w:t>
            </w:r>
          </w:p>
        </w:tc>
      </w:tr>
      <w:tr w:rsidR="00EB6CF1" w:rsidRPr="0098475E" w:rsidTr="003B7ED0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EB6CF1" w:rsidRPr="00EB6CF1" w:rsidRDefault="00EB6CF1" w:rsidP="00EB6CF1">
            <w:pPr>
              <w:tabs>
                <w:tab w:val="center" w:pos="4677"/>
              </w:tabs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Исаева Медни Асланбековна</w:t>
            </w:r>
          </w:p>
        </w:tc>
        <w:tc>
          <w:tcPr>
            <w:tcW w:w="3090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Чеченский государственный колледж (ЧГУ)</w:t>
            </w:r>
          </w:p>
        </w:tc>
        <w:tc>
          <w:tcPr>
            <w:tcW w:w="2716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Социальное обеспечение</w:t>
            </w:r>
          </w:p>
        </w:tc>
        <w:tc>
          <w:tcPr>
            <w:tcW w:w="3018" w:type="dxa"/>
          </w:tcPr>
          <w:p w:rsidR="00EB6CF1" w:rsidRPr="00EB6CF1" w:rsidRDefault="00EB6CF1" w:rsidP="00EB6CF1">
            <w:pPr>
              <w:tabs>
                <w:tab w:val="center" w:pos="4677"/>
              </w:tabs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89047279580</w:t>
            </w:r>
          </w:p>
        </w:tc>
      </w:tr>
      <w:tr w:rsidR="00EB6CF1" w:rsidRPr="0098475E" w:rsidTr="003B7ED0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EB6CF1" w:rsidRPr="00EB6CF1" w:rsidRDefault="00EB6CF1" w:rsidP="00EB6CF1">
            <w:pPr>
              <w:tabs>
                <w:tab w:val="center" w:pos="4677"/>
              </w:tabs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Муслимова Макка Алихановна</w:t>
            </w:r>
          </w:p>
        </w:tc>
        <w:tc>
          <w:tcPr>
            <w:tcW w:w="3090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Чеченский государственный колледж (ЧГУ)</w:t>
            </w:r>
          </w:p>
        </w:tc>
        <w:tc>
          <w:tcPr>
            <w:tcW w:w="2716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Акушерство и гинекология</w:t>
            </w:r>
          </w:p>
        </w:tc>
        <w:tc>
          <w:tcPr>
            <w:tcW w:w="3018" w:type="dxa"/>
          </w:tcPr>
          <w:p w:rsidR="00EB6CF1" w:rsidRPr="00EB6CF1" w:rsidRDefault="00EB6CF1" w:rsidP="00EB6CF1">
            <w:pPr>
              <w:tabs>
                <w:tab w:val="center" w:pos="4677"/>
              </w:tabs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Кадырова</w:t>
            </w:r>
          </w:p>
        </w:tc>
        <w:tc>
          <w:tcPr>
            <w:tcW w:w="2268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89991200697</w:t>
            </w:r>
          </w:p>
        </w:tc>
      </w:tr>
      <w:tr w:rsidR="00EB6CF1" w:rsidRPr="0098475E" w:rsidTr="003B7ED0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EB6CF1" w:rsidRPr="00EB6CF1" w:rsidRDefault="00EB6CF1" w:rsidP="00EB6CF1">
            <w:pPr>
              <w:tabs>
                <w:tab w:val="center" w:pos="4677"/>
              </w:tabs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Тайбуева Зулихан Магомедовна</w:t>
            </w:r>
          </w:p>
        </w:tc>
        <w:tc>
          <w:tcPr>
            <w:tcW w:w="3090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Чеченский государственный колледж</w:t>
            </w:r>
          </w:p>
        </w:tc>
        <w:tc>
          <w:tcPr>
            <w:tcW w:w="2716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Банковское дело</w:t>
            </w:r>
          </w:p>
        </w:tc>
        <w:tc>
          <w:tcPr>
            <w:tcW w:w="3018" w:type="dxa"/>
          </w:tcPr>
          <w:p w:rsidR="00EB6CF1" w:rsidRPr="00EB6CF1" w:rsidRDefault="00EB6CF1" w:rsidP="00EB6CF1">
            <w:pPr>
              <w:tabs>
                <w:tab w:val="center" w:pos="4677"/>
              </w:tabs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Х. Гончаева,68</w:t>
            </w:r>
          </w:p>
        </w:tc>
        <w:tc>
          <w:tcPr>
            <w:tcW w:w="2268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89287456410</w:t>
            </w:r>
          </w:p>
        </w:tc>
      </w:tr>
      <w:tr w:rsidR="00EB6CF1" w:rsidRPr="0098475E" w:rsidTr="00FD6E52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EB6CF1" w:rsidRPr="00EB6CF1" w:rsidRDefault="00EB6CF1" w:rsidP="00EB6CF1">
            <w:pPr>
              <w:tabs>
                <w:tab w:val="center" w:pos="4677"/>
              </w:tabs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Тамаева Селима Сайд-Аднановна</w:t>
            </w:r>
          </w:p>
        </w:tc>
        <w:tc>
          <w:tcPr>
            <w:tcW w:w="3090" w:type="dxa"/>
            <w:vAlign w:val="center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Курсы «Кройки и шитья»</w:t>
            </w:r>
          </w:p>
        </w:tc>
        <w:tc>
          <w:tcPr>
            <w:tcW w:w="2716" w:type="dxa"/>
            <w:vAlign w:val="center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Швейное дело</w:t>
            </w:r>
          </w:p>
        </w:tc>
        <w:tc>
          <w:tcPr>
            <w:tcW w:w="3018" w:type="dxa"/>
          </w:tcPr>
          <w:p w:rsidR="00EB6CF1" w:rsidRPr="00EB6CF1" w:rsidRDefault="00EB6CF1" w:rsidP="00EB6CF1">
            <w:pPr>
              <w:tabs>
                <w:tab w:val="center" w:pos="4677"/>
              </w:tabs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Манцаева, 20</w:t>
            </w:r>
          </w:p>
        </w:tc>
        <w:tc>
          <w:tcPr>
            <w:tcW w:w="2268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89991295181</w:t>
            </w:r>
          </w:p>
        </w:tc>
      </w:tr>
      <w:tr w:rsidR="00EB6CF1" w:rsidRPr="0098475E" w:rsidTr="003B7ED0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EB6CF1" w:rsidRPr="00EB6CF1" w:rsidRDefault="00EB6CF1" w:rsidP="00EB6CF1">
            <w:pPr>
              <w:tabs>
                <w:tab w:val="center" w:pos="4677"/>
              </w:tabs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Усманова Элиза Ибрагимовна</w:t>
            </w:r>
          </w:p>
        </w:tc>
        <w:tc>
          <w:tcPr>
            <w:tcW w:w="3090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Грозненский государственный колледж экономики и информационных технологий</w:t>
            </w:r>
          </w:p>
        </w:tc>
        <w:tc>
          <w:tcPr>
            <w:tcW w:w="2716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Банковское дело</w:t>
            </w:r>
          </w:p>
        </w:tc>
        <w:tc>
          <w:tcPr>
            <w:tcW w:w="3018" w:type="dxa"/>
          </w:tcPr>
          <w:p w:rsidR="00EB6CF1" w:rsidRPr="00EB6CF1" w:rsidRDefault="00EB6CF1" w:rsidP="00EB6CF1">
            <w:pPr>
              <w:tabs>
                <w:tab w:val="center" w:pos="4677"/>
              </w:tabs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Гончаева,34</w:t>
            </w:r>
          </w:p>
        </w:tc>
        <w:tc>
          <w:tcPr>
            <w:tcW w:w="2268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89223482481</w:t>
            </w:r>
          </w:p>
        </w:tc>
      </w:tr>
      <w:tr w:rsidR="00EB6CF1" w:rsidRPr="0098475E" w:rsidTr="003B7ED0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EB6CF1" w:rsidRPr="00EB6CF1" w:rsidRDefault="00EB6CF1" w:rsidP="00EB6CF1">
            <w:pPr>
              <w:tabs>
                <w:tab w:val="center" w:pos="4677"/>
              </w:tabs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Эдельханова Седа Сайд-Саляховна</w:t>
            </w:r>
          </w:p>
        </w:tc>
        <w:tc>
          <w:tcPr>
            <w:tcW w:w="3090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Чеченский базовый медицинский колледж</w:t>
            </w:r>
          </w:p>
        </w:tc>
        <w:tc>
          <w:tcPr>
            <w:tcW w:w="2716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Фармация</w:t>
            </w:r>
          </w:p>
        </w:tc>
        <w:tc>
          <w:tcPr>
            <w:tcW w:w="3018" w:type="dxa"/>
          </w:tcPr>
          <w:p w:rsidR="00EB6CF1" w:rsidRPr="00EB6CF1" w:rsidRDefault="00EB6CF1" w:rsidP="00EB6CF1">
            <w:pPr>
              <w:tabs>
                <w:tab w:val="center" w:pos="4677"/>
              </w:tabs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Шаипова,29</w:t>
            </w:r>
          </w:p>
        </w:tc>
        <w:tc>
          <w:tcPr>
            <w:tcW w:w="2268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89289532102</w:t>
            </w:r>
          </w:p>
        </w:tc>
      </w:tr>
      <w:tr w:rsidR="00EB6CF1" w:rsidRPr="0098475E" w:rsidTr="003B7ED0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EB6CF1" w:rsidRPr="00EB6CF1" w:rsidRDefault="00EB6CF1" w:rsidP="00EB6CF1">
            <w:pPr>
              <w:tabs>
                <w:tab w:val="center" w:pos="4677"/>
              </w:tabs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Яшуркаев Магомед Таусович</w:t>
            </w:r>
          </w:p>
        </w:tc>
        <w:tc>
          <w:tcPr>
            <w:tcW w:w="3090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Грозненский юридический колледж</w:t>
            </w:r>
          </w:p>
        </w:tc>
        <w:tc>
          <w:tcPr>
            <w:tcW w:w="2716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Юриспруденция</w:t>
            </w:r>
          </w:p>
        </w:tc>
        <w:tc>
          <w:tcPr>
            <w:tcW w:w="3018" w:type="dxa"/>
          </w:tcPr>
          <w:p w:rsidR="00EB6CF1" w:rsidRPr="00EB6CF1" w:rsidRDefault="00EB6CF1" w:rsidP="00EB6CF1">
            <w:pPr>
              <w:tabs>
                <w:tab w:val="center" w:pos="4677"/>
              </w:tabs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Гончаева,123</w:t>
            </w:r>
          </w:p>
        </w:tc>
        <w:tc>
          <w:tcPr>
            <w:tcW w:w="2268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89891700788</w:t>
            </w:r>
          </w:p>
        </w:tc>
      </w:tr>
      <w:tr w:rsidR="00EB6CF1" w:rsidRPr="0098475E" w:rsidTr="003B7ED0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Айдамирова Ирс Аслановна</w:t>
            </w:r>
          </w:p>
        </w:tc>
        <w:tc>
          <w:tcPr>
            <w:tcW w:w="3090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Курсы стилистов</w:t>
            </w:r>
          </w:p>
        </w:tc>
        <w:tc>
          <w:tcPr>
            <w:tcW w:w="2716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Стилист</w:t>
            </w:r>
          </w:p>
        </w:tc>
        <w:tc>
          <w:tcPr>
            <w:tcW w:w="3018" w:type="dxa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Идрисова,32</w:t>
            </w:r>
          </w:p>
        </w:tc>
        <w:tc>
          <w:tcPr>
            <w:tcW w:w="2268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89226781076</w:t>
            </w:r>
          </w:p>
        </w:tc>
      </w:tr>
      <w:tr w:rsidR="00EB6CF1" w:rsidRPr="0098475E" w:rsidTr="003B7ED0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Арсамерзоев Ислам Ахмедович</w:t>
            </w:r>
          </w:p>
        </w:tc>
        <w:tc>
          <w:tcPr>
            <w:tcW w:w="3090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Техникум экономики и права</w:t>
            </w:r>
          </w:p>
        </w:tc>
        <w:tc>
          <w:tcPr>
            <w:tcW w:w="2716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Бухгалтерский учет</w:t>
            </w:r>
          </w:p>
        </w:tc>
        <w:tc>
          <w:tcPr>
            <w:tcW w:w="3018" w:type="dxa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ул. Рабочая,84</w:t>
            </w:r>
          </w:p>
        </w:tc>
        <w:tc>
          <w:tcPr>
            <w:tcW w:w="2268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89226781076</w:t>
            </w:r>
          </w:p>
        </w:tc>
      </w:tr>
      <w:tr w:rsidR="00EB6CF1" w:rsidRPr="0098475E" w:rsidTr="003B7ED0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Гепаев Ризван Магомедович</w:t>
            </w:r>
          </w:p>
        </w:tc>
        <w:tc>
          <w:tcPr>
            <w:tcW w:w="3090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Колледж г. УрусМартан</w:t>
            </w:r>
          </w:p>
        </w:tc>
        <w:tc>
          <w:tcPr>
            <w:tcW w:w="2716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Медицинское дело</w:t>
            </w:r>
          </w:p>
        </w:tc>
        <w:tc>
          <w:tcPr>
            <w:tcW w:w="3018" w:type="dxa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Гончаева,67</w:t>
            </w:r>
          </w:p>
        </w:tc>
        <w:tc>
          <w:tcPr>
            <w:tcW w:w="2268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89222492904</w:t>
            </w:r>
          </w:p>
        </w:tc>
      </w:tr>
      <w:tr w:rsidR="00EB6CF1" w:rsidRPr="0098475E" w:rsidTr="003B7ED0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Загаева Раяна Валидовна</w:t>
            </w:r>
          </w:p>
        </w:tc>
        <w:tc>
          <w:tcPr>
            <w:tcW w:w="3090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Курсы визажистов</w:t>
            </w:r>
          </w:p>
        </w:tc>
        <w:tc>
          <w:tcPr>
            <w:tcW w:w="2716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Визажист</w:t>
            </w:r>
          </w:p>
        </w:tc>
        <w:tc>
          <w:tcPr>
            <w:tcW w:w="3018" w:type="dxa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Гончаева,58</w:t>
            </w:r>
          </w:p>
        </w:tc>
        <w:tc>
          <w:tcPr>
            <w:tcW w:w="2268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89282904621</w:t>
            </w:r>
          </w:p>
        </w:tc>
      </w:tr>
      <w:tr w:rsidR="00EB6CF1" w:rsidRPr="0098475E" w:rsidTr="003B7ED0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Мамаева Хадижат Ахмедовна</w:t>
            </w:r>
          </w:p>
        </w:tc>
        <w:tc>
          <w:tcPr>
            <w:tcW w:w="3090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Чеченский государственный колледж (ЧГУ)</w:t>
            </w:r>
          </w:p>
        </w:tc>
        <w:tc>
          <w:tcPr>
            <w:tcW w:w="2716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Социальное обеспечение</w:t>
            </w:r>
          </w:p>
        </w:tc>
        <w:tc>
          <w:tcPr>
            <w:tcW w:w="3018" w:type="dxa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Бубаева ,28</w:t>
            </w:r>
          </w:p>
        </w:tc>
        <w:tc>
          <w:tcPr>
            <w:tcW w:w="2268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89292612234</w:t>
            </w:r>
          </w:p>
        </w:tc>
      </w:tr>
      <w:tr w:rsidR="00EB6CF1" w:rsidRPr="0098475E" w:rsidTr="003B7ED0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Манцаев Магомед –Эмин Исмаилович</w:t>
            </w:r>
          </w:p>
        </w:tc>
        <w:tc>
          <w:tcPr>
            <w:tcW w:w="3090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Продолжил обучение в школе</w:t>
            </w:r>
          </w:p>
        </w:tc>
        <w:tc>
          <w:tcPr>
            <w:tcW w:w="2716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Ученик 10 класса</w:t>
            </w:r>
          </w:p>
        </w:tc>
        <w:tc>
          <w:tcPr>
            <w:tcW w:w="3018" w:type="dxa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Манцаева,30</w:t>
            </w:r>
          </w:p>
        </w:tc>
        <w:tc>
          <w:tcPr>
            <w:tcW w:w="2268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89990013542</w:t>
            </w:r>
          </w:p>
        </w:tc>
      </w:tr>
      <w:tr w:rsidR="00EB6CF1" w:rsidRPr="0098475E" w:rsidTr="003B7ED0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Манцаева Лиана Ахмедовна</w:t>
            </w:r>
          </w:p>
        </w:tc>
        <w:tc>
          <w:tcPr>
            <w:tcW w:w="3090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</w:p>
        </w:tc>
        <w:tc>
          <w:tcPr>
            <w:tcW w:w="2716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</w:p>
        </w:tc>
        <w:tc>
          <w:tcPr>
            <w:tcW w:w="3018" w:type="dxa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Манцаева,30</w:t>
            </w:r>
          </w:p>
        </w:tc>
        <w:tc>
          <w:tcPr>
            <w:tcW w:w="2268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89280004970</w:t>
            </w:r>
          </w:p>
        </w:tc>
      </w:tr>
      <w:tr w:rsidR="00EB6CF1" w:rsidRPr="0098475E" w:rsidTr="003B7ED0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Мудаева Элиза Имрановна</w:t>
            </w:r>
          </w:p>
        </w:tc>
        <w:tc>
          <w:tcPr>
            <w:tcW w:w="3090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Продолжила обучение в школе</w:t>
            </w:r>
          </w:p>
        </w:tc>
        <w:tc>
          <w:tcPr>
            <w:tcW w:w="2716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Ученица 10 класса</w:t>
            </w:r>
          </w:p>
        </w:tc>
        <w:tc>
          <w:tcPr>
            <w:tcW w:w="3018" w:type="dxa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Гончаева,96</w:t>
            </w:r>
          </w:p>
        </w:tc>
        <w:tc>
          <w:tcPr>
            <w:tcW w:w="2268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89287871137</w:t>
            </w:r>
          </w:p>
        </w:tc>
      </w:tr>
      <w:tr w:rsidR="00EB6CF1" w:rsidRPr="0098475E" w:rsidTr="003B7ED0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Мунаев ЛомАли Аптиевич</w:t>
            </w:r>
          </w:p>
        </w:tc>
        <w:tc>
          <w:tcPr>
            <w:tcW w:w="3090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Грозненский юридический колледж</w:t>
            </w:r>
          </w:p>
        </w:tc>
        <w:tc>
          <w:tcPr>
            <w:tcW w:w="2716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Юриспруденция</w:t>
            </w:r>
          </w:p>
        </w:tc>
        <w:tc>
          <w:tcPr>
            <w:tcW w:w="3018" w:type="dxa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Гончаева,53</w:t>
            </w:r>
          </w:p>
        </w:tc>
        <w:tc>
          <w:tcPr>
            <w:tcW w:w="2268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89639867713</w:t>
            </w:r>
          </w:p>
        </w:tc>
      </w:tr>
      <w:tr w:rsidR="00EB6CF1" w:rsidRPr="0098475E" w:rsidTr="003B7ED0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Намаева Элиза Муслимовна</w:t>
            </w:r>
          </w:p>
        </w:tc>
        <w:tc>
          <w:tcPr>
            <w:tcW w:w="3090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Продолжила обучение в школе</w:t>
            </w:r>
          </w:p>
        </w:tc>
        <w:tc>
          <w:tcPr>
            <w:tcW w:w="2716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Ученица 10 класса</w:t>
            </w:r>
          </w:p>
        </w:tc>
        <w:tc>
          <w:tcPr>
            <w:tcW w:w="3018" w:type="dxa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Гончаева,36</w:t>
            </w:r>
          </w:p>
        </w:tc>
        <w:tc>
          <w:tcPr>
            <w:tcW w:w="2268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89282904621</w:t>
            </w:r>
          </w:p>
        </w:tc>
      </w:tr>
      <w:tr w:rsidR="00EB6CF1" w:rsidRPr="0098475E" w:rsidTr="003B7ED0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Садикова Мата Абуевна</w:t>
            </w:r>
          </w:p>
        </w:tc>
        <w:tc>
          <w:tcPr>
            <w:tcW w:w="3090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Продолжила обучение в школе</w:t>
            </w:r>
          </w:p>
        </w:tc>
        <w:tc>
          <w:tcPr>
            <w:tcW w:w="2716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Ученица 10 класса</w:t>
            </w:r>
          </w:p>
        </w:tc>
        <w:tc>
          <w:tcPr>
            <w:tcW w:w="3018" w:type="dxa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Бубаева,39</w:t>
            </w:r>
          </w:p>
        </w:tc>
        <w:tc>
          <w:tcPr>
            <w:tcW w:w="2268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89637046492</w:t>
            </w:r>
          </w:p>
        </w:tc>
      </w:tr>
      <w:tr w:rsidR="00EB6CF1" w:rsidRPr="0098475E" w:rsidTr="003B7ED0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Самбиев Рамзан Абдулвахидович</w:t>
            </w:r>
          </w:p>
        </w:tc>
        <w:tc>
          <w:tcPr>
            <w:tcW w:w="3090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Продолжил обучение в школе</w:t>
            </w:r>
          </w:p>
        </w:tc>
        <w:tc>
          <w:tcPr>
            <w:tcW w:w="2716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Ученик 10 класса</w:t>
            </w:r>
          </w:p>
        </w:tc>
        <w:tc>
          <w:tcPr>
            <w:tcW w:w="3018" w:type="dxa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Муцаева,82</w:t>
            </w:r>
          </w:p>
        </w:tc>
        <w:tc>
          <w:tcPr>
            <w:tcW w:w="2268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89222492904</w:t>
            </w:r>
          </w:p>
        </w:tc>
      </w:tr>
      <w:tr w:rsidR="00EB6CF1" w:rsidRPr="0098475E" w:rsidTr="003B7ED0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Сулейманова Лиана Мусаевна</w:t>
            </w:r>
          </w:p>
        </w:tc>
        <w:tc>
          <w:tcPr>
            <w:tcW w:w="3090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Продолжила обучение в школе</w:t>
            </w:r>
          </w:p>
        </w:tc>
        <w:tc>
          <w:tcPr>
            <w:tcW w:w="2716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Ученица 10 класса</w:t>
            </w:r>
          </w:p>
        </w:tc>
        <w:tc>
          <w:tcPr>
            <w:tcW w:w="3018" w:type="dxa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Гончаева,2</w:t>
            </w:r>
          </w:p>
        </w:tc>
        <w:tc>
          <w:tcPr>
            <w:tcW w:w="2268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89289455663</w:t>
            </w:r>
          </w:p>
        </w:tc>
      </w:tr>
      <w:tr w:rsidR="00EB6CF1" w:rsidRPr="0098475E" w:rsidTr="00FD6E52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 xml:space="preserve">Сулиманова Хава Руслановна  </w:t>
            </w:r>
          </w:p>
        </w:tc>
        <w:tc>
          <w:tcPr>
            <w:tcW w:w="3090" w:type="dxa"/>
            <w:vAlign w:val="center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Курсы «Кройки и шитья»</w:t>
            </w:r>
          </w:p>
        </w:tc>
        <w:tc>
          <w:tcPr>
            <w:tcW w:w="2716" w:type="dxa"/>
            <w:vAlign w:val="center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Швейное дело</w:t>
            </w:r>
          </w:p>
        </w:tc>
        <w:tc>
          <w:tcPr>
            <w:tcW w:w="3018" w:type="dxa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Гончаева,2</w:t>
            </w:r>
          </w:p>
        </w:tc>
        <w:tc>
          <w:tcPr>
            <w:tcW w:w="2268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89289494096</w:t>
            </w:r>
          </w:p>
        </w:tc>
      </w:tr>
      <w:tr w:rsidR="00EB6CF1" w:rsidRPr="0098475E" w:rsidTr="003B7ED0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Тасуева  Заира Адлановна</w:t>
            </w:r>
          </w:p>
        </w:tc>
        <w:tc>
          <w:tcPr>
            <w:tcW w:w="3090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Продолжила обучение в школе</w:t>
            </w:r>
          </w:p>
        </w:tc>
        <w:tc>
          <w:tcPr>
            <w:tcW w:w="2716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Ученица 10 класса</w:t>
            </w:r>
          </w:p>
        </w:tc>
        <w:tc>
          <w:tcPr>
            <w:tcW w:w="3018" w:type="dxa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Сембиева,16</w:t>
            </w:r>
          </w:p>
        </w:tc>
        <w:tc>
          <w:tcPr>
            <w:tcW w:w="2268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89389036083</w:t>
            </w:r>
          </w:p>
        </w:tc>
      </w:tr>
      <w:tr w:rsidR="00EB6CF1" w:rsidRPr="0098475E" w:rsidTr="003B7ED0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Токаев Идрис Рахманович</w:t>
            </w:r>
          </w:p>
        </w:tc>
        <w:tc>
          <w:tcPr>
            <w:tcW w:w="3090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Продолжил обучение в школе</w:t>
            </w:r>
          </w:p>
        </w:tc>
        <w:tc>
          <w:tcPr>
            <w:tcW w:w="2716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Ученик 10 класса</w:t>
            </w:r>
          </w:p>
        </w:tc>
        <w:tc>
          <w:tcPr>
            <w:tcW w:w="3018" w:type="dxa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Бубаева,56</w:t>
            </w:r>
          </w:p>
        </w:tc>
        <w:tc>
          <w:tcPr>
            <w:tcW w:w="2268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89224446201</w:t>
            </w:r>
          </w:p>
        </w:tc>
      </w:tr>
      <w:tr w:rsidR="00EB6CF1" w:rsidRPr="0098475E" w:rsidTr="003B7ED0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Усманов Магомед Билалович</w:t>
            </w:r>
          </w:p>
        </w:tc>
        <w:tc>
          <w:tcPr>
            <w:tcW w:w="3090" w:type="dxa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Бизнесцентр</w:t>
            </w:r>
          </w:p>
        </w:tc>
        <w:tc>
          <w:tcPr>
            <w:tcW w:w="2716" w:type="dxa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3018" w:type="dxa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Дадарова,6</w:t>
            </w:r>
          </w:p>
        </w:tc>
        <w:tc>
          <w:tcPr>
            <w:tcW w:w="2268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89652526338</w:t>
            </w:r>
          </w:p>
        </w:tc>
      </w:tr>
      <w:tr w:rsidR="00EB6CF1" w:rsidRPr="0098475E" w:rsidTr="003B7ED0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Хасуева Марьям Саидовна</w:t>
            </w:r>
          </w:p>
        </w:tc>
        <w:tc>
          <w:tcPr>
            <w:tcW w:w="3090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Продолжила обучение в школе</w:t>
            </w:r>
          </w:p>
        </w:tc>
        <w:tc>
          <w:tcPr>
            <w:tcW w:w="2716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Ученица 10 класса</w:t>
            </w:r>
          </w:p>
        </w:tc>
        <w:tc>
          <w:tcPr>
            <w:tcW w:w="3018" w:type="dxa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Муцаева,78</w:t>
            </w:r>
          </w:p>
        </w:tc>
        <w:tc>
          <w:tcPr>
            <w:tcW w:w="2268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</w:rPr>
            </w:pPr>
            <w:r w:rsidRPr="00EB6CF1">
              <w:rPr>
                <w:sz w:val="28"/>
                <w:szCs w:val="28"/>
              </w:rPr>
              <w:t>89288920702</w:t>
            </w:r>
          </w:p>
        </w:tc>
      </w:tr>
      <w:tr w:rsidR="00EB6CF1" w:rsidRPr="0098475E" w:rsidTr="003B7ED0">
        <w:tc>
          <w:tcPr>
            <w:tcW w:w="852" w:type="dxa"/>
          </w:tcPr>
          <w:p w:rsidR="00EB6CF1" w:rsidRPr="0098475E" w:rsidRDefault="00EB6CF1" w:rsidP="00EB6CF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Юсупова Амина Усамовна</w:t>
            </w:r>
          </w:p>
        </w:tc>
        <w:tc>
          <w:tcPr>
            <w:tcW w:w="3090" w:type="dxa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Бизнесцентр</w:t>
            </w:r>
          </w:p>
        </w:tc>
        <w:tc>
          <w:tcPr>
            <w:tcW w:w="2716" w:type="dxa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3018" w:type="dxa"/>
          </w:tcPr>
          <w:p w:rsidR="00EB6CF1" w:rsidRPr="00EB6CF1" w:rsidRDefault="00EB6CF1" w:rsidP="00EB6CF1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6CF1">
              <w:rPr>
                <w:rFonts w:ascii="Times New Roman" w:hAnsi="Times New Roman" w:cs="Times New Roman"/>
                <w:sz w:val="28"/>
                <w:szCs w:val="28"/>
              </w:rPr>
              <w:t>Гончаева, 108</w:t>
            </w:r>
          </w:p>
        </w:tc>
        <w:tc>
          <w:tcPr>
            <w:tcW w:w="2268" w:type="dxa"/>
          </w:tcPr>
          <w:p w:rsidR="00EB6CF1" w:rsidRPr="00EB6CF1" w:rsidRDefault="00EB6CF1" w:rsidP="00EB6CF1">
            <w:pPr>
              <w:pStyle w:val="ab"/>
              <w:ind w:firstLine="33"/>
              <w:rPr>
                <w:sz w:val="28"/>
                <w:szCs w:val="28"/>
                <w:lang w:val="en-US"/>
              </w:rPr>
            </w:pPr>
            <w:r w:rsidRPr="00EB6CF1">
              <w:rPr>
                <w:sz w:val="28"/>
                <w:szCs w:val="28"/>
              </w:rPr>
              <w:t>89388947784</w:t>
            </w:r>
          </w:p>
        </w:tc>
      </w:tr>
      <w:tr w:rsidR="006711FA" w:rsidRPr="0098475E" w:rsidTr="00503501">
        <w:tc>
          <w:tcPr>
            <w:tcW w:w="15735" w:type="dxa"/>
            <w:gridSpan w:val="6"/>
          </w:tcPr>
          <w:p w:rsidR="006711FA" w:rsidRDefault="006711FA" w:rsidP="006711FA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6F25D4">
              <w:rPr>
                <w:rFonts w:ascii="Times New Roman" w:hAnsi="Times New Roman"/>
                <w:b/>
                <w:sz w:val="28"/>
              </w:rPr>
              <w:t>МБОУ «СОШ</w:t>
            </w:r>
            <w:r>
              <w:rPr>
                <w:rFonts w:ascii="Times New Roman" w:hAnsi="Times New Roman"/>
                <w:b/>
                <w:sz w:val="28"/>
              </w:rPr>
              <w:t>№5</w:t>
            </w:r>
            <w:r w:rsidRPr="006F25D4">
              <w:rPr>
                <w:rFonts w:ascii="Times New Roman" w:hAnsi="Times New Roman"/>
                <w:b/>
                <w:sz w:val="28"/>
              </w:rPr>
              <w:t xml:space="preserve"> с.Г</w:t>
            </w:r>
            <w:r>
              <w:rPr>
                <w:rFonts w:ascii="Times New Roman" w:hAnsi="Times New Roman"/>
                <w:b/>
                <w:sz w:val="28"/>
              </w:rPr>
              <w:t>ойты</w:t>
            </w:r>
            <w:r w:rsidRPr="006F25D4"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  <w:tr w:rsidR="00C11741" w:rsidRPr="0098475E" w:rsidTr="002E1F57">
        <w:tc>
          <w:tcPr>
            <w:tcW w:w="852" w:type="dxa"/>
          </w:tcPr>
          <w:p w:rsidR="00C11741" w:rsidRPr="0098475E" w:rsidRDefault="00C11741" w:rsidP="00C1174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C11741" w:rsidRPr="009A1C4A" w:rsidRDefault="00C11741" w:rsidP="00C11741">
            <w:pPr>
              <w:ind w:firstLine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eastAsia="Calibri" w:hAnsi="Times New Roman" w:cs="Times New Roman"/>
                <w:sz w:val="28"/>
                <w:szCs w:val="28"/>
              </w:rPr>
              <w:t>Ахмадова Заира Бислановна</w:t>
            </w:r>
          </w:p>
        </w:tc>
        <w:tc>
          <w:tcPr>
            <w:tcW w:w="3090" w:type="dxa"/>
            <w:vAlign w:val="center"/>
          </w:tcPr>
          <w:p w:rsidR="00C11741" w:rsidRPr="009A1C4A" w:rsidRDefault="00C11741" w:rsidP="00C11741">
            <w:pPr>
              <w:ind w:firstLine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sz w:val="28"/>
                <w:szCs w:val="28"/>
              </w:rPr>
              <w:t xml:space="preserve">Грозненский технический техникум </w:t>
            </w:r>
          </w:p>
        </w:tc>
        <w:tc>
          <w:tcPr>
            <w:tcW w:w="2716" w:type="dxa"/>
          </w:tcPr>
          <w:p w:rsidR="00C11741" w:rsidRPr="009A1C4A" w:rsidRDefault="00C11741" w:rsidP="00C11741">
            <w:pPr>
              <w:pStyle w:val="ab"/>
              <w:ind w:firstLine="28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 xml:space="preserve">Социальная работа </w:t>
            </w:r>
          </w:p>
        </w:tc>
        <w:tc>
          <w:tcPr>
            <w:tcW w:w="3018" w:type="dxa"/>
          </w:tcPr>
          <w:p w:rsidR="00C11741" w:rsidRPr="009A1C4A" w:rsidRDefault="00C11741" w:rsidP="00C11741">
            <w:pPr>
              <w:pStyle w:val="ab"/>
              <w:ind w:firstLine="28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 xml:space="preserve">Ул. Горная, б/н </w:t>
            </w:r>
          </w:p>
        </w:tc>
        <w:tc>
          <w:tcPr>
            <w:tcW w:w="2268" w:type="dxa"/>
          </w:tcPr>
          <w:p w:rsidR="00C11741" w:rsidRPr="009A1C4A" w:rsidRDefault="00C11741" w:rsidP="00C11741">
            <w:pPr>
              <w:pStyle w:val="ab"/>
              <w:ind w:firstLine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8938 987-45-55</w:t>
            </w:r>
          </w:p>
        </w:tc>
      </w:tr>
      <w:tr w:rsidR="00C11741" w:rsidRPr="0098475E" w:rsidTr="002E1F57">
        <w:tc>
          <w:tcPr>
            <w:tcW w:w="852" w:type="dxa"/>
          </w:tcPr>
          <w:p w:rsidR="00C11741" w:rsidRPr="0098475E" w:rsidRDefault="00C11741" w:rsidP="00C1174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C11741" w:rsidRPr="009A1C4A" w:rsidRDefault="00C11741" w:rsidP="00C11741">
            <w:pPr>
              <w:ind w:firstLine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eastAsia="Calibri" w:hAnsi="Times New Roman" w:cs="Times New Roman"/>
                <w:sz w:val="28"/>
                <w:szCs w:val="28"/>
              </w:rPr>
              <w:t>Ахмадова Хава Бислановна</w:t>
            </w:r>
          </w:p>
        </w:tc>
        <w:tc>
          <w:tcPr>
            <w:tcW w:w="3090" w:type="dxa"/>
            <w:vAlign w:val="center"/>
          </w:tcPr>
          <w:p w:rsidR="00C11741" w:rsidRPr="009A1C4A" w:rsidRDefault="00C11741" w:rsidP="00C11741">
            <w:pPr>
              <w:ind w:firstLine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sz w:val="28"/>
                <w:szCs w:val="28"/>
              </w:rPr>
              <w:t xml:space="preserve">Грозненский технический техникум </w:t>
            </w:r>
          </w:p>
        </w:tc>
        <w:tc>
          <w:tcPr>
            <w:tcW w:w="2716" w:type="dxa"/>
          </w:tcPr>
          <w:p w:rsidR="00C11741" w:rsidRPr="009A1C4A" w:rsidRDefault="00C11741" w:rsidP="00C11741">
            <w:pPr>
              <w:pStyle w:val="ab"/>
              <w:ind w:firstLine="28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 xml:space="preserve">Социальная работа </w:t>
            </w:r>
          </w:p>
        </w:tc>
        <w:tc>
          <w:tcPr>
            <w:tcW w:w="3018" w:type="dxa"/>
          </w:tcPr>
          <w:p w:rsidR="00C11741" w:rsidRPr="009A1C4A" w:rsidRDefault="00C11741" w:rsidP="00C11741">
            <w:pPr>
              <w:pStyle w:val="ab"/>
              <w:ind w:firstLine="28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 xml:space="preserve">Ул. Горная, б/н </w:t>
            </w:r>
          </w:p>
        </w:tc>
        <w:tc>
          <w:tcPr>
            <w:tcW w:w="2268" w:type="dxa"/>
          </w:tcPr>
          <w:p w:rsidR="00C11741" w:rsidRPr="009A1C4A" w:rsidRDefault="00C11741" w:rsidP="00C11741">
            <w:pPr>
              <w:pStyle w:val="ab"/>
              <w:ind w:firstLine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 564-28-90</w:t>
            </w:r>
          </w:p>
        </w:tc>
      </w:tr>
      <w:tr w:rsidR="00C11741" w:rsidRPr="0098475E" w:rsidTr="002E1F57">
        <w:tc>
          <w:tcPr>
            <w:tcW w:w="852" w:type="dxa"/>
          </w:tcPr>
          <w:p w:rsidR="00C11741" w:rsidRPr="0098475E" w:rsidRDefault="00C11741" w:rsidP="00C1174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C11741" w:rsidRPr="009A1C4A" w:rsidRDefault="00C11741" w:rsidP="00C11741">
            <w:pPr>
              <w:ind w:firstLine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eastAsia="Calibri" w:hAnsi="Times New Roman" w:cs="Times New Roman"/>
                <w:sz w:val="28"/>
                <w:szCs w:val="28"/>
              </w:rPr>
              <w:t>Дудаев Ислам Бисланович</w:t>
            </w:r>
          </w:p>
        </w:tc>
        <w:tc>
          <w:tcPr>
            <w:tcW w:w="3090" w:type="dxa"/>
            <w:vAlign w:val="center"/>
          </w:tcPr>
          <w:p w:rsidR="00C11741" w:rsidRPr="009A1C4A" w:rsidRDefault="00C11741" w:rsidP="00C11741">
            <w:pPr>
              <w:ind w:firstLine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Компьютерные курсы </w:t>
            </w:r>
          </w:p>
        </w:tc>
        <w:tc>
          <w:tcPr>
            <w:tcW w:w="2716" w:type="dxa"/>
          </w:tcPr>
          <w:p w:rsidR="00C11741" w:rsidRPr="009A1C4A" w:rsidRDefault="00C11741" w:rsidP="00C11741">
            <w:pPr>
              <w:pStyle w:val="ab"/>
              <w:ind w:firstLine="28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 xml:space="preserve">Программист </w:t>
            </w:r>
          </w:p>
        </w:tc>
        <w:tc>
          <w:tcPr>
            <w:tcW w:w="3018" w:type="dxa"/>
          </w:tcPr>
          <w:p w:rsidR="00C11741" w:rsidRPr="009A1C4A" w:rsidRDefault="00C11741" w:rsidP="00C11741">
            <w:pPr>
              <w:pStyle w:val="ab"/>
              <w:ind w:firstLine="28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 xml:space="preserve">Ул . Далдаева, б/н </w:t>
            </w:r>
          </w:p>
        </w:tc>
        <w:tc>
          <w:tcPr>
            <w:tcW w:w="2268" w:type="dxa"/>
          </w:tcPr>
          <w:p w:rsidR="00C11741" w:rsidRPr="009A1C4A" w:rsidRDefault="00C11741" w:rsidP="00C11741">
            <w:pPr>
              <w:pStyle w:val="ab"/>
              <w:ind w:firstLine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8922 456-89-71</w:t>
            </w:r>
          </w:p>
        </w:tc>
      </w:tr>
      <w:tr w:rsidR="00C11741" w:rsidRPr="0098475E" w:rsidTr="002E1F57">
        <w:tc>
          <w:tcPr>
            <w:tcW w:w="852" w:type="dxa"/>
          </w:tcPr>
          <w:p w:rsidR="00C11741" w:rsidRPr="0098475E" w:rsidRDefault="00C11741" w:rsidP="00C1174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C11741" w:rsidRPr="009A1C4A" w:rsidRDefault="00C11741" w:rsidP="00C11741">
            <w:pPr>
              <w:ind w:firstLine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eastAsia="Calibri" w:hAnsi="Times New Roman" w:cs="Times New Roman"/>
                <w:sz w:val="28"/>
                <w:szCs w:val="28"/>
              </w:rPr>
              <w:t>Кагерманов Ислам Саламбекович</w:t>
            </w:r>
          </w:p>
        </w:tc>
        <w:tc>
          <w:tcPr>
            <w:tcW w:w="3090" w:type="dxa"/>
            <w:vAlign w:val="center"/>
          </w:tcPr>
          <w:p w:rsidR="00C11741" w:rsidRPr="009A1C4A" w:rsidRDefault="00C11741" w:rsidP="00C11741">
            <w:pPr>
              <w:ind w:firstLine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sz w:val="28"/>
                <w:szCs w:val="28"/>
              </w:rPr>
              <w:t xml:space="preserve">Грозненский юридический колледж правоохранительной деятельности  </w:t>
            </w:r>
          </w:p>
        </w:tc>
        <w:tc>
          <w:tcPr>
            <w:tcW w:w="2716" w:type="dxa"/>
          </w:tcPr>
          <w:p w:rsidR="00C11741" w:rsidRPr="009A1C4A" w:rsidRDefault="00C11741" w:rsidP="00C11741">
            <w:pPr>
              <w:pStyle w:val="ab"/>
              <w:ind w:firstLine="28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 xml:space="preserve">ПД </w:t>
            </w:r>
          </w:p>
        </w:tc>
        <w:tc>
          <w:tcPr>
            <w:tcW w:w="3018" w:type="dxa"/>
          </w:tcPr>
          <w:p w:rsidR="00C11741" w:rsidRPr="009A1C4A" w:rsidRDefault="00C11741" w:rsidP="00C11741">
            <w:pPr>
              <w:pStyle w:val="ab"/>
              <w:ind w:firstLine="28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 xml:space="preserve">Далдаева, б/н </w:t>
            </w:r>
          </w:p>
        </w:tc>
        <w:tc>
          <w:tcPr>
            <w:tcW w:w="2268" w:type="dxa"/>
          </w:tcPr>
          <w:p w:rsidR="00C11741" w:rsidRPr="009A1C4A" w:rsidRDefault="00C11741" w:rsidP="00C11741">
            <w:pPr>
              <w:pStyle w:val="ab"/>
              <w:ind w:firstLine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8964 798-12-13 </w:t>
            </w:r>
          </w:p>
        </w:tc>
      </w:tr>
      <w:tr w:rsidR="00C11741" w:rsidRPr="0098475E" w:rsidTr="007F17D9">
        <w:tc>
          <w:tcPr>
            <w:tcW w:w="852" w:type="dxa"/>
          </w:tcPr>
          <w:p w:rsidR="00C11741" w:rsidRPr="0098475E" w:rsidRDefault="00C11741" w:rsidP="00C1174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C11741" w:rsidRPr="009A1C4A" w:rsidRDefault="00C11741" w:rsidP="00C11741">
            <w:pPr>
              <w:ind w:firstLine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eastAsia="Calibri" w:hAnsi="Times New Roman" w:cs="Times New Roman"/>
                <w:sz w:val="28"/>
                <w:szCs w:val="28"/>
              </w:rPr>
              <w:t>Кукаева Иман Исаевна</w:t>
            </w:r>
          </w:p>
        </w:tc>
        <w:tc>
          <w:tcPr>
            <w:tcW w:w="3090" w:type="dxa"/>
            <w:vAlign w:val="center"/>
          </w:tcPr>
          <w:p w:rsidR="00C11741" w:rsidRPr="009A1C4A" w:rsidRDefault="00C11741" w:rsidP="00C11741">
            <w:pPr>
              <w:ind w:firstLine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sz w:val="28"/>
                <w:szCs w:val="28"/>
              </w:rPr>
              <w:t xml:space="preserve">Колледж права и предпринимательства </w:t>
            </w:r>
          </w:p>
        </w:tc>
        <w:tc>
          <w:tcPr>
            <w:tcW w:w="2716" w:type="dxa"/>
          </w:tcPr>
          <w:p w:rsidR="00C11741" w:rsidRPr="009A1C4A" w:rsidRDefault="00C11741" w:rsidP="00C11741">
            <w:pPr>
              <w:pStyle w:val="ab"/>
              <w:ind w:firstLine="28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 xml:space="preserve">Социальная работа </w:t>
            </w:r>
          </w:p>
        </w:tc>
        <w:tc>
          <w:tcPr>
            <w:tcW w:w="3018" w:type="dxa"/>
          </w:tcPr>
          <w:p w:rsidR="00C11741" w:rsidRPr="009A1C4A" w:rsidRDefault="00C11741" w:rsidP="00C11741">
            <w:pPr>
              <w:pStyle w:val="ab"/>
              <w:ind w:firstLine="28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>С.Муцаева, 54</w:t>
            </w:r>
          </w:p>
        </w:tc>
        <w:tc>
          <w:tcPr>
            <w:tcW w:w="2268" w:type="dxa"/>
          </w:tcPr>
          <w:p w:rsidR="00C11741" w:rsidRPr="009A1C4A" w:rsidRDefault="00C11741" w:rsidP="00C11741">
            <w:pPr>
              <w:pStyle w:val="ab"/>
              <w:ind w:firstLine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 563-12-47</w:t>
            </w:r>
          </w:p>
        </w:tc>
      </w:tr>
      <w:tr w:rsidR="00C11741" w:rsidRPr="0098475E" w:rsidTr="007F17D9">
        <w:tc>
          <w:tcPr>
            <w:tcW w:w="852" w:type="dxa"/>
          </w:tcPr>
          <w:p w:rsidR="00C11741" w:rsidRPr="0098475E" w:rsidRDefault="00C11741" w:rsidP="00C1174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C11741" w:rsidRPr="009A1C4A" w:rsidRDefault="00C11741" w:rsidP="00C11741">
            <w:pPr>
              <w:ind w:firstLine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eastAsia="Calibri" w:hAnsi="Times New Roman" w:cs="Times New Roman"/>
                <w:sz w:val="28"/>
                <w:szCs w:val="28"/>
              </w:rPr>
              <w:t>Магомадова Сумая Мусаевна</w:t>
            </w:r>
          </w:p>
        </w:tc>
        <w:tc>
          <w:tcPr>
            <w:tcW w:w="3090" w:type="dxa"/>
            <w:vAlign w:val="center"/>
          </w:tcPr>
          <w:p w:rsidR="00C11741" w:rsidRPr="009A1C4A" w:rsidRDefault="00C11741" w:rsidP="00C11741">
            <w:pPr>
              <w:ind w:firstLine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sz w:val="28"/>
                <w:szCs w:val="28"/>
              </w:rPr>
              <w:t xml:space="preserve">Колледж права и предпринимательства </w:t>
            </w:r>
          </w:p>
        </w:tc>
        <w:tc>
          <w:tcPr>
            <w:tcW w:w="2716" w:type="dxa"/>
          </w:tcPr>
          <w:p w:rsidR="00C11741" w:rsidRPr="009A1C4A" w:rsidRDefault="00C11741" w:rsidP="00C11741">
            <w:pPr>
              <w:pStyle w:val="ab"/>
              <w:ind w:firstLine="28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 xml:space="preserve">Социальная работа </w:t>
            </w:r>
          </w:p>
        </w:tc>
        <w:tc>
          <w:tcPr>
            <w:tcW w:w="3018" w:type="dxa"/>
          </w:tcPr>
          <w:p w:rsidR="00C11741" w:rsidRPr="009A1C4A" w:rsidRDefault="00C11741" w:rsidP="00C11741">
            <w:pPr>
              <w:pStyle w:val="ab"/>
              <w:ind w:firstLine="28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>Х.Муцаева, 95</w:t>
            </w:r>
          </w:p>
        </w:tc>
        <w:tc>
          <w:tcPr>
            <w:tcW w:w="2268" w:type="dxa"/>
          </w:tcPr>
          <w:p w:rsidR="00C11741" w:rsidRPr="009A1C4A" w:rsidRDefault="00C11741" w:rsidP="00C11741">
            <w:pPr>
              <w:pStyle w:val="ab"/>
              <w:ind w:firstLine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8965 258-89-32</w:t>
            </w:r>
          </w:p>
        </w:tc>
      </w:tr>
      <w:tr w:rsidR="00012B1C" w:rsidRPr="0098475E" w:rsidTr="007867E2">
        <w:tc>
          <w:tcPr>
            <w:tcW w:w="852" w:type="dxa"/>
          </w:tcPr>
          <w:p w:rsidR="00012B1C" w:rsidRPr="0098475E" w:rsidRDefault="00012B1C" w:rsidP="00012B1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012B1C" w:rsidRPr="009A1C4A" w:rsidRDefault="00012B1C" w:rsidP="00012B1C">
            <w:pPr>
              <w:ind w:firstLine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eastAsia="Calibri" w:hAnsi="Times New Roman" w:cs="Times New Roman"/>
                <w:sz w:val="28"/>
                <w:szCs w:val="28"/>
              </w:rPr>
              <w:t>Миназова Заира Аликовна</w:t>
            </w:r>
          </w:p>
        </w:tc>
        <w:tc>
          <w:tcPr>
            <w:tcW w:w="3090" w:type="dxa"/>
            <w:vAlign w:val="center"/>
          </w:tcPr>
          <w:p w:rsidR="00012B1C" w:rsidRPr="009A1C4A" w:rsidRDefault="00012B1C" w:rsidP="00012B1C">
            <w:pPr>
              <w:ind w:firstLine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sz w:val="28"/>
                <w:szCs w:val="28"/>
              </w:rPr>
              <w:t xml:space="preserve">Грозненский техникум пищевой индустрии и сервиса  управления </w:t>
            </w:r>
          </w:p>
        </w:tc>
        <w:tc>
          <w:tcPr>
            <w:tcW w:w="2716" w:type="dxa"/>
          </w:tcPr>
          <w:p w:rsidR="00012B1C" w:rsidRPr="009A1C4A" w:rsidRDefault="00012B1C" w:rsidP="00012B1C">
            <w:pPr>
              <w:pStyle w:val="ab"/>
              <w:ind w:firstLine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3018" w:type="dxa"/>
          </w:tcPr>
          <w:p w:rsidR="00012B1C" w:rsidRPr="009A1C4A" w:rsidRDefault="00012B1C" w:rsidP="00012B1C">
            <w:pPr>
              <w:pStyle w:val="ab"/>
              <w:ind w:firstLine="28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>М.Далдаева, б/н</w:t>
            </w:r>
          </w:p>
        </w:tc>
        <w:tc>
          <w:tcPr>
            <w:tcW w:w="2268" w:type="dxa"/>
          </w:tcPr>
          <w:p w:rsidR="00012B1C" w:rsidRPr="009A1C4A" w:rsidRDefault="00012B1C" w:rsidP="00012B1C">
            <w:pPr>
              <w:pStyle w:val="ab"/>
              <w:ind w:firstLine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8922 290-02-32</w:t>
            </w:r>
          </w:p>
        </w:tc>
      </w:tr>
      <w:tr w:rsidR="00012B1C" w:rsidRPr="0098475E" w:rsidTr="007867E2">
        <w:tc>
          <w:tcPr>
            <w:tcW w:w="852" w:type="dxa"/>
          </w:tcPr>
          <w:p w:rsidR="00012B1C" w:rsidRPr="0098475E" w:rsidRDefault="00012B1C" w:rsidP="00012B1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012B1C" w:rsidRPr="009A1C4A" w:rsidRDefault="00012B1C" w:rsidP="00012B1C">
            <w:pPr>
              <w:ind w:firstLine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eastAsia="Calibri" w:hAnsi="Times New Roman" w:cs="Times New Roman"/>
                <w:sz w:val="28"/>
                <w:szCs w:val="28"/>
              </w:rPr>
              <w:t>Нантаева Макка Кюраевна</w:t>
            </w:r>
          </w:p>
        </w:tc>
        <w:tc>
          <w:tcPr>
            <w:tcW w:w="3090" w:type="dxa"/>
            <w:vAlign w:val="center"/>
          </w:tcPr>
          <w:p w:rsidR="00012B1C" w:rsidRPr="009A1C4A" w:rsidRDefault="00012B1C" w:rsidP="00012B1C">
            <w:pPr>
              <w:ind w:firstLine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sz w:val="28"/>
                <w:szCs w:val="28"/>
              </w:rPr>
              <w:t xml:space="preserve">Колледж права и предпринимательства </w:t>
            </w:r>
          </w:p>
        </w:tc>
        <w:tc>
          <w:tcPr>
            <w:tcW w:w="2716" w:type="dxa"/>
          </w:tcPr>
          <w:p w:rsidR="00012B1C" w:rsidRPr="009A1C4A" w:rsidRDefault="00012B1C" w:rsidP="00012B1C">
            <w:pPr>
              <w:pStyle w:val="ab"/>
              <w:ind w:firstLine="28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 xml:space="preserve">Социальная работа </w:t>
            </w:r>
          </w:p>
        </w:tc>
        <w:tc>
          <w:tcPr>
            <w:tcW w:w="3018" w:type="dxa"/>
          </w:tcPr>
          <w:p w:rsidR="00012B1C" w:rsidRPr="009A1C4A" w:rsidRDefault="00012B1C" w:rsidP="00012B1C">
            <w:pPr>
              <w:pStyle w:val="ab"/>
              <w:ind w:firstLine="28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>Х.Муцаева, 19</w:t>
            </w:r>
          </w:p>
        </w:tc>
        <w:tc>
          <w:tcPr>
            <w:tcW w:w="2268" w:type="dxa"/>
          </w:tcPr>
          <w:p w:rsidR="00012B1C" w:rsidRPr="009A1C4A" w:rsidRDefault="00012B1C" w:rsidP="00012B1C">
            <w:pPr>
              <w:pStyle w:val="ab"/>
              <w:ind w:firstLine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8963 596-45-55</w:t>
            </w:r>
          </w:p>
        </w:tc>
      </w:tr>
      <w:tr w:rsidR="00012B1C" w:rsidRPr="0098475E" w:rsidTr="007867E2">
        <w:tc>
          <w:tcPr>
            <w:tcW w:w="852" w:type="dxa"/>
          </w:tcPr>
          <w:p w:rsidR="00012B1C" w:rsidRPr="0098475E" w:rsidRDefault="00012B1C" w:rsidP="00012B1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012B1C" w:rsidRPr="009A1C4A" w:rsidRDefault="00012B1C" w:rsidP="00012B1C">
            <w:pPr>
              <w:ind w:firstLine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eastAsia="Calibri" w:hAnsi="Times New Roman" w:cs="Times New Roman"/>
                <w:sz w:val="28"/>
                <w:szCs w:val="28"/>
              </w:rPr>
              <w:t>Сардалова Мата Лечаевна</w:t>
            </w:r>
          </w:p>
        </w:tc>
        <w:tc>
          <w:tcPr>
            <w:tcW w:w="3090" w:type="dxa"/>
            <w:vAlign w:val="center"/>
          </w:tcPr>
          <w:p w:rsidR="00012B1C" w:rsidRPr="009A1C4A" w:rsidRDefault="00012B1C" w:rsidP="00012B1C">
            <w:pPr>
              <w:ind w:firstLine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sz w:val="28"/>
                <w:szCs w:val="28"/>
              </w:rPr>
              <w:t xml:space="preserve">Колледж права и предпринимательства </w:t>
            </w:r>
          </w:p>
        </w:tc>
        <w:tc>
          <w:tcPr>
            <w:tcW w:w="2716" w:type="dxa"/>
          </w:tcPr>
          <w:p w:rsidR="00012B1C" w:rsidRPr="009A1C4A" w:rsidRDefault="00012B1C" w:rsidP="00012B1C">
            <w:pPr>
              <w:pStyle w:val="ab"/>
              <w:ind w:firstLine="28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 xml:space="preserve">Социальная работа </w:t>
            </w:r>
          </w:p>
        </w:tc>
        <w:tc>
          <w:tcPr>
            <w:tcW w:w="3018" w:type="dxa"/>
          </w:tcPr>
          <w:p w:rsidR="00012B1C" w:rsidRPr="009A1C4A" w:rsidRDefault="00012B1C" w:rsidP="00012B1C">
            <w:pPr>
              <w:pStyle w:val="ab"/>
              <w:ind w:firstLine="28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>Идрисова, 36</w:t>
            </w:r>
          </w:p>
        </w:tc>
        <w:tc>
          <w:tcPr>
            <w:tcW w:w="2268" w:type="dxa"/>
          </w:tcPr>
          <w:p w:rsidR="00012B1C" w:rsidRPr="009A1C4A" w:rsidRDefault="00012B1C" w:rsidP="00012B1C">
            <w:pPr>
              <w:pStyle w:val="ab"/>
              <w:ind w:firstLine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8963 123-45-93</w:t>
            </w:r>
          </w:p>
        </w:tc>
      </w:tr>
      <w:tr w:rsidR="00012B1C" w:rsidRPr="0098475E" w:rsidTr="007867E2">
        <w:tc>
          <w:tcPr>
            <w:tcW w:w="852" w:type="dxa"/>
          </w:tcPr>
          <w:p w:rsidR="00012B1C" w:rsidRPr="0098475E" w:rsidRDefault="00012B1C" w:rsidP="00012B1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012B1C" w:rsidRPr="009A1C4A" w:rsidRDefault="00012B1C" w:rsidP="00012B1C">
            <w:pPr>
              <w:ind w:firstLine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eastAsia="Calibri" w:hAnsi="Times New Roman" w:cs="Times New Roman"/>
                <w:sz w:val="28"/>
                <w:szCs w:val="28"/>
              </w:rPr>
              <w:t>Умхаев Ибрагим Хампашаевич</w:t>
            </w:r>
          </w:p>
        </w:tc>
        <w:tc>
          <w:tcPr>
            <w:tcW w:w="3090" w:type="dxa"/>
            <w:vAlign w:val="center"/>
          </w:tcPr>
          <w:p w:rsidR="00012B1C" w:rsidRPr="009A1C4A" w:rsidRDefault="00012B1C" w:rsidP="00012B1C">
            <w:pPr>
              <w:ind w:firstLine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sz w:val="28"/>
                <w:szCs w:val="28"/>
              </w:rPr>
              <w:t xml:space="preserve">Грозненский технический техникум </w:t>
            </w:r>
          </w:p>
        </w:tc>
        <w:tc>
          <w:tcPr>
            <w:tcW w:w="2716" w:type="dxa"/>
          </w:tcPr>
          <w:p w:rsidR="00012B1C" w:rsidRPr="009A1C4A" w:rsidRDefault="00012B1C" w:rsidP="00012B1C">
            <w:pPr>
              <w:pStyle w:val="ab"/>
              <w:ind w:firstLine="28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 xml:space="preserve">Социальная работа </w:t>
            </w:r>
          </w:p>
        </w:tc>
        <w:tc>
          <w:tcPr>
            <w:tcW w:w="3018" w:type="dxa"/>
          </w:tcPr>
          <w:p w:rsidR="00012B1C" w:rsidRPr="009A1C4A" w:rsidRDefault="00012B1C" w:rsidP="00012B1C">
            <w:pPr>
              <w:pStyle w:val="ab"/>
              <w:ind w:firstLine="28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>С.Забаева, б/н</w:t>
            </w:r>
          </w:p>
        </w:tc>
        <w:tc>
          <w:tcPr>
            <w:tcW w:w="2268" w:type="dxa"/>
          </w:tcPr>
          <w:p w:rsidR="00012B1C" w:rsidRPr="009A1C4A" w:rsidRDefault="00012B1C" w:rsidP="00012B1C">
            <w:pPr>
              <w:pStyle w:val="ab"/>
              <w:ind w:firstLine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 745-35-05</w:t>
            </w:r>
          </w:p>
        </w:tc>
      </w:tr>
      <w:tr w:rsidR="00012B1C" w:rsidRPr="0098475E" w:rsidTr="007867E2">
        <w:tc>
          <w:tcPr>
            <w:tcW w:w="852" w:type="dxa"/>
          </w:tcPr>
          <w:p w:rsidR="00012B1C" w:rsidRPr="0098475E" w:rsidRDefault="00012B1C" w:rsidP="00012B1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012B1C" w:rsidRPr="009A1C4A" w:rsidRDefault="00012B1C" w:rsidP="00012B1C">
            <w:pPr>
              <w:ind w:firstLine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eastAsia="Calibri" w:hAnsi="Times New Roman" w:cs="Times New Roman"/>
                <w:sz w:val="28"/>
                <w:szCs w:val="28"/>
              </w:rPr>
              <w:t>Умаев Мансур Вахаевич</w:t>
            </w:r>
          </w:p>
        </w:tc>
        <w:tc>
          <w:tcPr>
            <w:tcW w:w="3090" w:type="dxa"/>
            <w:vAlign w:val="center"/>
          </w:tcPr>
          <w:p w:rsidR="00012B1C" w:rsidRPr="009A1C4A" w:rsidRDefault="00012B1C" w:rsidP="00012B1C">
            <w:pPr>
              <w:ind w:firstLine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sz w:val="28"/>
                <w:szCs w:val="28"/>
              </w:rPr>
              <w:t xml:space="preserve">Грозненский технический техникум </w:t>
            </w:r>
          </w:p>
        </w:tc>
        <w:tc>
          <w:tcPr>
            <w:tcW w:w="2716" w:type="dxa"/>
          </w:tcPr>
          <w:p w:rsidR="00012B1C" w:rsidRPr="009A1C4A" w:rsidRDefault="00012B1C" w:rsidP="00012B1C">
            <w:pPr>
              <w:pStyle w:val="ab"/>
              <w:ind w:firstLine="28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 xml:space="preserve">Социальная работа </w:t>
            </w:r>
          </w:p>
        </w:tc>
        <w:tc>
          <w:tcPr>
            <w:tcW w:w="3018" w:type="dxa"/>
          </w:tcPr>
          <w:p w:rsidR="00012B1C" w:rsidRPr="009A1C4A" w:rsidRDefault="00012B1C" w:rsidP="00012B1C">
            <w:pPr>
              <w:pStyle w:val="ab"/>
              <w:ind w:firstLine="28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 xml:space="preserve">М.Сембиева, 72 </w:t>
            </w:r>
          </w:p>
        </w:tc>
        <w:tc>
          <w:tcPr>
            <w:tcW w:w="2268" w:type="dxa"/>
          </w:tcPr>
          <w:p w:rsidR="00012B1C" w:rsidRPr="009A1C4A" w:rsidRDefault="00012B1C" w:rsidP="00012B1C">
            <w:pPr>
              <w:pStyle w:val="ab"/>
              <w:ind w:firstLine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8999 896-63-65</w:t>
            </w:r>
          </w:p>
        </w:tc>
      </w:tr>
      <w:tr w:rsidR="00012B1C" w:rsidRPr="0098475E" w:rsidTr="007867E2">
        <w:tc>
          <w:tcPr>
            <w:tcW w:w="852" w:type="dxa"/>
          </w:tcPr>
          <w:p w:rsidR="00012B1C" w:rsidRPr="0098475E" w:rsidRDefault="00012B1C" w:rsidP="00012B1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012B1C" w:rsidRPr="009A1C4A" w:rsidRDefault="00012B1C" w:rsidP="00012B1C">
            <w:pPr>
              <w:ind w:firstLine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eastAsia="Calibri" w:hAnsi="Times New Roman" w:cs="Times New Roman"/>
                <w:sz w:val="28"/>
                <w:szCs w:val="28"/>
              </w:rPr>
              <w:t>Усманова Эльвира Мовсаровна</w:t>
            </w:r>
          </w:p>
        </w:tc>
        <w:tc>
          <w:tcPr>
            <w:tcW w:w="3090" w:type="dxa"/>
            <w:vAlign w:val="center"/>
          </w:tcPr>
          <w:p w:rsidR="00012B1C" w:rsidRPr="009A1C4A" w:rsidRDefault="00012B1C" w:rsidP="00012B1C">
            <w:pPr>
              <w:ind w:firstLine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sz w:val="28"/>
                <w:szCs w:val="28"/>
              </w:rPr>
              <w:t xml:space="preserve">Колледж права и предпринимательства </w:t>
            </w:r>
          </w:p>
        </w:tc>
        <w:tc>
          <w:tcPr>
            <w:tcW w:w="2716" w:type="dxa"/>
          </w:tcPr>
          <w:p w:rsidR="00012B1C" w:rsidRPr="009A1C4A" w:rsidRDefault="00012B1C" w:rsidP="00012B1C">
            <w:pPr>
              <w:pStyle w:val="ab"/>
              <w:ind w:firstLine="28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 xml:space="preserve">Социальная работа </w:t>
            </w:r>
          </w:p>
        </w:tc>
        <w:tc>
          <w:tcPr>
            <w:tcW w:w="3018" w:type="dxa"/>
          </w:tcPr>
          <w:p w:rsidR="00012B1C" w:rsidRPr="009A1C4A" w:rsidRDefault="00012B1C" w:rsidP="00012B1C">
            <w:pPr>
              <w:pStyle w:val="ab"/>
              <w:ind w:firstLine="28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>М. Дадарова, 72</w:t>
            </w:r>
          </w:p>
        </w:tc>
        <w:tc>
          <w:tcPr>
            <w:tcW w:w="2268" w:type="dxa"/>
          </w:tcPr>
          <w:p w:rsidR="00012B1C" w:rsidRPr="009A1C4A" w:rsidRDefault="00012B1C" w:rsidP="00012B1C">
            <w:pPr>
              <w:pStyle w:val="ab"/>
              <w:ind w:firstLine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8928 463-89-71 </w:t>
            </w:r>
          </w:p>
        </w:tc>
      </w:tr>
      <w:tr w:rsidR="00012B1C" w:rsidRPr="0098475E" w:rsidTr="007867E2">
        <w:tc>
          <w:tcPr>
            <w:tcW w:w="852" w:type="dxa"/>
          </w:tcPr>
          <w:p w:rsidR="00012B1C" w:rsidRPr="0098475E" w:rsidRDefault="00012B1C" w:rsidP="00012B1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012B1C" w:rsidRPr="009A1C4A" w:rsidRDefault="00012B1C" w:rsidP="00012B1C">
            <w:pPr>
              <w:ind w:firstLine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Ковтаева Тамара Руслановна </w:t>
            </w:r>
          </w:p>
        </w:tc>
        <w:tc>
          <w:tcPr>
            <w:tcW w:w="3090" w:type="dxa"/>
            <w:vAlign w:val="center"/>
          </w:tcPr>
          <w:p w:rsidR="00012B1C" w:rsidRPr="009A1C4A" w:rsidRDefault="00012B1C" w:rsidP="00012B1C">
            <w:pPr>
              <w:ind w:firstLine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sz w:val="28"/>
                <w:szCs w:val="28"/>
              </w:rPr>
              <w:t xml:space="preserve">Колледж права и предпринимательства </w:t>
            </w:r>
          </w:p>
        </w:tc>
        <w:tc>
          <w:tcPr>
            <w:tcW w:w="2716" w:type="dxa"/>
          </w:tcPr>
          <w:p w:rsidR="00012B1C" w:rsidRPr="009A1C4A" w:rsidRDefault="00012B1C" w:rsidP="00012B1C">
            <w:pPr>
              <w:pStyle w:val="ab"/>
              <w:ind w:firstLine="28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 xml:space="preserve">Социальная работа </w:t>
            </w:r>
          </w:p>
        </w:tc>
        <w:tc>
          <w:tcPr>
            <w:tcW w:w="3018" w:type="dxa"/>
          </w:tcPr>
          <w:p w:rsidR="00012B1C" w:rsidRPr="009A1C4A" w:rsidRDefault="00012B1C" w:rsidP="00012B1C">
            <w:pPr>
              <w:pStyle w:val="ab"/>
              <w:ind w:firstLine="28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>ул. М.Долдаева,</w:t>
            </w:r>
          </w:p>
        </w:tc>
        <w:tc>
          <w:tcPr>
            <w:tcW w:w="2268" w:type="dxa"/>
          </w:tcPr>
          <w:p w:rsidR="00012B1C" w:rsidRPr="009A1C4A" w:rsidRDefault="00012B1C" w:rsidP="00012B1C">
            <w:pPr>
              <w:pStyle w:val="ab"/>
              <w:ind w:firstLine="28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 xml:space="preserve">8928-648-20-57 </w:t>
            </w:r>
          </w:p>
        </w:tc>
      </w:tr>
      <w:tr w:rsidR="00012B1C" w:rsidRPr="0098475E" w:rsidTr="007867E2">
        <w:tc>
          <w:tcPr>
            <w:tcW w:w="852" w:type="dxa"/>
          </w:tcPr>
          <w:p w:rsidR="00012B1C" w:rsidRPr="0098475E" w:rsidRDefault="00012B1C" w:rsidP="00012B1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012B1C" w:rsidRPr="009A1C4A" w:rsidRDefault="00012B1C" w:rsidP="00012B1C">
            <w:pPr>
              <w:ind w:firstLine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Миназова Лиана Хаважовна  </w:t>
            </w:r>
          </w:p>
        </w:tc>
        <w:tc>
          <w:tcPr>
            <w:tcW w:w="3090" w:type="dxa"/>
            <w:vAlign w:val="center"/>
          </w:tcPr>
          <w:p w:rsidR="00012B1C" w:rsidRPr="009A1C4A" w:rsidRDefault="00012B1C" w:rsidP="00012B1C">
            <w:pPr>
              <w:ind w:firstLine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экономический колледж </w:t>
            </w:r>
          </w:p>
        </w:tc>
        <w:tc>
          <w:tcPr>
            <w:tcW w:w="2716" w:type="dxa"/>
          </w:tcPr>
          <w:p w:rsidR="00012B1C" w:rsidRPr="009A1C4A" w:rsidRDefault="00012B1C" w:rsidP="00012B1C">
            <w:pPr>
              <w:pStyle w:val="ab"/>
              <w:ind w:firstLine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Экономист </w:t>
            </w:r>
          </w:p>
        </w:tc>
        <w:tc>
          <w:tcPr>
            <w:tcW w:w="3018" w:type="dxa"/>
          </w:tcPr>
          <w:p w:rsidR="00012B1C" w:rsidRPr="009A1C4A" w:rsidRDefault="00012B1C" w:rsidP="00012B1C">
            <w:pPr>
              <w:pStyle w:val="ab"/>
              <w:ind w:firstLine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С.Муцаева, б/н </w:t>
            </w:r>
          </w:p>
        </w:tc>
        <w:tc>
          <w:tcPr>
            <w:tcW w:w="2268" w:type="dxa"/>
          </w:tcPr>
          <w:p w:rsidR="00012B1C" w:rsidRPr="009A1C4A" w:rsidRDefault="00012B1C" w:rsidP="00012B1C">
            <w:pPr>
              <w:pStyle w:val="ab"/>
              <w:ind w:firstLine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8928 893-26-55 </w:t>
            </w:r>
          </w:p>
        </w:tc>
      </w:tr>
      <w:tr w:rsidR="00012B1C" w:rsidRPr="0098475E" w:rsidTr="007867E2">
        <w:tc>
          <w:tcPr>
            <w:tcW w:w="852" w:type="dxa"/>
          </w:tcPr>
          <w:p w:rsidR="00012B1C" w:rsidRPr="0098475E" w:rsidRDefault="00012B1C" w:rsidP="00012B1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012B1C" w:rsidRPr="009A1C4A" w:rsidRDefault="00012B1C" w:rsidP="00012B1C">
            <w:pPr>
              <w:ind w:firstLine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Хакимов Зубайр Абдуллаевич </w:t>
            </w:r>
          </w:p>
        </w:tc>
        <w:tc>
          <w:tcPr>
            <w:tcW w:w="3090" w:type="dxa"/>
            <w:vAlign w:val="center"/>
          </w:tcPr>
          <w:p w:rsidR="00012B1C" w:rsidRPr="009A1C4A" w:rsidRDefault="00012B1C" w:rsidP="00012B1C">
            <w:pPr>
              <w:ind w:firstLine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sz w:val="28"/>
                <w:szCs w:val="28"/>
              </w:rPr>
              <w:t xml:space="preserve">Колледж права и предпринимательства </w:t>
            </w:r>
          </w:p>
        </w:tc>
        <w:tc>
          <w:tcPr>
            <w:tcW w:w="2716" w:type="dxa"/>
          </w:tcPr>
          <w:p w:rsidR="00012B1C" w:rsidRPr="009A1C4A" w:rsidRDefault="00012B1C" w:rsidP="00012B1C">
            <w:pPr>
              <w:pStyle w:val="ab"/>
              <w:ind w:firstLine="28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 xml:space="preserve">Социальная работа </w:t>
            </w:r>
          </w:p>
        </w:tc>
        <w:tc>
          <w:tcPr>
            <w:tcW w:w="3018" w:type="dxa"/>
          </w:tcPr>
          <w:p w:rsidR="00012B1C" w:rsidRPr="009A1C4A" w:rsidRDefault="00012B1C" w:rsidP="00012B1C">
            <w:pPr>
              <w:pStyle w:val="ab"/>
              <w:ind w:firstLine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Идрисова, б/н </w:t>
            </w:r>
          </w:p>
        </w:tc>
        <w:tc>
          <w:tcPr>
            <w:tcW w:w="2268" w:type="dxa"/>
          </w:tcPr>
          <w:p w:rsidR="00012B1C" w:rsidRPr="009A1C4A" w:rsidRDefault="00012B1C" w:rsidP="00012B1C">
            <w:pPr>
              <w:pStyle w:val="ab"/>
              <w:ind w:firstLine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8999 399-62-47</w:t>
            </w:r>
          </w:p>
        </w:tc>
      </w:tr>
      <w:tr w:rsidR="00012B1C" w:rsidRPr="0098475E" w:rsidTr="007867E2">
        <w:tc>
          <w:tcPr>
            <w:tcW w:w="852" w:type="dxa"/>
          </w:tcPr>
          <w:p w:rsidR="00012B1C" w:rsidRPr="0098475E" w:rsidRDefault="00012B1C" w:rsidP="00012B1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012B1C" w:rsidRPr="009A1C4A" w:rsidRDefault="00012B1C" w:rsidP="00012B1C">
            <w:pPr>
              <w:ind w:firstLine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Цобаев ИсламАхмедович </w:t>
            </w:r>
          </w:p>
        </w:tc>
        <w:tc>
          <w:tcPr>
            <w:tcW w:w="3090" w:type="dxa"/>
            <w:vAlign w:val="center"/>
          </w:tcPr>
          <w:p w:rsidR="00012B1C" w:rsidRPr="009A1C4A" w:rsidRDefault="00012B1C" w:rsidP="00012B1C">
            <w:pPr>
              <w:ind w:firstLine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sz w:val="28"/>
                <w:szCs w:val="28"/>
              </w:rPr>
              <w:t>Грозненский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</w:t>
            </w:r>
            <w:r w:rsidRPr="009A1C4A">
              <w:rPr>
                <w:rFonts w:ascii="Times New Roman" w:hAnsi="Times New Roman" w:cs="Times New Roman"/>
                <w:sz w:val="28"/>
                <w:szCs w:val="28"/>
              </w:rPr>
              <w:t xml:space="preserve"> технику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 w:rsidRPr="009A1C4A">
              <w:rPr>
                <w:rFonts w:ascii="Times New Roman" w:hAnsi="Times New Roman" w:cs="Times New Roman"/>
                <w:sz w:val="28"/>
                <w:szCs w:val="28"/>
              </w:rPr>
              <w:t>сервиса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9A1C4A">
              <w:rPr>
                <w:rFonts w:ascii="Times New Roman" w:hAnsi="Times New Roman" w:cs="Times New Roman"/>
                <w:sz w:val="28"/>
                <w:szCs w:val="28"/>
              </w:rPr>
              <w:t xml:space="preserve">  управления</w:t>
            </w:r>
          </w:p>
        </w:tc>
        <w:tc>
          <w:tcPr>
            <w:tcW w:w="2716" w:type="dxa"/>
          </w:tcPr>
          <w:p w:rsidR="00012B1C" w:rsidRPr="009A1C4A" w:rsidRDefault="00012B1C" w:rsidP="00012B1C">
            <w:pPr>
              <w:pStyle w:val="ab"/>
              <w:ind w:firstLine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 и бух.уч.</w:t>
            </w:r>
          </w:p>
        </w:tc>
        <w:tc>
          <w:tcPr>
            <w:tcW w:w="3018" w:type="dxa"/>
          </w:tcPr>
          <w:p w:rsidR="00012B1C" w:rsidRPr="009A1C4A" w:rsidRDefault="00012B1C" w:rsidP="00012B1C">
            <w:pPr>
              <w:pStyle w:val="ab"/>
              <w:ind w:firstLine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Цобаева, 9</w:t>
            </w:r>
          </w:p>
        </w:tc>
        <w:tc>
          <w:tcPr>
            <w:tcW w:w="2268" w:type="dxa"/>
          </w:tcPr>
          <w:p w:rsidR="00012B1C" w:rsidRPr="009A1C4A" w:rsidRDefault="00012B1C" w:rsidP="00012B1C">
            <w:pPr>
              <w:pStyle w:val="ab"/>
              <w:ind w:firstLine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8938 022-27-22 </w:t>
            </w:r>
          </w:p>
        </w:tc>
      </w:tr>
      <w:tr w:rsidR="00012B1C" w:rsidRPr="0098475E" w:rsidTr="007867E2">
        <w:tc>
          <w:tcPr>
            <w:tcW w:w="852" w:type="dxa"/>
          </w:tcPr>
          <w:p w:rsidR="00012B1C" w:rsidRPr="0098475E" w:rsidRDefault="00012B1C" w:rsidP="00012B1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012B1C" w:rsidRPr="009A1C4A" w:rsidRDefault="00012B1C" w:rsidP="00012B1C">
            <w:pPr>
              <w:ind w:firstLine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Цобаев Ислам Сайдаевич </w:t>
            </w:r>
          </w:p>
        </w:tc>
        <w:tc>
          <w:tcPr>
            <w:tcW w:w="3090" w:type="dxa"/>
            <w:vAlign w:val="center"/>
          </w:tcPr>
          <w:p w:rsidR="00012B1C" w:rsidRPr="009A1C4A" w:rsidRDefault="00012B1C" w:rsidP="00012B1C">
            <w:pPr>
              <w:ind w:firstLine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sz w:val="28"/>
                <w:szCs w:val="28"/>
              </w:rPr>
              <w:t>Грозненский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</w:t>
            </w:r>
            <w:r w:rsidRPr="009A1C4A">
              <w:rPr>
                <w:rFonts w:ascii="Times New Roman" w:hAnsi="Times New Roman" w:cs="Times New Roman"/>
                <w:sz w:val="28"/>
                <w:szCs w:val="28"/>
              </w:rPr>
              <w:t xml:space="preserve"> технику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 w:rsidRPr="009A1C4A">
              <w:rPr>
                <w:rFonts w:ascii="Times New Roman" w:hAnsi="Times New Roman" w:cs="Times New Roman"/>
                <w:sz w:val="28"/>
                <w:szCs w:val="28"/>
              </w:rPr>
              <w:t>сервиса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9A1C4A">
              <w:rPr>
                <w:rFonts w:ascii="Times New Roman" w:hAnsi="Times New Roman" w:cs="Times New Roman"/>
                <w:sz w:val="28"/>
                <w:szCs w:val="28"/>
              </w:rPr>
              <w:t xml:space="preserve">  управления</w:t>
            </w:r>
          </w:p>
        </w:tc>
        <w:tc>
          <w:tcPr>
            <w:tcW w:w="2716" w:type="dxa"/>
          </w:tcPr>
          <w:p w:rsidR="00012B1C" w:rsidRPr="009A1C4A" w:rsidRDefault="00012B1C" w:rsidP="00012B1C">
            <w:pPr>
              <w:pStyle w:val="ab"/>
              <w:ind w:firstLine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 и бух.уч.</w:t>
            </w:r>
          </w:p>
        </w:tc>
        <w:tc>
          <w:tcPr>
            <w:tcW w:w="3018" w:type="dxa"/>
          </w:tcPr>
          <w:p w:rsidR="00012B1C" w:rsidRPr="009A1C4A" w:rsidRDefault="00012B1C" w:rsidP="00012B1C">
            <w:pPr>
              <w:pStyle w:val="ab"/>
              <w:ind w:firstLine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Далдаева, б/н </w:t>
            </w:r>
          </w:p>
        </w:tc>
        <w:tc>
          <w:tcPr>
            <w:tcW w:w="2268" w:type="dxa"/>
          </w:tcPr>
          <w:p w:rsidR="00012B1C" w:rsidRPr="009A1C4A" w:rsidRDefault="00012B1C" w:rsidP="00012B1C">
            <w:pPr>
              <w:pStyle w:val="ab"/>
              <w:ind w:firstLine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8938 047-32-61 </w:t>
            </w:r>
          </w:p>
        </w:tc>
      </w:tr>
      <w:tr w:rsidR="00012B1C" w:rsidRPr="0098475E" w:rsidTr="00AF644E">
        <w:tc>
          <w:tcPr>
            <w:tcW w:w="15735" w:type="dxa"/>
            <w:gridSpan w:val="6"/>
          </w:tcPr>
          <w:p w:rsidR="00012B1C" w:rsidRDefault="00012B1C" w:rsidP="00012B1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6F25D4">
              <w:rPr>
                <w:rFonts w:ascii="Times New Roman" w:hAnsi="Times New Roman"/>
                <w:b/>
                <w:sz w:val="28"/>
              </w:rPr>
              <w:t>МБОУ «СОШ</w:t>
            </w:r>
            <w:r>
              <w:rPr>
                <w:rFonts w:ascii="Times New Roman" w:hAnsi="Times New Roman"/>
                <w:b/>
                <w:sz w:val="28"/>
              </w:rPr>
              <w:t>№6</w:t>
            </w:r>
            <w:r w:rsidRPr="006F25D4">
              <w:rPr>
                <w:rFonts w:ascii="Times New Roman" w:hAnsi="Times New Roman"/>
                <w:b/>
                <w:sz w:val="28"/>
              </w:rPr>
              <w:t xml:space="preserve"> с.Г</w:t>
            </w:r>
            <w:r>
              <w:rPr>
                <w:rFonts w:ascii="Times New Roman" w:hAnsi="Times New Roman"/>
                <w:b/>
                <w:sz w:val="28"/>
              </w:rPr>
              <w:t>ойты</w:t>
            </w:r>
            <w:r w:rsidRPr="006F25D4"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  <w:tr w:rsidR="00012B1C" w:rsidRPr="0098475E" w:rsidTr="003B7ED0">
        <w:tc>
          <w:tcPr>
            <w:tcW w:w="852" w:type="dxa"/>
          </w:tcPr>
          <w:p w:rsidR="00012B1C" w:rsidRPr="0098475E" w:rsidRDefault="00012B1C" w:rsidP="00012B1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012B1C" w:rsidRPr="00602BCA" w:rsidRDefault="00012B1C" w:rsidP="00012B1C">
            <w:pPr>
              <w:pStyle w:val="ab"/>
              <w:rPr>
                <w:sz w:val="28"/>
                <w:szCs w:val="28"/>
              </w:rPr>
            </w:pPr>
            <w:r w:rsidRPr="00602BCA">
              <w:rPr>
                <w:sz w:val="28"/>
                <w:szCs w:val="28"/>
              </w:rPr>
              <w:t>Бисултанова Динара Абуевна</w:t>
            </w:r>
          </w:p>
        </w:tc>
        <w:tc>
          <w:tcPr>
            <w:tcW w:w="3090" w:type="dxa"/>
          </w:tcPr>
          <w:p w:rsidR="00012B1C" w:rsidRPr="00852517" w:rsidRDefault="00012B1C" w:rsidP="00012B1C">
            <w:pPr>
              <w:pStyle w:val="ab"/>
              <w:rPr>
                <w:sz w:val="28"/>
                <w:szCs w:val="28"/>
              </w:rPr>
            </w:pPr>
            <w:r w:rsidRPr="00852517">
              <w:rPr>
                <w:sz w:val="28"/>
                <w:szCs w:val="28"/>
              </w:rPr>
              <w:t>Калмыцкий медицинский колледж (БПОУ РК)</w:t>
            </w:r>
          </w:p>
        </w:tc>
        <w:tc>
          <w:tcPr>
            <w:tcW w:w="2716" w:type="dxa"/>
          </w:tcPr>
          <w:p w:rsidR="00012B1C" w:rsidRPr="00852517" w:rsidRDefault="00012B1C" w:rsidP="00012B1C">
            <w:pPr>
              <w:pStyle w:val="ab"/>
              <w:rPr>
                <w:sz w:val="28"/>
                <w:szCs w:val="28"/>
              </w:rPr>
            </w:pPr>
            <w:r w:rsidRPr="00852517">
              <w:rPr>
                <w:sz w:val="28"/>
                <w:szCs w:val="28"/>
              </w:rPr>
              <w:t>акушер-гинеколог</w:t>
            </w:r>
          </w:p>
        </w:tc>
        <w:tc>
          <w:tcPr>
            <w:tcW w:w="3018" w:type="dxa"/>
          </w:tcPr>
          <w:p w:rsidR="00012B1C" w:rsidRPr="00852517" w:rsidRDefault="00012B1C" w:rsidP="00012B1C">
            <w:pPr>
              <w:pStyle w:val="ab"/>
              <w:rPr>
                <w:sz w:val="28"/>
                <w:szCs w:val="28"/>
              </w:rPr>
            </w:pPr>
            <w:r w:rsidRPr="00852517">
              <w:rPr>
                <w:sz w:val="28"/>
                <w:szCs w:val="28"/>
              </w:rPr>
              <w:t>М.Далдаева, 160</w:t>
            </w:r>
          </w:p>
        </w:tc>
        <w:tc>
          <w:tcPr>
            <w:tcW w:w="2268" w:type="dxa"/>
          </w:tcPr>
          <w:p w:rsidR="00012B1C" w:rsidRPr="00852517" w:rsidRDefault="00012B1C" w:rsidP="00012B1C">
            <w:pPr>
              <w:pStyle w:val="ab"/>
              <w:rPr>
                <w:sz w:val="28"/>
                <w:szCs w:val="28"/>
              </w:rPr>
            </w:pPr>
            <w:r w:rsidRPr="00852517">
              <w:rPr>
                <w:sz w:val="28"/>
                <w:szCs w:val="28"/>
              </w:rPr>
              <w:t>8 963 595 30 57</w:t>
            </w:r>
          </w:p>
        </w:tc>
      </w:tr>
      <w:tr w:rsidR="00012B1C" w:rsidRPr="0098475E" w:rsidTr="003B7ED0">
        <w:tc>
          <w:tcPr>
            <w:tcW w:w="852" w:type="dxa"/>
          </w:tcPr>
          <w:p w:rsidR="00012B1C" w:rsidRPr="0098475E" w:rsidRDefault="00012B1C" w:rsidP="00012B1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012B1C" w:rsidRPr="00602BCA" w:rsidRDefault="00012B1C" w:rsidP="00012B1C">
            <w:pPr>
              <w:pStyle w:val="ab"/>
              <w:rPr>
                <w:sz w:val="28"/>
                <w:szCs w:val="28"/>
              </w:rPr>
            </w:pPr>
            <w:r w:rsidRPr="00602BCA">
              <w:rPr>
                <w:sz w:val="28"/>
                <w:szCs w:val="28"/>
              </w:rPr>
              <w:t>Загаева Залина Халидовна</w:t>
            </w:r>
          </w:p>
        </w:tc>
        <w:tc>
          <w:tcPr>
            <w:tcW w:w="3090" w:type="dxa"/>
          </w:tcPr>
          <w:p w:rsidR="00012B1C" w:rsidRPr="00852517" w:rsidRDefault="00012B1C" w:rsidP="00012B1C">
            <w:pPr>
              <w:pStyle w:val="ab"/>
              <w:rPr>
                <w:sz w:val="28"/>
                <w:szCs w:val="28"/>
              </w:rPr>
            </w:pPr>
            <w:r w:rsidRPr="00852517">
              <w:rPr>
                <w:sz w:val="28"/>
                <w:szCs w:val="28"/>
              </w:rPr>
              <w:t>ГБПОУ</w:t>
            </w:r>
          </w:p>
        </w:tc>
        <w:tc>
          <w:tcPr>
            <w:tcW w:w="2716" w:type="dxa"/>
          </w:tcPr>
          <w:p w:rsidR="00012B1C" w:rsidRPr="00852517" w:rsidRDefault="00012B1C" w:rsidP="00012B1C">
            <w:pPr>
              <w:pStyle w:val="ab"/>
              <w:rPr>
                <w:sz w:val="28"/>
                <w:szCs w:val="28"/>
              </w:rPr>
            </w:pPr>
            <w:r w:rsidRPr="00852517">
              <w:rPr>
                <w:sz w:val="28"/>
                <w:szCs w:val="28"/>
              </w:rPr>
              <w:t xml:space="preserve">портной </w:t>
            </w:r>
          </w:p>
        </w:tc>
        <w:tc>
          <w:tcPr>
            <w:tcW w:w="3018" w:type="dxa"/>
          </w:tcPr>
          <w:p w:rsidR="00012B1C" w:rsidRPr="00852517" w:rsidRDefault="00012B1C" w:rsidP="00012B1C">
            <w:pPr>
              <w:pStyle w:val="ab"/>
              <w:rPr>
                <w:sz w:val="28"/>
                <w:szCs w:val="28"/>
              </w:rPr>
            </w:pPr>
            <w:r w:rsidRPr="00852517">
              <w:rPr>
                <w:sz w:val="28"/>
                <w:szCs w:val="28"/>
              </w:rPr>
              <w:t>Гончаева, 54</w:t>
            </w:r>
          </w:p>
        </w:tc>
        <w:tc>
          <w:tcPr>
            <w:tcW w:w="2268" w:type="dxa"/>
          </w:tcPr>
          <w:p w:rsidR="00012B1C" w:rsidRPr="00852517" w:rsidRDefault="00012B1C" w:rsidP="00012B1C">
            <w:pPr>
              <w:pStyle w:val="ab"/>
              <w:rPr>
                <w:sz w:val="28"/>
                <w:szCs w:val="28"/>
              </w:rPr>
            </w:pPr>
            <w:r w:rsidRPr="00852517">
              <w:rPr>
                <w:sz w:val="28"/>
                <w:szCs w:val="28"/>
              </w:rPr>
              <w:t>8 963 700 62 80</w:t>
            </w:r>
          </w:p>
        </w:tc>
      </w:tr>
      <w:tr w:rsidR="00012B1C" w:rsidRPr="0098475E" w:rsidTr="003B7ED0">
        <w:tc>
          <w:tcPr>
            <w:tcW w:w="852" w:type="dxa"/>
          </w:tcPr>
          <w:p w:rsidR="00012B1C" w:rsidRPr="0098475E" w:rsidRDefault="00012B1C" w:rsidP="00012B1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012B1C" w:rsidRPr="00602BCA" w:rsidRDefault="00012B1C" w:rsidP="00012B1C">
            <w:pPr>
              <w:pStyle w:val="ab"/>
              <w:rPr>
                <w:sz w:val="28"/>
                <w:szCs w:val="28"/>
              </w:rPr>
            </w:pPr>
            <w:r w:rsidRPr="00602BCA">
              <w:rPr>
                <w:rFonts w:eastAsia="Calibri"/>
                <w:color w:val="000000"/>
                <w:sz w:val="28"/>
                <w:szCs w:val="28"/>
              </w:rPr>
              <w:t>Идигов Сайдсалях Саидович</w:t>
            </w:r>
          </w:p>
        </w:tc>
        <w:tc>
          <w:tcPr>
            <w:tcW w:w="3090" w:type="dxa"/>
          </w:tcPr>
          <w:p w:rsidR="00012B1C" w:rsidRPr="00852517" w:rsidRDefault="00012B1C" w:rsidP="00012B1C">
            <w:pPr>
              <w:pStyle w:val="ab"/>
              <w:rPr>
                <w:sz w:val="28"/>
                <w:szCs w:val="28"/>
              </w:rPr>
            </w:pPr>
            <w:r w:rsidRPr="00852517">
              <w:rPr>
                <w:sz w:val="28"/>
                <w:szCs w:val="28"/>
              </w:rPr>
              <w:t>Колледж ЧГУ</w:t>
            </w:r>
          </w:p>
        </w:tc>
        <w:tc>
          <w:tcPr>
            <w:tcW w:w="2716" w:type="dxa"/>
          </w:tcPr>
          <w:p w:rsidR="00012B1C" w:rsidRPr="00852517" w:rsidRDefault="00012B1C" w:rsidP="00012B1C">
            <w:pPr>
              <w:pStyle w:val="ab"/>
              <w:rPr>
                <w:sz w:val="28"/>
                <w:szCs w:val="28"/>
              </w:rPr>
            </w:pPr>
            <w:r w:rsidRPr="00852517">
              <w:rPr>
                <w:sz w:val="28"/>
                <w:szCs w:val="28"/>
              </w:rPr>
              <w:t>ПОСО</w:t>
            </w:r>
          </w:p>
        </w:tc>
        <w:tc>
          <w:tcPr>
            <w:tcW w:w="3018" w:type="dxa"/>
          </w:tcPr>
          <w:p w:rsidR="00012B1C" w:rsidRPr="00852517" w:rsidRDefault="00012B1C" w:rsidP="0001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517">
              <w:rPr>
                <w:rFonts w:ascii="Times New Roman" w:hAnsi="Times New Roman" w:cs="Times New Roman"/>
                <w:sz w:val="28"/>
                <w:szCs w:val="28"/>
              </w:rPr>
              <w:t>Заречная б/н</w:t>
            </w:r>
          </w:p>
        </w:tc>
        <w:tc>
          <w:tcPr>
            <w:tcW w:w="2268" w:type="dxa"/>
          </w:tcPr>
          <w:p w:rsidR="00012B1C" w:rsidRPr="00852517" w:rsidRDefault="00012B1C" w:rsidP="00012B1C">
            <w:pPr>
              <w:pStyle w:val="ab"/>
              <w:rPr>
                <w:sz w:val="28"/>
                <w:szCs w:val="28"/>
              </w:rPr>
            </w:pPr>
            <w:r w:rsidRPr="00852517">
              <w:rPr>
                <w:sz w:val="28"/>
                <w:szCs w:val="28"/>
              </w:rPr>
              <w:t>8 967 948 35 62</w:t>
            </w:r>
          </w:p>
        </w:tc>
      </w:tr>
      <w:tr w:rsidR="00012B1C" w:rsidRPr="0098475E" w:rsidTr="003B7ED0">
        <w:tc>
          <w:tcPr>
            <w:tcW w:w="852" w:type="dxa"/>
          </w:tcPr>
          <w:p w:rsidR="00012B1C" w:rsidRPr="0098475E" w:rsidRDefault="00012B1C" w:rsidP="00012B1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012B1C" w:rsidRPr="00602BCA" w:rsidRDefault="00012B1C" w:rsidP="00012B1C">
            <w:pPr>
              <w:pStyle w:val="ab"/>
              <w:rPr>
                <w:sz w:val="28"/>
                <w:szCs w:val="28"/>
              </w:rPr>
            </w:pPr>
            <w:r w:rsidRPr="00602BCA">
              <w:rPr>
                <w:rFonts w:eastAsia="Calibri"/>
                <w:color w:val="000000"/>
                <w:sz w:val="28"/>
                <w:szCs w:val="28"/>
              </w:rPr>
              <w:t>Кусаев Ахмед Дуквахаевич</w:t>
            </w:r>
          </w:p>
        </w:tc>
        <w:tc>
          <w:tcPr>
            <w:tcW w:w="3090" w:type="dxa"/>
          </w:tcPr>
          <w:p w:rsidR="00012B1C" w:rsidRPr="00852517" w:rsidRDefault="00012B1C" w:rsidP="00012B1C">
            <w:pPr>
              <w:pStyle w:val="ab"/>
              <w:rPr>
                <w:sz w:val="28"/>
                <w:szCs w:val="28"/>
              </w:rPr>
            </w:pPr>
            <w:r w:rsidRPr="00852517">
              <w:rPr>
                <w:sz w:val="28"/>
                <w:szCs w:val="28"/>
              </w:rPr>
              <w:t xml:space="preserve">Нижегородский Гуманитарно – технический колледж </w:t>
            </w:r>
          </w:p>
        </w:tc>
        <w:tc>
          <w:tcPr>
            <w:tcW w:w="2716" w:type="dxa"/>
          </w:tcPr>
          <w:p w:rsidR="00012B1C" w:rsidRPr="00852517" w:rsidRDefault="00012B1C" w:rsidP="00012B1C">
            <w:pPr>
              <w:pStyle w:val="ab"/>
              <w:rPr>
                <w:sz w:val="28"/>
                <w:szCs w:val="28"/>
              </w:rPr>
            </w:pPr>
            <w:r w:rsidRPr="00852517">
              <w:rPr>
                <w:sz w:val="28"/>
                <w:szCs w:val="28"/>
              </w:rPr>
              <w:t>юрист</w:t>
            </w:r>
          </w:p>
        </w:tc>
        <w:tc>
          <w:tcPr>
            <w:tcW w:w="3018" w:type="dxa"/>
          </w:tcPr>
          <w:p w:rsidR="00012B1C" w:rsidRPr="00852517" w:rsidRDefault="00012B1C" w:rsidP="00012B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517">
              <w:rPr>
                <w:rFonts w:ascii="Times New Roman" w:hAnsi="Times New Roman" w:cs="Times New Roman"/>
                <w:sz w:val="28"/>
                <w:szCs w:val="28"/>
              </w:rPr>
              <w:t>М.Сембиева</w:t>
            </w:r>
          </w:p>
        </w:tc>
        <w:tc>
          <w:tcPr>
            <w:tcW w:w="2268" w:type="dxa"/>
          </w:tcPr>
          <w:p w:rsidR="00012B1C" w:rsidRPr="00852517" w:rsidRDefault="00012B1C" w:rsidP="00012B1C">
            <w:pPr>
              <w:pStyle w:val="ab"/>
              <w:rPr>
                <w:sz w:val="28"/>
                <w:szCs w:val="28"/>
              </w:rPr>
            </w:pPr>
            <w:r w:rsidRPr="00852517">
              <w:rPr>
                <w:sz w:val="28"/>
                <w:szCs w:val="28"/>
              </w:rPr>
              <w:t>8 929 893 63 33</w:t>
            </w:r>
          </w:p>
        </w:tc>
      </w:tr>
      <w:tr w:rsidR="00012B1C" w:rsidRPr="0098475E" w:rsidTr="003B7ED0">
        <w:tc>
          <w:tcPr>
            <w:tcW w:w="852" w:type="dxa"/>
          </w:tcPr>
          <w:p w:rsidR="00012B1C" w:rsidRPr="0098475E" w:rsidRDefault="00012B1C" w:rsidP="00012B1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012B1C" w:rsidRPr="00602BCA" w:rsidRDefault="00012B1C" w:rsidP="00012B1C">
            <w:pPr>
              <w:pStyle w:val="ab"/>
              <w:rPr>
                <w:sz w:val="28"/>
                <w:szCs w:val="28"/>
              </w:rPr>
            </w:pPr>
            <w:r w:rsidRPr="00602BCA">
              <w:rPr>
                <w:rFonts w:eastAsia="Calibri"/>
                <w:sz w:val="28"/>
                <w:szCs w:val="28"/>
              </w:rPr>
              <w:t>Садулаева Милана Баудиновна</w:t>
            </w:r>
          </w:p>
        </w:tc>
        <w:tc>
          <w:tcPr>
            <w:tcW w:w="3090" w:type="dxa"/>
          </w:tcPr>
          <w:p w:rsidR="00012B1C" w:rsidRPr="00852517" w:rsidRDefault="00012B1C" w:rsidP="00012B1C">
            <w:pPr>
              <w:pStyle w:val="ab"/>
              <w:rPr>
                <w:sz w:val="28"/>
                <w:szCs w:val="28"/>
              </w:rPr>
            </w:pPr>
            <w:r w:rsidRPr="00852517">
              <w:rPr>
                <w:sz w:val="28"/>
                <w:szCs w:val="28"/>
              </w:rPr>
              <w:t>ГГНТУ</w:t>
            </w:r>
          </w:p>
        </w:tc>
        <w:tc>
          <w:tcPr>
            <w:tcW w:w="2716" w:type="dxa"/>
          </w:tcPr>
          <w:p w:rsidR="00012B1C" w:rsidRPr="00852517" w:rsidRDefault="00012B1C" w:rsidP="00012B1C">
            <w:pPr>
              <w:pStyle w:val="ab"/>
              <w:rPr>
                <w:sz w:val="28"/>
                <w:szCs w:val="28"/>
              </w:rPr>
            </w:pPr>
            <w:r w:rsidRPr="00852517">
              <w:rPr>
                <w:sz w:val="28"/>
                <w:szCs w:val="28"/>
              </w:rPr>
              <w:t>экономист</w:t>
            </w:r>
          </w:p>
        </w:tc>
        <w:tc>
          <w:tcPr>
            <w:tcW w:w="3018" w:type="dxa"/>
          </w:tcPr>
          <w:p w:rsidR="00012B1C" w:rsidRPr="00852517" w:rsidRDefault="00012B1C" w:rsidP="00012B1C">
            <w:pPr>
              <w:pStyle w:val="ab"/>
              <w:rPr>
                <w:sz w:val="28"/>
                <w:szCs w:val="28"/>
              </w:rPr>
            </w:pPr>
            <w:r w:rsidRPr="00852517">
              <w:rPr>
                <w:sz w:val="28"/>
                <w:szCs w:val="28"/>
              </w:rPr>
              <w:t>Кадырова, 100</w:t>
            </w:r>
          </w:p>
        </w:tc>
        <w:tc>
          <w:tcPr>
            <w:tcW w:w="2268" w:type="dxa"/>
          </w:tcPr>
          <w:p w:rsidR="00012B1C" w:rsidRPr="00852517" w:rsidRDefault="00012B1C" w:rsidP="00012B1C">
            <w:pPr>
              <w:pStyle w:val="ab"/>
              <w:rPr>
                <w:sz w:val="28"/>
                <w:szCs w:val="28"/>
              </w:rPr>
            </w:pPr>
            <w:r w:rsidRPr="00852517">
              <w:rPr>
                <w:sz w:val="28"/>
                <w:szCs w:val="28"/>
              </w:rPr>
              <w:t>8 967 948 22 34</w:t>
            </w:r>
          </w:p>
        </w:tc>
      </w:tr>
      <w:tr w:rsidR="00012B1C" w:rsidRPr="0098475E" w:rsidTr="003B7ED0">
        <w:tc>
          <w:tcPr>
            <w:tcW w:w="852" w:type="dxa"/>
          </w:tcPr>
          <w:p w:rsidR="00012B1C" w:rsidRPr="0098475E" w:rsidRDefault="00012B1C" w:rsidP="00012B1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012B1C" w:rsidRPr="00602BCA" w:rsidRDefault="00012B1C" w:rsidP="00012B1C">
            <w:pPr>
              <w:pStyle w:val="ab"/>
              <w:rPr>
                <w:sz w:val="28"/>
                <w:szCs w:val="28"/>
              </w:rPr>
            </w:pPr>
            <w:r w:rsidRPr="00602BCA">
              <w:rPr>
                <w:rFonts w:eastAsia="Calibri"/>
                <w:color w:val="000000"/>
                <w:sz w:val="28"/>
                <w:szCs w:val="28"/>
              </w:rPr>
              <w:t>Тепциев Мовсар Якубович</w:t>
            </w:r>
          </w:p>
        </w:tc>
        <w:tc>
          <w:tcPr>
            <w:tcW w:w="3090" w:type="dxa"/>
          </w:tcPr>
          <w:p w:rsidR="00012B1C" w:rsidRPr="00852517" w:rsidRDefault="00012B1C" w:rsidP="00012B1C">
            <w:pPr>
              <w:pStyle w:val="ab"/>
              <w:rPr>
                <w:sz w:val="28"/>
                <w:szCs w:val="28"/>
              </w:rPr>
            </w:pPr>
            <w:r w:rsidRPr="00852517">
              <w:rPr>
                <w:sz w:val="28"/>
                <w:szCs w:val="28"/>
              </w:rPr>
              <w:t>ЧГК</w:t>
            </w:r>
          </w:p>
        </w:tc>
        <w:tc>
          <w:tcPr>
            <w:tcW w:w="2716" w:type="dxa"/>
          </w:tcPr>
          <w:p w:rsidR="00012B1C" w:rsidRPr="00852517" w:rsidRDefault="00012B1C" w:rsidP="00012B1C">
            <w:pPr>
              <w:pStyle w:val="ab"/>
              <w:rPr>
                <w:sz w:val="28"/>
                <w:szCs w:val="28"/>
              </w:rPr>
            </w:pPr>
            <w:r w:rsidRPr="00852517">
              <w:rPr>
                <w:sz w:val="28"/>
                <w:szCs w:val="28"/>
              </w:rPr>
              <w:t>экономист</w:t>
            </w:r>
          </w:p>
        </w:tc>
        <w:tc>
          <w:tcPr>
            <w:tcW w:w="3018" w:type="dxa"/>
          </w:tcPr>
          <w:p w:rsidR="00012B1C" w:rsidRPr="00852517" w:rsidRDefault="00012B1C" w:rsidP="00012B1C">
            <w:pPr>
              <w:pStyle w:val="ab"/>
              <w:rPr>
                <w:sz w:val="28"/>
                <w:szCs w:val="28"/>
              </w:rPr>
            </w:pPr>
            <w:r w:rsidRPr="00852517">
              <w:rPr>
                <w:sz w:val="28"/>
                <w:szCs w:val="28"/>
              </w:rPr>
              <w:t>Гойтинская, б/н</w:t>
            </w:r>
          </w:p>
        </w:tc>
        <w:tc>
          <w:tcPr>
            <w:tcW w:w="2268" w:type="dxa"/>
          </w:tcPr>
          <w:p w:rsidR="00012B1C" w:rsidRPr="00852517" w:rsidRDefault="00012B1C" w:rsidP="00012B1C">
            <w:pPr>
              <w:pStyle w:val="ab"/>
              <w:rPr>
                <w:sz w:val="28"/>
                <w:szCs w:val="28"/>
              </w:rPr>
            </w:pPr>
            <w:r w:rsidRPr="00852517">
              <w:rPr>
                <w:sz w:val="28"/>
                <w:szCs w:val="28"/>
              </w:rPr>
              <w:t>8 964 074 55 84</w:t>
            </w:r>
          </w:p>
        </w:tc>
      </w:tr>
      <w:tr w:rsidR="00012B1C" w:rsidRPr="0098475E" w:rsidTr="003B7ED0">
        <w:tc>
          <w:tcPr>
            <w:tcW w:w="852" w:type="dxa"/>
          </w:tcPr>
          <w:p w:rsidR="00012B1C" w:rsidRPr="0098475E" w:rsidRDefault="00012B1C" w:rsidP="00012B1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012B1C" w:rsidRPr="00602BCA" w:rsidRDefault="00012B1C" w:rsidP="00012B1C">
            <w:pPr>
              <w:pStyle w:val="ab"/>
              <w:rPr>
                <w:sz w:val="28"/>
                <w:szCs w:val="28"/>
              </w:rPr>
            </w:pPr>
            <w:r w:rsidRPr="00602BCA">
              <w:rPr>
                <w:rFonts w:eastAsia="Calibri"/>
                <w:color w:val="000000"/>
                <w:sz w:val="28"/>
                <w:szCs w:val="28"/>
              </w:rPr>
              <w:t>Цадаева Раяна Вахаевна</w:t>
            </w:r>
          </w:p>
        </w:tc>
        <w:tc>
          <w:tcPr>
            <w:tcW w:w="3090" w:type="dxa"/>
          </w:tcPr>
          <w:p w:rsidR="00012B1C" w:rsidRPr="00852517" w:rsidRDefault="00012B1C" w:rsidP="00012B1C">
            <w:pPr>
              <w:pStyle w:val="ab"/>
              <w:rPr>
                <w:sz w:val="28"/>
                <w:szCs w:val="28"/>
              </w:rPr>
            </w:pPr>
            <w:r w:rsidRPr="00852517">
              <w:rPr>
                <w:sz w:val="28"/>
                <w:szCs w:val="28"/>
              </w:rPr>
              <w:t>ЧГК</w:t>
            </w:r>
          </w:p>
        </w:tc>
        <w:tc>
          <w:tcPr>
            <w:tcW w:w="2716" w:type="dxa"/>
          </w:tcPr>
          <w:p w:rsidR="00012B1C" w:rsidRPr="00852517" w:rsidRDefault="00012B1C" w:rsidP="00012B1C">
            <w:pPr>
              <w:pStyle w:val="ab"/>
              <w:rPr>
                <w:sz w:val="28"/>
                <w:szCs w:val="28"/>
              </w:rPr>
            </w:pPr>
            <w:r w:rsidRPr="00852517">
              <w:rPr>
                <w:sz w:val="28"/>
                <w:szCs w:val="28"/>
              </w:rPr>
              <w:t>экономист</w:t>
            </w:r>
          </w:p>
        </w:tc>
        <w:tc>
          <w:tcPr>
            <w:tcW w:w="3018" w:type="dxa"/>
          </w:tcPr>
          <w:p w:rsidR="00012B1C" w:rsidRPr="00852517" w:rsidRDefault="00012B1C" w:rsidP="00012B1C">
            <w:pPr>
              <w:pStyle w:val="ab"/>
              <w:rPr>
                <w:sz w:val="28"/>
                <w:szCs w:val="28"/>
              </w:rPr>
            </w:pPr>
            <w:r w:rsidRPr="00852517">
              <w:rPr>
                <w:sz w:val="28"/>
                <w:szCs w:val="28"/>
              </w:rPr>
              <w:t>Мустаева, 1</w:t>
            </w:r>
          </w:p>
        </w:tc>
        <w:tc>
          <w:tcPr>
            <w:tcW w:w="2268" w:type="dxa"/>
          </w:tcPr>
          <w:p w:rsidR="00012B1C" w:rsidRPr="00852517" w:rsidRDefault="00012B1C" w:rsidP="00012B1C">
            <w:pPr>
              <w:pStyle w:val="ab"/>
              <w:rPr>
                <w:sz w:val="28"/>
                <w:szCs w:val="28"/>
              </w:rPr>
            </w:pPr>
            <w:r w:rsidRPr="00852517">
              <w:rPr>
                <w:sz w:val="28"/>
                <w:szCs w:val="28"/>
              </w:rPr>
              <w:t>8 963 585 73 19</w:t>
            </w:r>
          </w:p>
        </w:tc>
      </w:tr>
      <w:tr w:rsidR="00012B1C" w:rsidRPr="0098475E" w:rsidTr="003B7ED0">
        <w:tc>
          <w:tcPr>
            <w:tcW w:w="852" w:type="dxa"/>
          </w:tcPr>
          <w:p w:rsidR="00012B1C" w:rsidRPr="0098475E" w:rsidRDefault="00012B1C" w:rsidP="00012B1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012B1C" w:rsidRPr="00602BCA" w:rsidRDefault="00012B1C" w:rsidP="00012B1C">
            <w:pPr>
              <w:pStyle w:val="ab"/>
              <w:rPr>
                <w:sz w:val="28"/>
                <w:szCs w:val="28"/>
              </w:rPr>
            </w:pPr>
            <w:r w:rsidRPr="00602BCA">
              <w:rPr>
                <w:rFonts w:eastAsia="Calibri"/>
                <w:color w:val="000000"/>
                <w:sz w:val="28"/>
                <w:szCs w:val="28"/>
              </w:rPr>
              <w:t>Чадаева Малика Сайд-Ахмедовна</w:t>
            </w:r>
          </w:p>
        </w:tc>
        <w:tc>
          <w:tcPr>
            <w:tcW w:w="3090" w:type="dxa"/>
          </w:tcPr>
          <w:p w:rsidR="00012B1C" w:rsidRPr="00852517" w:rsidRDefault="00012B1C" w:rsidP="00012B1C">
            <w:pPr>
              <w:pStyle w:val="ab"/>
              <w:rPr>
                <w:sz w:val="28"/>
                <w:szCs w:val="28"/>
              </w:rPr>
            </w:pPr>
            <w:r w:rsidRPr="00852517">
              <w:rPr>
                <w:sz w:val="28"/>
                <w:szCs w:val="28"/>
              </w:rPr>
              <w:t>ЧГК</w:t>
            </w:r>
          </w:p>
        </w:tc>
        <w:tc>
          <w:tcPr>
            <w:tcW w:w="2716" w:type="dxa"/>
          </w:tcPr>
          <w:p w:rsidR="00012B1C" w:rsidRPr="00852517" w:rsidRDefault="00012B1C" w:rsidP="00012B1C">
            <w:pPr>
              <w:pStyle w:val="ab"/>
              <w:rPr>
                <w:sz w:val="28"/>
                <w:szCs w:val="28"/>
              </w:rPr>
            </w:pPr>
            <w:r w:rsidRPr="00852517">
              <w:rPr>
                <w:sz w:val="28"/>
                <w:szCs w:val="28"/>
              </w:rPr>
              <w:t xml:space="preserve">делопроизводитель </w:t>
            </w:r>
          </w:p>
        </w:tc>
        <w:tc>
          <w:tcPr>
            <w:tcW w:w="3018" w:type="dxa"/>
          </w:tcPr>
          <w:p w:rsidR="00012B1C" w:rsidRPr="00852517" w:rsidRDefault="00012B1C" w:rsidP="00012B1C">
            <w:pPr>
              <w:pStyle w:val="ab"/>
              <w:rPr>
                <w:sz w:val="28"/>
                <w:szCs w:val="28"/>
              </w:rPr>
            </w:pPr>
            <w:r w:rsidRPr="00852517">
              <w:rPr>
                <w:sz w:val="28"/>
                <w:szCs w:val="28"/>
              </w:rPr>
              <w:t xml:space="preserve">Магомадова </w:t>
            </w:r>
          </w:p>
        </w:tc>
        <w:tc>
          <w:tcPr>
            <w:tcW w:w="2268" w:type="dxa"/>
          </w:tcPr>
          <w:p w:rsidR="00012B1C" w:rsidRPr="00852517" w:rsidRDefault="00012B1C" w:rsidP="00012B1C">
            <w:pPr>
              <w:pStyle w:val="ab"/>
              <w:rPr>
                <w:sz w:val="28"/>
                <w:szCs w:val="28"/>
              </w:rPr>
            </w:pPr>
            <w:r w:rsidRPr="00852517">
              <w:rPr>
                <w:sz w:val="28"/>
                <w:szCs w:val="28"/>
              </w:rPr>
              <w:t>8 938 000 69 97</w:t>
            </w:r>
          </w:p>
        </w:tc>
      </w:tr>
      <w:tr w:rsidR="00012B1C" w:rsidRPr="0098475E" w:rsidTr="006C1073">
        <w:tc>
          <w:tcPr>
            <w:tcW w:w="15735" w:type="dxa"/>
            <w:gridSpan w:val="6"/>
          </w:tcPr>
          <w:p w:rsidR="00012B1C" w:rsidRPr="00012B1C" w:rsidRDefault="00012B1C" w:rsidP="00012B1C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012B1C">
              <w:rPr>
                <w:rFonts w:ascii="Times New Roman" w:hAnsi="Times New Roman" w:cs="Times New Roman"/>
                <w:b/>
                <w:sz w:val="28"/>
              </w:rPr>
              <w:t>МБОУ «СОШ  с.Гой-Чу»</w:t>
            </w:r>
          </w:p>
        </w:tc>
      </w:tr>
      <w:tr w:rsidR="00D17B03" w:rsidRPr="0098475E" w:rsidTr="003B7ED0">
        <w:tc>
          <w:tcPr>
            <w:tcW w:w="852" w:type="dxa"/>
          </w:tcPr>
          <w:p w:rsidR="00D17B03" w:rsidRPr="0098475E" w:rsidRDefault="00D17B03" w:rsidP="00D17B03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Абдулаева Макка Хасановна</w:t>
            </w:r>
          </w:p>
        </w:tc>
        <w:tc>
          <w:tcPr>
            <w:tcW w:w="3090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 xml:space="preserve">Чеченский базовый </w:t>
            </w:r>
            <w:r w:rsidRPr="00D17B03">
              <w:rPr>
                <w:rFonts w:ascii="Times New Roman" w:hAnsi="Times New Roman"/>
                <w:sz w:val="28"/>
                <w:szCs w:val="28"/>
              </w:rPr>
              <w:lastRenderedPageBreak/>
              <w:t>медицинский колледж</w:t>
            </w:r>
          </w:p>
        </w:tc>
        <w:tc>
          <w:tcPr>
            <w:tcW w:w="2716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lastRenderedPageBreak/>
              <w:t>Лечебное дело</w:t>
            </w:r>
          </w:p>
        </w:tc>
        <w:tc>
          <w:tcPr>
            <w:tcW w:w="3018" w:type="dxa"/>
          </w:tcPr>
          <w:p w:rsidR="00D17B03" w:rsidRPr="00D17B03" w:rsidRDefault="00D17B03" w:rsidP="00D17B03">
            <w:pPr>
              <w:tabs>
                <w:tab w:val="left" w:pos="231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Ул. А.Д. Кагарманова</w:t>
            </w:r>
          </w:p>
        </w:tc>
        <w:tc>
          <w:tcPr>
            <w:tcW w:w="2268" w:type="dxa"/>
          </w:tcPr>
          <w:p w:rsidR="00D17B03" w:rsidRPr="00D17B03" w:rsidRDefault="00D17B03" w:rsidP="00D17B03">
            <w:pPr>
              <w:tabs>
                <w:tab w:val="left" w:pos="231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8928 000-61-06</w:t>
            </w:r>
          </w:p>
        </w:tc>
      </w:tr>
      <w:tr w:rsidR="00D17B03" w:rsidRPr="0098475E" w:rsidTr="003B7ED0">
        <w:tc>
          <w:tcPr>
            <w:tcW w:w="852" w:type="dxa"/>
          </w:tcPr>
          <w:p w:rsidR="00D17B03" w:rsidRPr="0098475E" w:rsidRDefault="00D17B03" w:rsidP="00D17B03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Амадова Дагмара Тимаевна</w:t>
            </w:r>
          </w:p>
        </w:tc>
        <w:tc>
          <w:tcPr>
            <w:tcW w:w="3090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ГПК</w:t>
            </w:r>
          </w:p>
        </w:tc>
        <w:tc>
          <w:tcPr>
            <w:tcW w:w="2716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 xml:space="preserve">Преподавание в начальных классов </w:t>
            </w:r>
          </w:p>
        </w:tc>
        <w:tc>
          <w:tcPr>
            <w:tcW w:w="3018" w:type="dxa"/>
          </w:tcPr>
          <w:p w:rsidR="00D17B03" w:rsidRPr="00D17B03" w:rsidRDefault="00D17B03" w:rsidP="00D17B03">
            <w:pPr>
              <w:tabs>
                <w:tab w:val="left" w:pos="231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Ул. А.Д. Кагарманова</w:t>
            </w:r>
          </w:p>
        </w:tc>
        <w:tc>
          <w:tcPr>
            <w:tcW w:w="2268" w:type="dxa"/>
          </w:tcPr>
          <w:p w:rsidR="00D17B03" w:rsidRPr="00D17B03" w:rsidRDefault="00D17B03" w:rsidP="00D17B03">
            <w:pPr>
              <w:tabs>
                <w:tab w:val="left" w:pos="231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8928 787-08-12</w:t>
            </w:r>
          </w:p>
        </w:tc>
      </w:tr>
      <w:tr w:rsidR="00D17B03" w:rsidRPr="0098475E" w:rsidTr="003B7ED0">
        <w:tc>
          <w:tcPr>
            <w:tcW w:w="852" w:type="dxa"/>
          </w:tcPr>
          <w:p w:rsidR="00D17B03" w:rsidRPr="0098475E" w:rsidRDefault="00D17B03" w:rsidP="00D17B03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Артаханова Зулихан Руслановна</w:t>
            </w:r>
          </w:p>
        </w:tc>
        <w:tc>
          <w:tcPr>
            <w:tcW w:w="3090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ЧОУ «Модный дом»</w:t>
            </w:r>
          </w:p>
        </w:tc>
        <w:tc>
          <w:tcPr>
            <w:tcW w:w="2716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 xml:space="preserve">Швея кройшица </w:t>
            </w:r>
          </w:p>
        </w:tc>
        <w:tc>
          <w:tcPr>
            <w:tcW w:w="3018" w:type="dxa"/>
          </w:tcPr>
          <w:p w:rsidR="00D17B03" w:rsidRPr="00D17B03" w:rsidRDefault="00D17B03" w:rsidP="00D17B03">
            <w:pPr>
              <w:tabs>
                <w:tab w:val="left" w:pos="231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Ул. Алаудинова</w:t>
            </w:r>
          </w:p>
        </w:tc>
        <w:tc>
          <w:tcPr>
            <w:tcW w:w="2268" w:type="dxa"/>
          </w:tcPr>
          <w:p w:rsidR="00D17B03" w:rsidRPr="00D17B03" w:rsidRDefault="00D17B03" w:rsidP="00D17B03">
            <w:pPr>
              <w:tabs>
                <w:tab w:val="left" w:pos="231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8928 890-99-44</w:t>
            </w:r>
          </w:p>
        </w:tc>
      </w:tr>
      <w:tr w:rsidR="00D17B03" w:rsidRPr="0098475E" w:rsidTr="003B7ED0">
        <w:tc>
          <w:tcPr>
            <w:tcW w:w="852" w:type="dxa"/>
          </w:tcPr>
          <w:p w:rsidR="00D17B03" w:rsidRPr="0098475E" w:rsidRDefault="00D17B03" w:rsidP="00D17B03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Гелаев Магомед Увайсович</w:t>
            </w:r>
          </w:p>
        </w:tc>
        <w:tc>
          <w:tcPr>
            <w:tcW w:w="3090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ЧКЭУ</w:t>
            </w:r>
          </w:p>
        </w:tc>
        <w:tc>
          <w:tcPr>
            <w:tcW w:w="2716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 xml:space="preserve">Экономика и б/учёт </w:t>
            </w:r>
          </w:p>
        </w:tc>
        <w:tc>
          <w:tcPr>
            <w:tcW w:w="3018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с. Гой-Чу,Ул. Кагарманова, 65</w:t>
            </w:r>
          </w:p>
        </w:tc>
        <w:tc>
          <w:tcPr>
            <w:tcW w:w="2268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8928 786-09-20</w:t>
            </w:r>
          </w:p>
        </w:tc>
      </w:tr>
      <w:tr w:rsidR="00D17B03" w:rsidRPr="0098475E" w:rsidTr="003B7ED0">
        <w:tc>
          <w:tcPr>
            <w:tcW w:w="852" w:type="dxa"/>
          </w:tcPr>
          <w:p w:rsidR="00D17B03" w:rsidRPr="0098475E" w:rsidRDefault="00D17B03" w:rsidP="00D17B03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Гакаева Петимат Исаевна</w:t>
            </w:r>
          </w:p>
        </w:tc>
        <w:tc>
          <w:tcPr>
            <w:tcW w:w="3090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ЧКЭУ</w:t>
            </w:r>
          </w:p>
        </w:tc>
        <w:tc>
          <w:tcPr>
            <w:tcW w:w="2716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 xml:space="preserve">Банковское дело </w:t>
            </w:r>
          </w:p>
        </w:tc>
        <w:tc>
          <w:tcPr>
            <w:tcW w:w="3018" w:type="dxa"/>
          </w:tcPr>
          <w:p w:rsidR="00D17B03" w:rsidRPr="00D17B03" w:rsidRDefault="00D17B03" w:rsidP="00D17B03">
            <w:pPr>
              <w:tabs>
                <w:tab w:val="left" w:pos="231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Ул. С-А. Вагапова, 17</w:t>
            </w:r>
          </w:p>
        </w:tc>
        <w:tc>
          <w:tcPr>
            <w:tcW w:w="2268" w:type="dxa"/>
          </w:tcPr>
          <w:p w:rsidR="00D17B03" w:rsidRPr="00D17B03" w:rsidRDefault="00D17B03" w:rsidP="00D17B03">
            <w:pPr>
              <w:tabs>
                <w:tab w:val="left" w:pos="231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8928 787-08-72</w:t>
            </w:r>
          </w:p>
        </w:tc>
      </w:tr>
      <w:tr w:rsidR="00D17B03" w:rsidRPr="0098475E" w:rsidTr="003B7ED0">
        <w:tc>
          <w:tcPr>
            <w:tcW w:w="852" w:type="dxa"/>
          </w:tcPr>
          <w:p w:rsidR="00D17B03" w:rsidRPr="0098475E" w:rsidRDefault="00D17B03" w:rsidP="00D17B03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Исаев Магомед Тимурович</w:t>
            </w:r>
          </w:p>
        </w:tc>
        <w:tc>
          <w:tcPr>
            <w:tcW w:w="3090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Серноводский аграрно –технический колледж</w:t>
            </w:r>
          </w:p>
        </w:tc>
        <w:tc>
          <w:tcPr>
            <w:tcW w:w="2716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Экономика и б/учёт</w:t>
            </w:r>
          </w:p>
        </w:tc>
        <w:tc>
          <w:tcPr>
            <w:tcW w:w="3018" w:type="dxa"/>
          </w:tcPr>
          <w:p w:rsidR="00D17B03" w:rsidRPr="00D17B03" w:rsidRDefault="00D17B03" w:rsidP="00D17B03">
            <w:pPr>
              <w:tabs>
                <w:tab w:val="left" w:pos="231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Ул. А.Д. Кагарманова, 35</w:t>
            </w:r>
          </w:p>
        </w:tc>
        <w:tc>
          <w:tcPr>
            <w:tcW w:w="2268" w:type="dxa"/>
          </w:tcPr>
          <w:p w:rsidR="00D17B03" w:rsidRPr="00D17B03" w:rsidRDefault="00D17B03" w:rsidP="00D17B03">
            <w:pPr>
              <w:tabs>
                <w:tab w:val="left" w:pos="231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8928 647-71-60</w:t>
            </w:r>
          </w:p>
        </w:tc>
      </w:tr>
      <w:tr w:rsidR="00D17B03" w:rsidRPr="0098475E" w:rsidTr="003B7ED0">
        <w:tc>
          <w:tcPr>
            <w:tcW w:w="852" w:type="dxa"/>
          </w:tcPr>
          <w:p w:rsidR="00D17B03" w:rsidRPr="0098475E" w:rsidRDefault="00D17B03" w:rsidP="00D17B03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Макаева Петимат Мумадиевна</w:t>
            </w:r>
          </w:p>
        </w:tc>
        <w:tc>
          <w:tcPr>
            <w:tcW w:w="3090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Чеченский базовый медицинский колледж</w:t>
            </w:r>
          </w:p>
        </w:tc>
        <w:tc>
          <w:tcPr>
            <w:tcW w:w="2716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Лечебное дело</w:t>
            </w:r>
          </w:p>
        </w:tc>
        <w:tc>
          <w:tcPr>
            <w:tcW w:w="3018" w:type="dxa"/>
          </w:tcPr>
          <w:p w:rsidR="00D17B03" w:rsidRPr="00D17B03" w:rsidRDefault="00D17B03" w:rsidP="00D17B03">
            <w:pPr>
              <w:tabs>
                <w:tab w:val="left" w:pos="231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Ул. А-Х. Кадырова, 2 пер. 10</w:t>
            </w:r>
          </w:p>
        </w:tc>
        <w:tc>
          <w:tcPr>
            <w:tcW w:w="2268" w:type="dxa"/>
          </w:tcPr>
          <w:p w:rsidR="00D17B03" w:rsidRPr="00D17B03" w:rsidRDefault="00D17B03" w:rsidP="00D17B03">
            <w:pPr>
              <w:tabs>
                <w:tab w:val="left" w:pos="231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8928 896-12-34</w:t>
            </w:r>
          </w:p>
        </w:tc>
      </w:tr>
      <w:tr w:rsidR="00D17B03" w:rsidRPr="0098475E" w:rsidTr="003B7ED0">
        <w:tc>
          <w:tcPr>
            <w:tcW w:w="852" w:type="dxa"/>
          </w:tcPr>
          <w:p w:rsidR="00D17B03" w:rsidRPr="0098475E" w:rsidRDefault="00D17B03" w:rsidP="00D17B03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Макаев Магомед Исламович</w:t>
            </w:r>
          </w:p>
        </w:tc>
        <w:tc>
          <w:tcPr>
            <w:tcW w:w="3090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ЧКЭУ</w:t>
            </w:r>
          </w:p>
        </w:tc>
        <w:tc>
          <w:tcPr>
            <w:tcW w:w="2716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 xml:space="preserve">Юрист </w:t>
            </w:r>
          </w:p>
        </w:tc>
        <w:tc>
          <w:tcPr>
            <w:tcW w:w="3018" w:type="dxa"/>
          </w:tcPr>
          <w:p w:rsidR="00D17B03" w:rsidRPr="00D17B03" w:rsidRDefault="00D17B03" w:rsidP="00D17B03">
            <w:pPr>
              <w:tabs>
                <w:tab w:val="left" w:pos="231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Ул. С-А. Вагапова, 19 б</w:t>
            </w:r>
          </w:p>
        </w:tc>
        <w:tc>
          <w:tcPr>
            <w:tcW w:w="2268" w:type="dxa"/>
          </w:tcPr>
          <w:p w:rsidR="00D17B03" w:rsidRPr="00D17B03" w:rsidRDefault="00D17B03" w:rsidP="00D17B03">
            <w:pPr>
              <w:tabs>
                <w:tab w:val="left" w:pos="231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8928 001-51-32</w:t>
            </w:r>
          </w:p>
        </w:tc>
      </w:tr>
      <w:tr w:rsidR="00D17B03" w:rsidRPr="0098475E" w:rsidTr="003B7ED0">
        <w:tc>
          <w:tcPr>
            <w:tcW w:w="852" w:type="dxa"/>
          </w:tcPr>
          <w:p w:rsidR="00D17B03" w:rsidRPr="0098475E" w:rsidRDefault="00D17B03" w:rsidP="00D17B03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Пираева Индира Исаевна</w:t>
            </w:r>
          </w:p>
        </w:tc>
        <w:tc>
          <w:tcPr>
            <w:tcW w:w="3090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ПОУ «Международный открытый колледж современного управления им. М. М. Абрекова»</w:t>
            </w:r>
          </w:p>
        </w:tc>
        <w:tc>
          <w:tcPr>
            <w:tcW w:w="2716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 xml:space="preserve">Сестринское дело </w:t>
            </w:r>
          </w:p>
        </w:tc>
        <w:tc>
          <w:tcPr>
            <w:tcW w:w="3018" w:type="dxa"/>
          </w:tcPr>
          <w:p w:rsidR="00D17B03" w:rsidRPr="00D17B03" w:rsidRDefault="00D17B03" w:rsidP="00D17B03">
            <w:pPr>
              <w:tabs>
                <w:tab w:val="left" w:pos="231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с. Гой-Чу, ул. Микроучасток, 3 пер., 14</w:t>
            </w:r>
          </w:p>
        </w:tc>
        <w:tc>
          <w:tcPr>
            <w:tcW w:w="2268" w:type="dxa"/>
          </w:tcPr>
          <w:p w:rsidR="00D17B03" w:rsidRPr="00D17B03" w:rsidRDefault="00D17B03" w:rsidP="00D17B03">
            <w:pPr>
              <w:tabs>
                <w:tab w:val="left" w:pos="231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8928 089-23-04</w:t>
            </w:r>
          </w:p>
        </w:tc>
      </w:tr>
      <w:tr w:rsidR="00D17B03" w:rsidRPr="0098475E" w:rsidTr="003B7ED0">
        <w:tc>
          <w:tcPr>
            <w:tcW w:w="852" w:type="dxa"/>
          </w:tcPr>
          <w:p w:rsidR="00D17B03" w:rsidRPr="0098475E" w:rsidRDefault="00D17B03" w:rsidP="00D17B03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Пашаева Хадижат Ризвановна</w:t>
            </w:r>
          </w:p>
        </w:tc>
        <w:tc>
          <w:tcPr>
            <w:tcW w:w="3090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Грозненский нефтяной техникум</w:t>
            </w:r>
          </w:p>
        </w:tc>
        <w:tc>
          <w:tcPr>
            <w:tcW w:w="2716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 xml:space="preserve">Бухгалтерский учёт </w:t>
            </w:r>
          </w:p>
        </w:tc>
        <w:tc>
          <w:tcPr>
            <w:tcW w:w="3018" w:type="dxa"/>
          </w:tcPr>
          <w:p w:rsidR="00D17B03" w:rsidRPr="00D17B03" w:rsidRDefault="00D17B03" w:rsidP="00D17B03">
            <w:pPr>
              <w:tabs>
                <w:tab w:val="left" w:pos="231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Ул. Эльбазурова, 32</w:t>
            </w:r>
          </w:p>
        </w:tc>
        <w:tc>
          <w:tcPr>
            <w:tcW w:w="2268" w:type="dxa"/>
          </w:tcPr>
          <w:p w:rsidR="00D17B03" w:rsidRPr="00D17B03" w:rsidRDefault="00D17B03" w:rsidP="00D17B03">
            <w:pPr>
              <w:tabs>
                <w:tab w:val="left" w:pos="231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8928 739-04-92</w:t>
            </w:r>
          </w:p>
        </w:tc>
      </w:tr>
      <w:tr w:rsidR="00D17B03" w:rsidRPr="0098475E" w:rsidTr="003B7ED0">
        <w:tc>
          <w:tcPr>
            <w:tcW w:w="852" w:type="dxa"/>
          </w:tcPr>
          <w:p w:rsidR="00D17B03" w:rsidRPr="0098475E" w:rsidRDefault="00D17B03" w:rsidP="00D17B03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Цухаев Дауд Русланович</w:t>
            </w:r>
          </w:p>
        </w:tc>
        <w:tc>
          <w:tcPr>
            <w:tcW w:w="3090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Дагестанский  медицинский колледж</w:t>
            </w:r>
          </w:p>
        </w:tc>
        <w:tc>
          <w:tcPr>
            <w:tcW w:w="2716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 xml:space="preserve">Медбрат </w:t>
            </w:r>
          </w:p>
        </w:tc>
        <w:tc>
          <w:tcPr>
            <w:tcW w:w="3018" w:type="dxa"/>
          </w:tcPr>
          <w:p w:rsidR="00D17B03" w:rsidRPr="00D17B03" w:rsidRDefault="00D17B03" w:rsidP="00D17B03">
            <w:pPr>
              <w:tabs>
                <w:tab w:val="left" w:pos="231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с. Гой-Чу, Ул. Северная, 12</w:t>
            </w:r>
          </w:p>
        </w:tc>
        <w:tc>
          <w:tcPr>
            <w:tcW w:w="2268" w:type="dxa"/>
          </w:tcPr>
          <w:p w:rsidR="00D17B03" w:rsidRPr="00D17B03" w:rsidRDefault="00D17B03" w:rsidP="00D17B03">
            <w:pPr>
              <w:tabs>
                <w:tab w:val="left" w:pos="231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8928 7399007</w:t>
            </w:r>
          </w:p>
        </w:tc>
      </w:tr>
      <w:tr w:rsidR="00D17B03" w:rsidRPr="0098475E" w:rsidTr="003B7ED0">
        <w:tc>
          <w:tcPr>
            <w:tcW w:w="852" w:type="dxa"/>
          </w:tcPr>
          <w:p w:rsidR="00D17B03" w:rsidRPr="0098475E" w:rsidRDefault="00D17B03" w:rsidP="00D17B03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Шаипова Хава Имрановна</w:t>
            </w:r>
          </w:p>
        </w:tc>
        <w:tc>
          <w:tcPr>
            <w:tcW w:w="3090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Серноводский аграрно –технический колледж</w:t>
            </w:r>
          </w:p>
        </w:tc>
        <w:tc>
          <w:tcPr>
            <w:tcW w:w="2716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 xml:space="preserve">Экономика </w:t>
            </w:r>
          </w:p>
        </w:tc>
        <w:tc>
          <w:tcPr>
            <w:tcW w:w="3018" w:type="dxa"/>
          </w:tcPr>
          <w:p w:rsidR="00D17B03" w:rsidRPr="00D17B03" w:rsidRDefault="00D17B03" w:rsidP="00D17B03">
            <w:pPr>
              <w:tabs>
                <w:tab w:val="left" w:pos="231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Ул.  Южная, 14</w:t>
            </w:r>
          </w:p>
        </w:tc>
        <w:tc>
          <w:tcPr>
            <w:tcW w:w="2268" w:type="dxa"/>
          </w:tcPr>
          <w:p w:rsidR="00D17B03" w:rsidRPr="00D17B03" w:rsidRDefault="00D17B03" w:rsidP="00D17B03">
            <w:pPr>
              <w:tabs>
                <w:tab w:val="left" w:pos="231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8963 585-63-88</w:t>
            </w:r>
          </w:p>
        </w:tc>
      </w:tr>
      <w:tr w:rsidR="00D17B03" w:rsidRPr="0098475E" w:rsidTr="003B7ED0">
        <w:tc>
          <w:tcPr>
            <w:tcW w:w="852" w:type="dxa"/>
          </w:tcPr>
          <w:p w:rsidR="00D17B03" w:rsidRPr="0098475E" w:rsidRDefault="00D17B03" w:rsidP="00D17B03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Бахарчиев Хасан Лечаевич</w:t>
            </w:r>
          </w:p>
        </w:tc>
        <w:tc>
          <w:tcPr>
            <w:tcW w:w="3090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Чеченский государственный колледж</w:t>
            </w:r>
          </w:p>
        </w:tc>
        <w:tc>
          <w:tcPr>
            <w:tcW w:w="2716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 xml:space="preserve">Экономика и бухучет </w:t>
            </w:r>
          </w:p>
        </w:tc>
        <w:tc>
          <w:tcPr>
            <w:tcW w:w="3018" w:type="dxa"/>
          </w:tcPr>
          <w:p w:rsidR="00D17B03" w:rsidRPr="00D17B03" w:rsidRDefault="00D17B03" w:rsidP="00D17B03">
            <w:pPr>
              <w:tabs>
                <w:tab w:val="left" w:pos="231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Ул. Кагарманова, 4</w:t>
            </w:r>
          </w:p>
        </w:tc>
        <w:tc>
          <w:tcPr>
            <w:tcW w:w="2268" w:type="dxa"/>
          </w:tcPr>
          <w:p w:rsidR="00D17B03" w:rsidRPr="00D17B03" w:rsidRDefault="00D17B03" w:rsidP="00D17B03">
            <w:pPr>
              <w:tabs>
                <w:tab w:val="left" w:pos="231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8938 9116947</w:t>
            </w:r>
          </w:p>
        </w:tc>
      </w:tr>
      <w:tr w:rsidR="00D17B03" w:rsidRPr="0098475E" w:rsidTr="003B7ED0">
        <w:tc>
          <w:tcPr>
            <w:tcW w:w="852" w:type="dxa"/>
          </w:tcPr>
          <w:p w:rsidR="00D17B03" w:rsidRPr="0098475E" w:rsidRDefault="00D17B03" w:rsidP="00D17B03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D17B03" w:rsidRPr="00D17B03" w:rsidRDefault="00D17B03" w:rsidP="00D17B03">
            <w:pPr>
              <w:tabs>
                <w:tab w:val="left" w:pos="231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 xml:space="preserve">Вагапова Зулихан </w:t>
            </w:r>
            <w:r w:rsidRPr="00D17B03">
              <w:rPr>
                <w:rFonts w:ascii="Times New Roman" w:hAnsi="Times New Roman"/>
                <w:sz w:val="28"/>
                <w:szCs w:val="28"/>
              </w:rPr>
              <w:lastRenderedPageBreak/>
              <w:t>Хусейновна</w:t>
            </w:r>
          </w:p>
        </w:tc>
        <w:tc>
          <w:tcPr>
            <w:tcW w:w="3090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ЧКЭУ </w:t>
            </w:r>
          </w:p>
        </w:tc>
        <w:tc>
          <w:tcPr>
            <w:tcW w:w="2716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 xml:space="preserve">Банковское дело </w:t>
            </w:r>
          </w:p>
        </w:tc>
        <w:tc>
          <w:tcPr>
            <w:tcW w:w="3018" w:type="dxa"/>
          </w:tcPr>
          <w:p w:rsidR="00D17B03" w:rsidRPr="00D17B03" w:rsidRDefault="00D17B03" w:rsidP="00D17B03">
            <w:pPr>
              <w:tabs>
                <w:tab w:val="left" w:pos="231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Ул. Вагапова, 8</w:t>
            </w:r>
          </w:p>
        </w:tc>
        <w:tc>
          <w:tcPr>
            <w:tcW w:w="2268" w:type="dxa"/>
          </w:tcPr>
          <w:p w:rsidR="00D17B03" w:rsidRPr="00D17B03" w:rsidRDefault="00D17B03" w:rsidP="00D17B03">
            <w:pPr>
              <w:tabs>
                <w:tab w:val="left" w:pos="231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8928 0025462</w:t>
            </w:r>
          </w:p>
        </w:tc>
      </w:tr>
      <w:tr w:rsidR="00D17B03" w:rsidRPr="0098475E" w:rsidTr="003B7ED0">
        <w:tc>
          <w:tcPr>
            <w:tcW w:w="852" w:type="dxa"/>
          </w:tcPr>
          <w:p w:rsidR="00D17B03" w:rsidRPr="0098475E" w:rsidRDefault="00D17B03" w:rsidP="00D17B03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D17B03" w:rsidRPr="00D17B03" w:rsidRDefault="00D17B03" w:rsidP="00D17B03">
            <w:pPr>
              <w:tabs>
                <w:tab w:val="left" w:pos="231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Дахтаева Аминат Алиевна</w:t>
            </w:r>
          </w:p>
        </w:tc>
        <w:tc>
          <w:tcPr>
            <w:tcW w:w="3090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ЧОУ «Модный дом»</w:t>
            </w:r>
          </w:p>
        </w:tc>
        <w:tc>
          <w:tcPr>
            <w:tcW w:w="2716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 xml:space="preserve">Швея кройшица </w:t>
            </w:r>
          </w:p>
        </w:tc>
        <w:tc>
          <w:tcPr>
            <w:tcW w:w="3018" w:type="dxa"/>
          </w:tcPr>
          <w:p w:rsidR="00D17B03" w:rsidRPr="00D17B03" w:rsidRDefault="00D17B03" w:rsidP="00D17B03">
            <w:pPr>
              <w:tabs>
                <w:tab w:val="left" w:pos="231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с. Гой-Чу, Ул. Дхуснукаева, 29</w:t>
            </w:r>
          </w:p>
        </w:tc>
        <w:tc>
          <w:tcPr>
            <w:tcW w:w="2268" w:type="dxa"/>
          </w:tcPr>
          <w:p w:rsidR="00D17B03" w:rsidRPr="00D17B03" w:rsidRDefault="00D17B03" w:rsidP="00D17B03">
            <w:pPr>
              <w:tabs>
                <w:tab w:val="left" w:pos="231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8928 8983551</w:t>
            </w:r>
          </w:p>
        </w:tc>
      </w:tr>
      <w:tr w:rsidR="00D17B03" w:rsidRPr="0098475E" w:rsidTr="003B7ED0">
        <w:tc>
          <w:tcPr>
            <w:tcW w:w="852" w:type="dxa"/>
          </w:tcPr>
          <w:p w:rsidR="00D17B03" w:rsidRPr="0098475E" w:rsidRDefault="00D17B03" w:rsidP="00D17B03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D17B03" w:rsidRPr="00D17B03" w:rsidRDefault="00D17B03" w:rsidP="00D17B03">
            <w:pPr>
              <w:tabs>
                <w:tab w:val="left" w:pos="231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Исаев Ибрагим Алаудинович</w:t>
            </w:r>
          </w:p>
        </w:tc>
        <w:tc>
          <w:tcPr>
            <w:tcW w:w="3090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 xml:space="preserve">Чеченский государственный колледж </w:t>
            </w:r>
          </w:p>
        </w:tc>
        <w:tc>
          <w:tcPr>
            <w:tcW w:w="2716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 xml:space="preserve">Электромонтёр по ремонту электросетей </w:t>
            </w:r>
          </w:p>
        </w:tc>
        <w:tc>
          <w:tcPr>
            <w:tcW w:w="3018" w:type="dxa"/>
          </w:tcPr>
          <w:p w:rsidR="00D17B03" w:rsidRPr="00D17B03" w:rsidRDefault="00D17B03" w:rsidP="00D17B03">
            <w:pPr>
              <w:tabs>
                <w:tab w:val="left" w:pos="231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Ул. Дхуснукаева, 29 а</w:t>
            </w:r>
          </w:p>
        </w:tc>
        <w:tc>
          <w:tcPr>
            <w:tcW w:w="2268" w:type="dxa"/>
          </w:tcPr>
          <w:p w:rsidR="00D17B03" w:rsidRPr="00D17B03" w:rsidRDefault="00D17B03" w:rsidP="00D17B03">
            <w:pPr>
              <w:tabs>
                <w:tab w:val="left" w:pos="231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8939 9027505</w:t>
            </w:r>
          </w:p>
        </w:tc>
      </w:tr>
      <w:tr w:rsidR="00D17B03" w:rsidRPr="0098475E" w:rsidTr="003B7ED0">
        <w:tc>
          <w:tcPr>
            <w:tcW w:w="852" w:type="dxa"/>
          </w:tcPr>
          <w:p w:rsidR="00D17B03" w:rsidRPr="0098475E" w:rsidRDefault="00D17B03" w:rsidP="00D17B03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D17B03" w:rsidRPr="00D17B03" w:rsidRDefault="00D17B03" w:rsidP="00D17B03">
            <w:pPr>
              <w:tabs>
                <w:tab w:val="left" w:pos="231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Сардалов Исрапил Сайд-Эминович</w:t>
            </w:r>
          </w:p>
        </w:tc>
        <w:tc>
          <w:tcPr>
            <w:tcW w:w="3090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Серноводский аграрно –технический колледж</w:t>
            </w:r>
          </w:p>
        </w:tc>
        <w:tc>
          <w:tcPr>
            <w:tcW w:w="2716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 xml:space="preserve">Юрист </w:t>
            </w:r>
          </w:p>
        </w:tc>
        <w:tc>
          <w:tcPr>
            <w:tcW w:w="3018" w:type="dxa"/>
          </w:tcPr>
          <w:p w:rsidR="00D17B03" w:rsidRPr="00D17B03" w:rsidRDefault="00D17B03" w:rsidP="00D17B03">
            <w:pPr>
              <w:tabs>
                <w:tab w:val="left" w:pos="231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Ул. Вагапова, 8</w:t>
            </w:r>
          </w:p>
        </w:tc>
        <w:tc>
          <w:tcPr>
            <w:tcW w:w="2268" w:type="dxa"/>
          </w:tcPr>
          <w:p w:rsidR="00D17B03" w:rsidRPr="00D17B03" w:rsidRDefault="00D17B03" w:rsidP="00D17B03">
            <w:pPr>
              <w:tabs>
                <w:tab w:val="left" w:pos="231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8928 0025462</w:t>
            </w:r>
          </w:p>
        </w:tc>
      </w:tr>
      <w:tr w:rsidR="00D17B03" w:rsidRPr="0098475E" w:rsidTr="003B7ED0">
        <w:tc>
          <w:tcPr>
            <w:tcW w:w="852" w:type="dxa"/>
          </w:tcPr>
          <w:p w:rsidR="00D17B03" w:rsidRPr="0098475E" w:rsidRDefault="00D17B03" w:rsidP="00D17B03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D17B03" w:rsidRPr="00D17B03" w:rsidRDefault="00D17B03" w:rsidP="00D17B03">
            <w:pPr>
              <w:tabs>
                <w:tab w:val="left" w:pos="231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Цухаева Лаура Магомедовна</w:t>
            </w:r>
          </w:p>
        </w:tc>
        <w:tc>
          <w:tcPr>
            <w:tcW w:w="3090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ПОУ «Международный открытый колледж современного управления им. М. М. Абрекова»</w:t>
            </w:r>
          </w:p>
        </w:tc>
        <w:tc>
          <w:tcPr>
            <w:tcW w:w="2716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Сестринское дело</w:t>
            </w:r>
          </w:p>
        </w:tc>
        <w:tc>
          <w:tcPr>
            <w:tcW w:w="3018" w:type="dxa"/>
          </w:tcPr>
          <w:p w:rsidR="00D17B03" w:rsidRPr="00D17B03" w:rsidRDefault="00D17B03" w:rsidP="00D17B03">
            <w:pPr>
              <w:tabs>
                <w:tab w:val="left" w:pos="231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с. Гой-Чу, Ул. Северная, 12</w:t>
            </w:r>
          </w:p>
        </w:tc>
        <w:tc>
          <w:tcPr>
            <w:tcW w:w="2268" w:type="dxa"/>
          </w:tcPr>
          <w:p w:rsidR="00D17B03" w:rsidRPr="00D17B03" w:rsidRDefault="00D17B03" w:rsidP="00D17B03">
            <w:pPr>
              <w:tabs>
                <w:tab w:val="left" w:pos="231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8928 7399007</w:t>
            </w:r>
          </w:p>
        </w:tc>
      </w:tr>
      <w:tr w:rsidR="00D17B03" w:rsidRPr="0098475E" w:rsidTr="003B7ED0">
        <w:tc>
          <w:tcPr>
            <w:tcW w:w="852" w:type="dxa"/>
          </w:tcPr>
          <w:p w:rsidR="00D17B03" w:rsidRPr="0098475E" w:rsidRDefault="00D17B03" w:rsidP="00D17B03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D17B03" w:rsidRPr="00D17B03" w:rsidRDefault="00D17B03" w:rsidP="00D17B03">
            <w:pPr>
              <w:tabs>
                <w:tab w:val="left" w:pos="231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Муртазалиев Эльдар Алиевич</w:t>
            </w:r>
          </w:p>
        </w:tc>
        <w:tc>
          <w:tcPr>
            <w:tcW w:w="3090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 xml:space="preserve">Чеченский государственный колледж </w:t>
            </w:r>
          </w:p>
        </w:tc>
        <w:tc>
          <w:tcPr>
            <w:tcW w:w="2716" w:type="dxa"/>
          </w:tcPr>
          <w:p w:rsidR="00D17B03" w:rsidRPr="00D17B03" w:rsidRDefault="00D17B03" w:rsidP="00D17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 xml:space="preserve">Электромонтёр по ремонту электросетей </w:t>
            </w:r>
          </w:p>
        </w:tc>
        <w:tc>
          <w:tcPr>
            <w:tcW w:w="3018" w:type="dxa"/>
          </w:tcPr>
          <w:p w:rsidR="00D17B03" w:rsidRPr="00D17B03" w:rsidRDefault="00D17B03" w:rsidP="00D17B03">
            <w:pPr>
              <w:tabs>
                <w:tab w:val="left" w:pos="231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с. Гой-Чу, Ул. А-Х. Кадырова, 12 а</w:t>
            </w:r>
          </w:p>
        </w:tc>
        <w:tc>
          <w:tcPr>
            <w:tcW w:w="2268" w:type="dxa"/>
          </w:tcPr>
          <w:p w:rsidR="00D17B03" w:rsidRPr="00D17B03" w:rsidRDefault="00D17B03" w:rsidP="00D17B03">
            <w:pPr>
              <w:tabs>
                <w:tab w:val="left" w:pos="231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17B03">
              <w:rPr>
                <w:rFonts w:ascii="Times New Roman" w:hAnsi="Times New Roman"/>
                <w:sz w:val="28"/>
                <w:szCs w:val="28"/>
              </w:rPr>
              <w:t>8928 8903911</w:t>
            </w:r>
          </w:p>
        </w:tc>
      </w:tr>
      <w:tr w:rsidR="005E3A2F" w:rsidRPr="0098475E" w:rsidTr="008B2249">
        <w:tc>
          <w:tcPr>
            <w:tcW w:w="15735" w:type="dxa"/>
            <w:gridSpan w:val="6"/>
          </w:tcPr>
          <w:p w:rsidR="005E3A2F" w:rsidRDefault="005E3A2F" w:rsidP="005E3A2F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012B1C">
              <w:rPr>
                <w:rFonts w:ascii="Times New Roman" w:hAnsi="Times New Roman" w:cs="Times New Roman"/>
                <w:b/>
                <w:sz w:val="28"/>
              </w:rPr>
              <w:t>МБОУ «СОШ  с.Г</w:t>
            </w:r>
            <w:r>
              <w:rPr>
                <w:rFonts w:ascii="Times New Roman" w:hAnsi="Times New Roman" w:cs="Times New Roman"/>
                <w:b/>
                <w:sz w:val="28"/>
              </w:rPr>
              <w:t>ойское</w:t>
            </w:r>
            <w:r w:rsidRPr="00012B1C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</w:tr>
      <w:tr w:rsidR="005E3A2F" w:rsidRPr="0098475E" w:rsidTr="003B7ED0">
        <w:tc>
          <w:tcPr>
            <w:tcW w:w="852" w:type="dxa"/>
          </w:tcPr>
          <w:p w:rsidR="005E3A2F" w:rsidRPr="0098475E" w:rsidRDefault="005E3A2F" w:rsidP="005E3A2F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Хусенов Алихан Абдулаевич </w:t>
            </w:r>
          </w:p>
        </w:tc>
        <w:tc>
          <w:tcPr>
            <w:tcW w:w="3090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Алхазуровский филиал «Серноводский аграрно-технический колледж»</w:t>
            </w:r>
          </w:p>
        </w:tc>
        <w:tc>
          <w:tcPr>
            <w:tcW w:w="2716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Экономист</w:t>
            </w:r>
          </w:p>
        </w:tc>
        <w:tc>
          <w:tcPr>
            <w:tcW w:w="3018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с.Гойское, ул. М.Дадаева,64</w:t>
            </w:r>
          </w:p>
        </w:tc>
        <w:tc>
          <w:tcPr>
            <w:tcW w:w="2268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8937 782-63-80</w:t>
            </w:r>
          </w:p>
        </w:tc>
      </w:tr>
      <w:tr w:rsidR="005E3A2F" w:rsidRPr="0098475E" w:rsidTr="003B7ED0">
        <w:tc>
          <w:tcPr>
            <w:tcW w:w="852" w:type="dxa"/>
          </w:tcPr>
          <w:p w:rsidR="005E3A2F" w:rsidRPr="0098475E" w:rsidRDefault="005E3A2F" w:rsidP="005E3A2F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Хаджимурадова Милана</w:t>
            </w:r>
          </w:p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Лом-Алиевна</w:t>
            </w:r>
          </w:p>
        </w:tc>
        <w:tc>
          <w:tcPr>
            <w:tcW w:w="3090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Межрегиональный многопрофильный технологический колледж  Ставропольского края</w:t>
            </w:r>
          </w:p>
        </w:tc>
        <w:tc>
          <w:tcPr>
            <w:tcW w:w="2716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Сестринское дело</w:t>
            </w:r>
          </w:p>
        </w:tc>
        <w:tc>
          <w:tcPr>
            <w:tcW w:w="3018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Гойское, ул. М.Дадаева, 38</w:t>
            </w:r>
          </w:p>
        </w:tc>
        <w:tc>
          <w:tcPr>
            <w:tcW w:w="2268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8964 084-84-58</w:t>
            </w:r>
          </w:p>
        </w:tc>
      </w:tr>
      <w:tr w:rsidR="005E3A2F" w:rsidRPr="0098475E" w:rsidTr="003B7ED0">
        <w:tc>
          <w:tcPr>
            <w:tcW w:w="852" w:type="dxa"/>
          </w:tcPr>
          <w:p w:rsidR="005E3A2F" w:rsidRPr="0098475E" w:rsidRDefault="005E3A2F" w:rsidP="005E3A2F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Никаев Магомед Сламбекович</w:t>
            </w:r>
          </w:p>
        </w:tc>
        <w:tc>
          <w:tcPr>
            <w:tcW w:w="3090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ГБПОУ Алхазуровский филиал «Серноводский </w:t>
            </w:r>
            <w:r>
              <w:rPr>
                <w:sz w:val="28"/>
                <w:szCs w:val="28"/>
              </w:rPr>
              <w:lastRenderedPageBreak/>
              <w:t>аграрно-технический колледж»</w:t>
            </w:r>
          </w:p>
        </w:tc>
        <w:tc>
          <w:tcPr>
            <w:tcW w:w="2716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Юрист</w:t>
            </w:r>
          </w:p>
        </w:tc>
        <w:tc>
          <w:tcPr>
            <w:tcW w:w="3018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Гойское, ул.М.Мерзоева,14</w:t>
            </w:r>
          </w:p>
        </w:tc>
        <w:tc>
          <w:tcPr>
            <w:tcW w:w="2268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 649-93-46</w:t>
            </w:r>
          </w:p>
        </w:tc>
      </w:tr>
      <w:tr w:rsidR="005E3A2F" w:rsidRPr="0098475E" w:rsidTr="003B7ED0">
        <w:tc>
          <w:tcPr>
            <w:tcW w:w="852" w:type="dxa"/>
          </w:tcPr>
          <w:p w:rsidR="005E3A2F" w:rsidRPr="0098475E" w:rsidRDefault="005E3A2F" w:rsidP="005E3A2F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Чапанов Байсар Баудиевич</w:t>
            </w:r>
          </w:p>
        </w:tc>
        <w:tc>
          <w:tcPr>
            <w:tcW w:w="3090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Алхазуровский филиал «Серноводский аграрно-технический колледж»</w:t>
            </w:r>
          </w:p>
        </w:tc>
        <w:tc>
          <w:tcPr>
            <w:tcW w:w="2716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Юрист</w:t>
            </w:r>
          </w:p>
        </w:tc>
        <w:tc>
          <w:tcPr>
            <w:tcW w:w="3018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с.Гойское,</w:t>
            </w:r>
          </w:p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ул.А-Х. Кадарова,62</w:t>
            </w:r>
          </w:p>
        </w:tc>
        <w:tc>
          <w:tcPr>
            <w:tcW w:w="2268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 022-86-89</w:t>
            </w:r>
          </w:p>
        </w:tc>
      </w:tr>
      <w:tr w:rsidR="005E3A2F" w:rsidRPr="0098475E" w:rsidTr="003B7ED0">
        <w:tc>
          <w:tcPr>
            <w:tcW w:w="852" w:type="dxa"/>
          </w:tcPr>
          <w:p w:rsidR="005E3A2F" w:rsidRPr="0098475E" w:rsidRDefault="005E3A2F" w:rsidP="005E3A2F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Магомадов Мохади Казбекович</w:t>
            </w:r>
          </w:p>
        </w:tc>
        <w:tc>
          <w:tcPr>
            <w:tcW w:w="3090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ГБПОУ«Серноводский аграрно-технический колледж»</w:t>
            </w:r>
          </w:p>
        </w:tc>
        <w:tc>
          <w:tcPr>
            <w:tcW w:w="2716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3018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с.Гойское,</w:t>
            </w:r>
          </w:p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ул.А-Х. Кадарова,23</w:t>
            </w:r>
          </w:p>
        </w:tc>
        <w:tc>
          <w:tcPr>
            <w:tcW w:w="2268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 647-82-49</w:t>
            </w:r>
          </w:p>
        </w:tc>
      </w:tr>
      <w:tr w:rsidR="005E3A2F" w:rsidRPr="0098475E" w:rsidTr="003B7ED0">
        <w:tc>
          <w:tcPr>
            <w:tcW w:w="852" w:type="dxa"/>
          </w:tcPr>
          <w:p w:rsidR="005E3A2F" w:rsidRPr="0098475E" w:rsidRDefault="005E3A2F" w:rsidP="005E3A2F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Исмаилов Ибрагим Исаевич</w:t>
            </w:r>
          </w:p>
        </w:tc>
        <w:tc>
          <w:tcPr>
            <w:tcW w:w="3090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ЧГ Юридический колледж</w:t>
            </w:r>
          </w:p>
        </w:tc>
        <w:tc>
          <w:tcPr>
            <w:tcW w:w="2716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Юрист</w:t>
            </w:r>
          </w:p>
        </w:tc>
        <w:tc>
          <w:tcPr>
            <w:tcW w:w="3018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с.Гойское,</w:t>
            </w:r>
          </w:p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Зулкарниева,62а</w:t>
            </w:r>
          </w:p>
        </w:tc>
        <w:tc>
          <w:tcPr>
            <w:tcW w:w="2268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8938 900-39-84</w:t>
            </w:r>
          </w:p>
        </w:tc>
      </w:tr>
      <w:tr w:rsidR="005E3A2F" w:rsidRPr="0098475E" w:rsidTr="003B7ED0">
        <w:tc>
          <w:tcPr>
            <w:tcW w:w="852" w:type="dxa"/>
          </w:tcPr>
          <w:p w:rsidR="005E3A2F" w:rsidRPr="0098475E" w:rsidRDefault="005E3A2F" w:rsidP="005E3A2F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Умаров Расул Магомед-Эминович</w:t>
            </w:r>
          </w:p>
        </w:tc>
        <w:tc>
          <w:tcPr>
            <w:tcW w:w="3090" w:type="dxa"/>
          </w:tcPr>
          <w:p w:rsidR="005E3A2F" w:rsidRDefault="005E3A2F" w:rsidP="005E3A2F">
            <w:pPr>
              <w:pStyle w:val="ab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Алхазуровский филиал «Серноводский аграрно-технический колледж»</w:t>
            </w:r>
          </w:p>
        </w:tc>
        <w:tc>
          <w:tcPr>
            <w:tcW w:w="2716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Экономист</w:t>
            </w:r>
          </w:p>
        </w:tc>
        <w:tc>
          <w:tcPr>
            <w:tcW w:w="3018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с.Гойское,</w:t>
            </w:r>
          </w:p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Париева,23</w:t>
            </w:r>
          </w:p>
        </w:tc>
        <w:tc>
          <w:tcPr>
            <w:tcW w:w="2268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 887-49-84</w:t>
            </w:r>
          </w:p>
        </w:tc>
      </w:tr>
      <w:tr w:rsidR="005E3A2F" w:rsidRPr="0098475E" w:rsidTr="003B7ED0">
        <w:tc>
          <w:tcPr>
            <w:tcW w:w="852" w:type="dxa"/>
          </w:tcPr>
          <w:p w:rsidR="005E3A2F" w:rsidRPr="0098475E" w:rsidRDefault="005E3A2F" w:rsidP="005E3A2F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Магомадов Рахман </w:t>
            </w:r>
          </w:p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Рамзанович</w:t>
            </w:r>
          </w:p>
        </w:tc>
        <w:tc>
          <w:tcPr>
            <w:tcW w:w="3090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ЧПОУ «УМСЭК»</w:t>
            </w:r>
          </w:p>
          <w:p w:rsidR="005E3A2F" w:rsidRDefault="005E3A2F" w:rsidP="005E3A2F">
            <w:pPr>
              <w:pStyle w:val="ab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Социально-экономический колледж</w:t>
            </w:r>
          </w:p>
        </w:tc>
        <w:tc>
          <w:tcPr>
            <w:tcW w:w="2716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Программист</w:t>
            </w:r>
          </w:p>
        </w:tc>
        <w:tc>
          <w:tcPr>
            <w:tcW w:w="3018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Гойское, Комсомольская,36</w:t>
            </w:r>
          </w:p>
        </w:tc>
        <w:tc>
          <w:tcPr>
            <w:tcW w:w="2268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 940-77-27</w:t>
            </w:r>
          </w:p>
        </w:tc>
      </w:tr>
      <w:tr w:rsidR="005E3A2F" w:rsidRPr="0098475E" w:rsidTr="003B7ED0">
        <w:tc>
          <w:tcPr>
            <w:tcW w:w="852" w:type="dxa"/>
          </w:tcPr>
          <w:p w:rsidR="005E3A2F" w:rsidRPr="0098475E" w:rsidRDefault="005E3A2F" w:rsidP="005E3A2F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Умарова Разят  Магомед-Эминовна</w:t>
            </w:r>
          </w:p>
        </w:tc>
        <w:tc>
          <w:tcPr>
            <w:tcW w:w="3090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Алхазуровский филиал «Серноводский аграрно-технический колледж»</w:t>
            </w:r>
          </w:p>
        </w:tc>
        <w:tc>
          <w:tcPr>
            <w:tcW w:w="2716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</w:t>
            </w:r>
          </w:p>
        </w:tc>
        <w:tc>
          <w:tcPr>
            <w:tcW w:w="3018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с.Гойское,</w:t>
            </w:r>
          </w:p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Париева,23</w:t>
            </w:r>
          </w:p>
        </w:tc>
        <w:tc>
          <w:tcPr>
            <w:tcW w:w="2268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 887-49-84</w:t>
            </w:r>
          </w:p>
        </w:tc>
      </w:tr>
      <w:tr w:rsidR="005E3A2F" w:rsidRPr="0098475E" w:rsidTr="003B7ED0">
        <w:tc>
          <w:tcPr>
            <w:tcW w:w="852" w:type="dxa"/>
          </w:tcPr>
          <w:p w:rsidR="005E3A2F" w:rsidRPr="0098475E" w:rsidRDefault="005E3A2F" w:rsidP="005E3A2F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Каева Хадишат Виситовна</w:t>
            </w:r>
          </w:p>
        </w:tc>
        <w:tc>
          <w:tcPr>
            <w:tcW w:w="3090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ГБОУСПО Чеченский колледж  экономики и управления</w:t>
            </w:r>
          </w:p>
        </w:tc>
        <w:tc>
          <w:tcPr>
            <w:tcW w:w="2716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Экономист</w:t>
            </w:r>
          </w:p>
        </w:tc>
        <w:tc>
          <w:tcPr>
            <w:tcW w:w="3018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с.Гойское, ул. Комсомольская,24</w:t>
            </w:r>
          </w:p>
        </w:tc>
        <w:tc>
          <w:tcPr>
            <w:tcW w:w="2268" w:type="dxa"/>
          </w:tcPr>
          <w:p w:rsidR="005E3A2F" w:rsidRDefault="005E3A2F" w:rsidP="005E3A2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 886-99-63</w:t>
            </w:r>
          </w:p>
        </w:tc>
      </w:tr>
      <w:tr w:rsidR="005C05D8" w:rsidRPr="0098475E" w:rsidTr="003D4EBB">
        <w:tc>
          <w:tcPr>
            <w:tcW w:w="15735" w:type="dxa"/>
            <w:gridSpan w:val="6"/>
          </w:tcPr>
          <w:p w:rsidR="005C05D8" w:rsidRDefault="005C05D8" w:rsidP="005C05D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012B1C">
              <w:rPr>
                <w:rFonts w:ascii="Times New Roman" w:hAnsi="Times New Roman" w:cs="Times New Roman"/>
                <w:b/>
                <w:sz w:val="28"/>
              </w:rPr>
              <w:t xml:space="preserve">МБОУ «СОШ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№1 </w:t>
            </w:r>
            <w:r w:rsidRPr="00012B1C">
              <w:rPr>
                <w:rFonts w:ascii="Times New Roman" w:hAnsi="Times New Roman" w:cs="Times New Roman"/>
                <w:b/>
                <w:sz w:val="28"/>
              </w:rPr>
              <w:t xml:space="preserve"> с.</w:t>
            </w:r>
            <w:r>
              <w:rPr>
                <w:rFonts w:ascii="Times New Roman" w:hAnsi="Times New Roman" w:cs="Times New Roman"/>
                <w:b/>
                <w:sz w:val="28"/>
              </w:rPr>
              <w:t>Мартан-Чу</w:t>
            </w:r>
            <w:r w:rsidRPr="00012B1C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</w:tr>
      <w:tr w:rsidR="005C05D8" w:rsidRPr="0098475E" w:rsidTr="003B7ED0">
        <w:tc>
          <w:tcPr>
            <w:tcW w:w="852" w:type="dxa"/>
          </w:tcPr>
          <w:p w:rsidR="005C05D8" w:rsidRPr="0098475E" w:rsidRDefault="005C05D8" w:rsidP="005C05D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Давтукаев Ханпаш Ризванович</w:t>
            </w:r>
          </w:p>
        </w:tc>
        <w:tc>
          <w:tcPr>
            <w:tcW w:w="3090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Многопрофильный колледж г.Урус-Мартан</w:t>
            </w:r>
          </w:p>
        </w:tc>
        <w:tc>
          <w:tcPr>
            <w:tcW w:w="2716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Юриспруденция</w:t>
            </w:r>
          </w:p>
        </w:tc>
        <w:tc>
          <w:tcPr>
            <w:tcW w:w="3018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Мартан-Чу, ул. Янгульбаева, 49</w:t>
            </w:r>
          </w:p>
        </w:tc>
        <w:tc>
          <w:tcPr>
            <w:tcW w:w="2268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8 928 942-74-97</w:t>
            </w:r>
          </w:p>
        </w:tc>
      </w:tr>
      <w:tr w:rsidR="005C05D8" w:rsidRPr="0098475E" w:rsidTr="003B7ED0">
        <w:tc>
          <w:tcPr>
            <w:tcW w:w="852" w:type="dxa"/>
          </w:tcPr>
          <w:p w:rsidR="005C05D8" w:rsidRPr="0098475E" w:rsidRDefault="005C05D8" w:rsidP="005C05D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Давтукаева Иман Бувадиевна</w:t>
            </w:r>
          </w:p>
        </w:tc>
        <w:tc>
          <w:tcPr>
            <w:tcW w:w="3090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Чеченский базовый медицинский колледж </w:t>
            </w:r>
          </w:p>
        </w:tc>
        <w:tc>
          <w:tcPr>
            <w:tcW w:w="2716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3018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Мартан-Чу, ул. Янгульбаева, 31</w:t>
            </w:r>
          </w:p>
        </w:tc>
        <w:tc>
          <w:tcPr>
            <w:tcW w:w="2268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8 928 024-55-60</w:t>
            </w:r>
          </w:p>
        </w:tc>
      </w:tr>
      <w:tr w:rsidR="005C05D8" w:rsidRPr="0098475E" w:rsidTr="003B7ED0">
        <w:tc>
          <w:tcPr>
            <w:tcW w:w="852" w:type="dxa"/>
          </w:tcPr>
          <w:p w:rsidR="005C05D8" w:rsidRPr="0098475E" w:rsidRDefault="005C05D8" w:rsidP="005C05D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Умхаджиев Джабраил Сайд-Алиевич</w:t>
            </w:r>
          </w:p>
        </w:tc>
        <w:tc>
          <w:tcPr>
            <w:tcW w:w="3090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Многопрофильный колледж г.Урус-Мартан</w:t>
            </w:r>
          </w:p>
        </w:tc>
        <w:tc>
          <w:tcPr>
            <w:tcW w:w="2716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Программирование </w:t>
            </w:r>
          </w:p>
        </w:tc>
        <w:tc>
          <w:tcPr>
            <w:tcW w:w="3018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Мартан-Чу, ул. Умхаджиева, 6</w:t>
            </w:r>
          </w:p>
        </w:tc>
        <w:tc>
          <w:tcPr>
            <w:tcW w:w="2268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8 928 024-25-17</w:t>
            </w:r>
          </w:p>
        </w:tc>
      </w:tr>
      <w:tr w:rsidR="005C05D8" w:rsidRPr="0098475E" w:rsidTr="003B7ED0">
        <w:tc>
          <w:tcPr>
            <w:tcW w:w="852" w:type="dxa"/>
          </w:tcPr>
          <w:p w:rsidR="005C05D8" w:rsidRPr="0098475E" w:rsidRDefault="005C05D8" w:rsidP="005C05D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Юсупов Адлан Сулиманович</w:t>
            </w:r>
          </w:p>
        </w:tc>
        <w:tc>
          <w:tcPr>
            <w:tcW w:w="3090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Многопрофильный колледж г.Урус-Мартан</w:t>
            </w:r>
          </w:p>
        </w:tc>
        <w:tc>
          <w:tcPr>
            <w:tcW w:w="2716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Программирование </w:t>
            </w:r>
          </w:p>
        </w:tc>
        <w:tc>
          <w:tcPr>
            <w:tcW w:w="3018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Мартан-Чу, ул. Умхаджиева, 40</w:t>
            </w:r>
          </w:p>
        </w:tc>
        <w:tc>
          <w:tcPr>
            <w:tcW w:w="2268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8 928 73759-26</w:t>
            </w:r>
          </w:p>
        </w:tc>
      </w:tr>
      <w:tr w:rsidR="005C05D8" w:rsidRPr="0098475E" w:rsidTr="003B7ED0">
        <w:tc>
          <w:tcPr>
            <w:tcW w:w="852" w:type="dxa"/>
          </w:tcPr>
          <w:p w:rsidR="005C05D8" w:rsidRPr="0098475E" w:rsidRDefault="005C05D8" w:rsidP="005C05D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Мандиева Хава Султановна</w:t>
            </w:r>
          </w:p>
        </w:tc>
        <w:tc>
          <w:tcPr>
            <w:tcW w:w="3090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Грозненский педагогический колледж</w:t>
            </w:r>
          </w:p>
        </w:tc>
        <w:tc>
          <w:tcPr>
            <w:tcW w:w="2716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</w:p>
        </w:tc>
        <w:tc>
          <w:tcPr>
            <w:tcW w:w="3018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Мартан-Чу, ул. Хачукаева, 56</w:t>
            </w:r>
          </w:p>
        </w:tc>
        <w:tc>
          <w:tcPr>
            <w:tcW w:w="2268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8 938 890-40-50</w:t>
            </w:r>
          </w:p>
        </w:tc>
      </w:tr>
      <w:tr w:rsidR="005C05D8" w:rsidRPr="0098475E" w:rsidTr="003B7ED0">
        <w:tc>
          <w:tcPr>
            <w:tcW w:w="852" w:type="dxa"/>
          </w:tcPr>
          <w:p w:rsidR="005C05D8" w:rsidRPr="0098475E" w:rsidRDefault="005C05D8" w:rsidP="005C05D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Мандиев Адам Султанович</w:t>
            </w:r>
          </w:p>
        </w:tc>
        <w:tc>
          <w:tcPr>
            <w:tcW w:w="3090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Грозненский техникум</w:t>
            </w:r>
          </w:p>
        </w:tc>
        <w:tc>
          <w:tcPr>
            <w:tcW w:w="2716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Юриспруденция</w:t>
            </w:r>
          </w:p>
        </w:tc>
        <w:tc>
          <w:tcPr>
            <w:tcW w:w="3018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Мартан-Чу, ул. Хачукаева,56</w:t>
            </w:r>
          </w:p>
        </w:tc>
        <w:tc>
          <w:tcPr>
            <w:tcW w:w="2268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8 928 085-95-82</w:t>
            </w:r>
          </w:p>
        </w:tc>
      </w:tr>
      <w:tr w:rsidR="005C05D8" w:rsidRPr="0098475E" w:rsidTr="003B7ED0">
        <w:tc>
          <w:tcPr>
            <w:tcW w:w="852" w:type="dxa"/>
          </w:tcPr>
          <w:p w:rsidR="005C05D8" w:rsidRPr="0098475E" w:rsidRDefault="005C05D8" w:rsidP="005C05D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Шамшукаева Лиана Хаважиевна</w:t>
            </w:r>
          </w:p>
        </w:tc>
        <w:tc>
          <w:tcPr>
            <w:tcW w:w="3090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ЧГУ колледж</w:t>
            </w:r>
          </w:p>
        </w:tc>
        <w:tc>
          <w:tcPr>
            <w:tcW w:w="2716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работа</w:t>
            </w:r>
          </w:p>
        </w:tc>
        <w:tc>
          <w:tcPr>
            <w:tcW w:w="3018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Мартан-Чу, ул. Шамшукаева,13</w:t>
            </w:r>
          </w:p>
        </w:tc>
        <w:tc>
          <w:tcPr>
            <w:tcW w:w="2268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8 928 789-62-36</w:t>
            </w:r>
          </w:p>
        </w:tc>
      </w:tr>
      <w:tr w:rsidR="005C05D8" w:rsidRPr="0098475E" w:rsidTr="003B7ED0">
        <w:tc>
          <w:tcPr>
            <w:tcW w:w="852" w:type="dxa"/>
          </w:tcPr>
          <w:p w:rsidR="005C05D8" w:rsidRPr="0098475E" w:rsidRDefault="005C05D8" w:rsidP="005C05D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Шамшукаева Диана Хаважиевна</w:t>
            </w:r>
          </w:p>
        </w:tc>
        <w:tc>
          <w:tcPr>
            <w:tcW w:w="3090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ЧГУ колледж</w:t>
            </w:r>
          </w:p>
        </w:tc>
        <w:tc>
          <w:tcPr>
            <w:tcW w:w="2716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работа</w:t>
            </w:r>
          </w:p>
        </w:tc>
        <w:tc>
          <w:tcPr>
            <w:tcW w:w="3018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Мартан-Чу, ул. Шамшукаева,13</w:t>
            </w:r>
          </w:p>
        </w:tc>
        <w:tc>
          <w:tcPr>
            <w:tcW w:w="2268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8 928 789-62-36</w:t>
            </w:r>
          </w:p>
        </w:tc>
      </w:tr>
      <w:tr w:rsidR="005C05D8" w:rsidRPr="0098475E" w:rsidTr="003B7ED0">
        <w:tc>
          <w:tcPr>
            <w:tcW w:w="852" w:type="dxa"/>
          </w:tcPr>
          <w:p w:rsidR="005C05D8" w:rsidRPr="0098475E" w:rsidRDefault="005C05D8" w:rsidP="005C05D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Хутаев Сайд-Магомед Увайсович</w:t>
            </w:r>
          </w:p>
        </w:tc>
        <w:tc>
          <w:tcPr>
            <w:tcW w:w="3090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Многопрофильный колледж г.Урус-Мартан</w:t>
            </w:r>
          </w:p>
        </w:tc>
        <w:tc>
          <w:tcPr>
            <w:tcW w:w="2716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Юриспруденция</w:t>
            </w:r>
          </w:p>
        </w:tc>
        <w:tc>
          <w:tcPr>
            <w:tcW w:w="3018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Мартан-Чу, ул. Хутаева,24</w:t>
            </w:r>
          </w:p>
        </w:tc>
        <w:tc>
          <w:tcPr>
            <w:tcW w:w="2268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8 965 960-36-29</w:t>
            </w:r>
          </w:p>
        </w:tc>
      </w:tr>
      <w:tr w:rsidR="005C05D8" w:rsidRPr="0098475E" w:rsidTr="003B7ED0">
        <w:tc>
          <w:tcPr>
            <w:tcW w:w="852" w:type="dxa"/>
          </w:tcPr>
          <w:p w:rsidR="005C05D8" w:rsidRPr="0098475E" w:rsidRDefault="005C05D8" w:rsidP="005C05D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Умаев Бек Ахмедович</w:t>
            </w:r>
          </w:p>
        </w:tc>
        <w:tc>
          <w:tcPr>
            <w:tcW w:w="3090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Урус-Мартановский филиал Грозненского политехнического колледжа</w:t>
            </w:r>
          </w:p>
        </w:tc>
        <w:tc>
          <w:tcPr>
            <w:tcW w:w="2716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Юриспруденция  </w:t>
            </w:r>
          </w:p>
        </w:tc>
        <w:tc>
          <w:tcPr>
            <w:tcW w:w="3018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Мартан-Чу, ул. Хутаева,37</w:t>
            </w:r>
          </w:p>
        </w:tc>
        <w:tc>
          <w:tcPr>
            <w:tcW w:w="2268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8 928 002-27-18</w:t>
            </w:r>
          </w:p>
        </w:tc>
      </w:tr>
      <w:tr w:rsidR="005C05D8" w:rsidRPr="0098475E" w:rsidTr="003B7ED0">
        <w:tc>
          <w:tcPr>
            <w:tcW w:w="852" w:type="dxa"/>
          </w:tcPr>
          <w:p w:rsidR="005C05D8" w:rsidRPr="0098475E" w:rsidRDefault="005C05D8" w:rsidP="005C05D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Адаев Мансур Вахидович</w:t>
            </w:r>
          </w:p>
        </w:tc>
        <w:tc>
          <w:tcPr>
            <w:tcW w:w="3090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Урус-Мартановский филиал Грозненского </w:t>
            </w:r>
            <w:r>
              <w:rPr>
                <w:sz w:val="28"/>
                <w:szCs w:val="28"/>
              </w:rPr>
              <w:lastRenderedPageBreak/>
              <w:t>политехнического колледжа</w:t>
            </w:r>
          </w:p>
        </w:tc>
        <w:tc>
          <w:tcPr>
            <w:tcW w:w="2716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Программирование </w:t>
            </w:r>
          </w:p>
        </w:tc>
        <w:tc>
          <w:tcPr>
            <w:tcW w:w="3018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Мартан-Чу, ул. Адаева,1</w:t>
            </w:r>
          </w:p>
        </w:tc>
        <w:tc>
          <w:tcPr>
            <w:tcW w:w="2268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8 928 016-52-68</w:t>
            </w:r>
          </w:p>
        </w:tc>
      </w:tr>
      <w:tr w:rsidR="005C05D8" w:rsidRPr="0098475E" w:rsidTr="003B7ED0">
        <w:tc>
          <w:tcPr>
            <w:tcW w:w="852" w:type="dxa"/>
          </w:tcPr>
          <w:p w:rsidR="005C05D8" w:rsidRPr="0098475E" w:rsidRDefault="005C05D8" w:rsidP="005C05D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Малуев Салават Сайханович</w:t>
            </w:r>
          </w:p>
        </w:tc>
        <w:tc>
          <w:tcPr>
            <w:tcW w:w="3090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Многопрофильный колледж г.Урус-Мартан </w:t>
            </w:r>
          </w:p>
        </w:tc>
        <w:tc>
          <w:tcPr>
            <w:tcW w:w="2716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Программирование </w:t>
            </w:r>
          </w:p>
        </w:tc>
        <w:tc>
          <w:tcPr>
            <w:tcW w:w="3018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Мартан-Чу, ул. Адаева,1</w:t>
            </w:r>
          </w:p>
        </w:tc>
        <w:tc>
          <w:tcPr>
            <w:tcW w:w="2268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8 928 645-80-03</w:t>
            </w:r>
          </w:p>
        </w:tc>
      </w:tr>
      <w:tr w:rsidR="005C05D8" w:rsidRPr="0098475E" w:rsidTr="003B7ED0">
        <w:tc>
          <w:tcPr>
            <w:tcW w:w="852" w:type="dxa"/>
          </w:tcPr>
          <w:p w:rsidR="005C05D8" w:rsidRPr="0098475E" w:rsidRDefault="005C05D8" w:rsidP="005C05D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Мусаева Марьям Рамзановна</w:t>
            </w:r>
          </w:p>
        </w:tc>
        <w:tc>
          <w:tcPr>
            <w:tcW w:w="3090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Многопрофильный колледж г.Урус-Мартан</w:t>
            </w:r>
          </w:p>
        </w:tc>
        <w:tc>
          <w:tcPr>
            <w:tcW w:w="2716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Программирование</w:t>
            </w:r>
          </w:p>
        </w:tc>
        <w:tc>
          <w:tcPr>
            <w:tcW w:w="3018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Мартан-Чу, ул.Хачукаева, 149</w:t>
            </w:r>
          </w:p>
        </w:tc>
        <w:tc>
          <w:tcPr>
            <w:tcW w:w="2268" w:type="dxa"/>
          </w:tcPr>
          <w:p w:rsidR="005C05D8" w:rsidRDefault="005C05D8" w:rsidP="005C05D8">
            <w:pPr>
              <w:pStyle w:val="ab"/>
              <w:rPr>
                <w:sz w:val="28"/>
                <w:szCs w:val="28"/>
              </w:rPr>
            </w:pPr>
          </w:p>
        </w:tc>
      </w:tr>
      <w:tr w:rsidR="00E343FB" w:rsidRPr="0098475E" w:rsidTr="005D54CB">
        <w:tc>
          <w:tcPr>
            <w:tcW w:w="15735" w:type="dxa"/>
            <w:gridSpan w:val="6"/>
          </w:tcPr>
          <w:p w:rsidR="00E343FB" w:rsidRDefault="00C948D8" w:rsidP="00C948D8">
            <w:pPr>
              <w:pStyle w:val="ab"/>
              <w:jc w:val="center"/>
              <w:rPr>
                <w:sz w:val="28"/>
                <w:szCs w:val="28"/>
              </w:rPr>
            </w:pPr>
            <w:r w:rsidRPr="00012B1C">
              <w:rPr>
                <w:b/>
                <w:sz w:val="28"/>
              </w:rPr>
              <w:t>МБОУ «СОШ с.</w:t>
            </w:r>
            <w:r>
              <w:rPr>
                <w:b/>
                <w:sz w:val="28"/>
              </w:rPr>
              <w:t>Танги-Чу</w:t>
            </w:r>
            <w:r w:rsidRPr="00012B1C">
              <w:rPr>
                <w:b/>
                <w:sz w:val="28"/>
              </w:rPr>
              <w:t>»</w:t>
            </w:r>
          </w:p>
        </w:tc>
      </w:tr>
      <w:tr w:rsidR="00C948D8" w:rsidRPr="0098475E" w:rsidTr="003B7ED0">
        <w:tc>
          <w:tcPr>
            <w:tcW w:w="852" w:type="dxa"/>
          </w:tcPr>
          <w:p w:rsidR="00C948D8" w:rsidRPr="0098475E" w:rsidRDefault="00C948D8" w:rsidP="00C948D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C948D8" w:rsidRDefault="00C948D8" w:rsidP="00C948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Даргаева Айшат Руслановна</w:t>
            </w:r>
          </w:p>
        </w:tc>
        <w:tc>
          <w:tcPr>
            <w:tcW w:w="3090" w:type="dxa"/>
          </w:tcPr>
          <w:p w:rsidR="00C948D8" w:rsidRDefault="00C948D8" w:rsidP="00C948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Грозненский ЭКО техникум</w:t>
            </w:r>
          </w:p>
        </w:tc>
        <w:tc>
          <w:tcPr>
            <w:tcW w:w="2716" w:type="dxa"/>
          </w:tcPr>
          <w:p w:rsidR="00C948D8" w:rsidRDefault="00C948D8" w:rsidP="00C948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Экономист </w:t>
            </w:r>
          </w:p>
        </w:tc>
        <w:tc>
          <w:tcPr>
            <w:tcW w:w="3018" w:type="dxa"/>
          </w:tcPr>
          <w:p w:rsidR="00C948D8" w:rsidRDefault="00C948D8" w:rsidP="00C948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Ул.Центральная,59</w:t>
            </w:r>
          </w:p>
        </w:tc>
        <w:tc>
          <w:tcPr>
            <w:tcW w:w="2268" w:type="dxa"/>
          </w:tcPr>
          <w:p w:rsidR="00C948D8" w:rsidRDefault="00C948D8" w:rsidP="00C948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89637034621</w:t>
            </w:r>
          </w:p>
        </w:tc>
      </w:tr>
      <w:tr w:rsidR="00C948D8" w:rsidRPr="0098475E" w:rsidTr="003B7ED0">
        <w:tc>
          <w:tcPr>
            <w:tcW w:w="852" w:type="dxa"/>
          </w:tcPr>
          <w:p w:rsidR="00C948D8" w:rsidRPr="0098475E" w:rsidRDefault="00C948D8" w:rsidP="00C948D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C948D8" w:rsidRDefault="00C948D8" w:rsidP="00C948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Сангариев Абубакар Анзорович</w:t>
            </w:r>
          </w:p>
        </w:tc>
        <w:tc>
          <w:tcPr>
            <w:tcW w:w="3090" w:type="dxa"/>
          </w:tcPr>
          <w:p w:rsidR="00C948D8" w:rsidRDefault="00C948D8" w:rsidP="00C948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</w:t>
            </w:r>
          </w:p>
        </w:tc>
        <w:tc>
          <w:tcPr>
            <w:tcW w:w="2716" w:type="dxa"/>
          </w:tcPr>
          <w:p w:rsidR="00C948D8" w:rsidRDefault="00C948D8" w:rsidP="00C948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3018" w:type="dxa"/>
          </w:tcPr>
          <w:p w:rsidR="00C948D8" w:rsidRDefault="00C948D8" w:rsidP="00C948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Ул.Центральная,112</w:t>
            </w:r>
          </w:p>
        </w:tc>
        <w:tc>
          <w:tcPr>
            <w:tcW w:w="2268" w:type="dxa"/>
          </w:tcPr>
          <w:p w:rsidR="00C948D8" w:rsidRDefault="00C948D8" w:rsidP="00C948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89639806476</w:t>
            </w:r>
          </w:p>
        </w:tc>
      </w:tr>
      <w:tr w:rsidR="00C948D8" w:rsidRPr="0098475E" w:rsidTr="003B7ED0">
        <w:tc>
          <w:tcPr>
            <w:tcW w:w="852" w:type="dxa"/>
          </w:tcPr>
          <w:p w:rsidR="00C948D8" w:rsidRPr="0098475E" w:rsidRDefault="00C948D8" w:rsidP="00C948D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C948D8" w:rsidRDefault="00C948D8" w:rsidP="00C948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Сангириева Мая Хусейновна</w:t>
            </w:r>
          </w:p>
        </w:tc>
        <w:tc>
          <w:tcPr>
            <w:tcW w:w="3090" w:type="dxa"/>
          </w:tcPr>
          <w:p w:rsidR="00C948D8" w:rsidRDefault="00C948D8" w:rsidP="00C948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ЧПОУ</w:t>
            </w:r>
          </w:p>
        </w:tc>
        <w:tc>
          <w:tcPr>
            <w:tcW w:w="2716" w:type="dxa"/>
          </w:tcPr>
          <w:p w:rsidR="00C948D8" w:rsidRDefault="00C948D8" w:rsidP="00C948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МОЦИ</w:t>
            </w:r>
          </w:p>
        </w:tc>
        <w:tc>
          <w:tcPr>
            <w:tcW w:w="3018" w:type="dxa"/>
          </w:tcPr>
          <w:p w:rsidR="00C948D8" w:rsidRDefault="00C948D8" w:rsidP="00C948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Ул.Центральная,82</w:t>
            </w:r>
          </w:p>
        </w:tc>
        <w:tc>
          <w:tcPr>
            <w:tcW w:w="2268" w:type="dxa"/>
          </w:tcPr>
          <w:p w:rsidR="00C948D8" w:rsidRDefault="00C948D8" w:rsidP="00C948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89289466233</w:t>
            </w:r>
          </w:p>
        </w:tc>
      </w:tr>
      <w:tr w:rsidR="00C948D8" w:rsidRPr="0098475E" w:rsidTr="003B7ED0">
        <w:tc>
          <w:tcPr>
            <w:tcW w:w="852" w:type="dxa"/>
          </w:tcPr>
          <w:p w:rsidR="00C948D8" w:rsidRPr="0098475E" w:rsidRDefault="00C948D8" w:rsidP="00C948D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C948D8" w:rsidRDefault="00C948D8" w:rsidP="00C948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Сангириева Эльвира Хусейновна</w:t>
            </w:r>
          </w:p>
        </w:tc>
        <w:tc>
          <w:tcPr>
            <w:tcW w:w="3090" w:type="dxa"/>
          </w:tcPr>
          <w:p w:rsidR="00C948D8" w:rsidRDefault="00C948D8" w:rsidP="00C948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ЧПОУ</w:t>
            </w:r>
          </w:p>
        </w:tc>
        <w:tc>
          <w:tcPr>
            <w:tcW w:w="2716" w:type="dxa"/>
          </w:tcPr>
          <w:p w:rsidR="00C948D8" w:rsidRDefault="00C948D8" w:rsidP="00C948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МОЦИ</w:t>
            </w:r>
          </w:p>
        </w:tc>
        <w:tc>
          <w:tcPr>
            <w:tcW w:w="3018" w:type="dxa"/>
          </w:tcPr>
          <w:p w:rsidR="00C948D8" w:rsidRDefault="00C948D8" w:rsidP="00C948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Ул.Центральная,82</w:t>
            </w:r>
          </w:p>
        </w:tc>
        <w:tc>
          <w:tcPr>
            <w:tcW w:w="2268" w:type="dxa"/>
          </w:tcPr>
          <w:p w:rsidR="00C948D8" w:rsidRDefault="00C948D8" w:rsidP="00C948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89289466233</w:t>
            </w:r>
          </w:p>
        </w:tc>
      </w:tr>
      <w:tr w:rsidR="00C948D8" w:rsidRPr="0098475E" w:rsidTr="003B7ED0">
        <w:tc>
          <w:tcPr>
            <w:tcW w:w="852" w:type="dxa"/>
          </w:tcPr>
          <w:p w:rsidR="00C948D8" w:rsidRPr="0098475E" w:rsidRDefault="00C948D8" w:rsidP="00C948D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C948D8" w:rsidRDefault="00C948D8" w:rsidP="00C948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Ханкерханова Макка Руслановна</w:t>
            </w:r>
          </w:p>
        </w:tc>
        <w:tc>
          <w:tcPr>
            <w:tcW w:w="3090" w:type="dxa"/>
          </w:tcPr>
          <w:p w:rsidR="00C948D8" w:rsidRDefault="00C948D8" w:rsidP="00C948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ГПК</w:t>
            </w:r>
          </w:p>
        </w:tc>
        <w:tc>
          <w:tcPr>
            <w:tcW w:w="2716" w:type="dxa"/>
          </w:tcPr>
          <w:p w:rsidR="00C948D8" w:rsidRDefault="00C948D8" w:rsidP="00C948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Преподавание  в начальных классах</w:t>
            </w:r>
          </w:p>
        </w:tc>
        <w:tc>
          <w:tcPr>
            <w:tcW w:w="3018" w:type="dxa"/>
          </w:tcPr>
          <w:p w:rsidR="00C948D8" w:rsidRDefault="00C948D8" w:rsidP="00C948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Ул.Центральная,90а</w:t>
            </w:r>
          </w:p>
        </w:tc>
        <w:tc>
          <w:tcPr>
            <w:tcW w:w="2268" w:type="dxa"/>
          </w:tcPr>
          <w:p w:rsidR="00C948D8" w:rsidRDefault="00C948D8" w:rsidP="00C948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89288861351</w:t>
            </w:r>
          </w:p>
        </w:tc>
      </w:tr>
      <w:tr w:rsidR="00C948D8" w:rsidRPr="0098475E" w:rsidTr="003B7ED0">
        <w:tc>
          <w:tcPr>
            <w:tcW w:w="852" w:type="dxa"/>
          </w:tcPr>
          <w:p w:rsidR="00C948D8" w:rsidRPr="0098475E" w:rsidRDefault="00C948D8" w:rsidP="00C948D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C948D8" w:rsidRDefault="00C948D8" w:rsidP="00C948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Астамиров Рамзан Асланович</w:t>
            </w:r>
          </w:p>
        </w:tc>
        <w:tc>
          <w:tcPr>
            <w:tcW w:w="3090" w:type="dxa"/>
          </w:tcPr>
          <w:p w:rsidR="00C948D8" w:rsidRDefault="00C948D8" w:rsidP="00C948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</w:t>
            </w:r>
          </w:p>
        </w:tc>
        <w:tc>
          <w:tcPr>
            <w:tcW w:w="2716" w:type="dxa"/>
          </w:tcPr>
          <w:p w:rsidR="00C948D8" w:rsidRDefault="00C948D8" w:rsidP="00C948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3018" w:type="dxa"/>
          </w:tcPr>
          <w:p w:rsidR="00C948D8" w:rsidRDefault="00C948D8" w:rsidP="00C948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Ул.Заречная,47</w:t>
            </w:r>
          </w:p>
        </w:tc>
        <w:tc>
          <w:tcPr>
            <w:tcW w:w="2268" w:type="dxa"/>
          </w:tcPr>
          <w:p w:rsidR="00C948D8" w:rsidRDefault="00C948D8" w:rsidP="00C948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89679537115</w:t>
            </w:r>
          </w:p>
        </w:tc>
      </w:tr>
      <w:tr w:rsidR="00686178" w:rsidRPr="0098475E" w:rsidTr="0097444A">
        <w:tc>
          <w:tcPr>
            <w:tcW w:w="15735" w:type="dxa"/>
            <w:gridSpan w:val="6"/>
          </w:tcPr>
          <w:p w:rsidR="00686178" w:rsidRDefault="00686178" w:rsidP="00686178">
            <w:pPr>
              <w:pStyle w:val="ab"/>
              <w:jc w:val="center"/>
              <w:rPr>
                <w:sz w:val="28"/>
                <w:szCs w:val="28"/>
              </w:rPr>
            </w:pPr>
            <w:r w:rsidRPr="00012B1C">
              <w:rPr>
                <w:b/>
                <w:sz w:val="28"/>
              </w:rPr>
              <w:t xml:space="preserve">МБОУ «СОШ </w:t>
            </w:r>
            <w:r>
              <w:rPr>
                <w:b/>
                <w:sz w:val="28"/>
              </w:rPr>
              <w:t xml:space="preserve">№1 </w:t>
            </w:r>
            <w:r w:rsidRPr="00012B1C">
              <w:rPr>
                <w:b/>
                <w:sz w:val="28"/>
              </w:rPr>
              <w:t xml:space="preserve"> с.</w:t>
            </w:r>
            <w:r>
              <w:rPr>
                <w:b/>
                <w:sz w:val="28"/>
              </w:rPr>
              <w:t>Рошни-Чу</w:t>
            </w:r>
            <w:r w:rsidRPr="00012B1C">
              <w:rPr>
                <w:b/>
                <w:sz w:val="28"/>
              </w:rPr>
              <w:t>»</w:t>
            </w:r>
          </w:p>
        </w:tc>
      </w:tr>
      <w:tr w:rsidR="003F69A4" w:rsidRPr="0098475E" w:rsidTr="003B7ED0">
        <w:tc>
          <w:tcPr>
            <w:tcW w:w="852" w:type="dxa"/>
          </w:tcPr>
          <w:p w:rsidR="003F69A4" w:rsidRPr="0098475E" w:rsidRDefault="003F69A4" w:rsidP="003F69A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Дошаева А.С-Э.</w:t>
            </w:r>
          </w:p>
        </w:tc>
        <w:tc>
          <w:tcPr>
            <w:tcW w:w="3090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ГБПОУ ЧКЭУ</w:t>
            </w:r>
          </w:p>
        </w:tc>
        <w:tc>
          <w:tcPr>
            <w:tcW w:w="2716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Экономист, бухгалтер</w:t>
            </w:r>
          </w:p>
        </w:tc>
        <w:tc>
          <w:tcPr>
            <w:tcW w:w="3018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6-ой пер. Героев В.В. 6</w:t>
            </w:r>
          </w:p>
        </w:tc>
        <w:tc>
          <w:tcPr>
            <w:tcW w:w="2268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89280178144</w:t>
            </w:r>
          </w:p>
        </w:tc>
      </w:tr>
      <w:tr w:rsidR="003F69A4" w:rsidRPr="0098475E" w:rsidTr="003B7ED0">
        <w:tc>
          <w:tcPr>
            <w:tcW w:w="852" w:type="dxa"/>
          </w:tcPr>
          <w:p w:rsidR="003F69A4" w:rsidRPr="0098475E" w:rsidRDefault="003F69A4" w:rsidP="003F69A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Умхаева Л.Р.</w:t>
            </w:r>
          </w:p>
        </w:tc>
        <w:tc>
          <w:tcPr>
            <w:tcW w:w="3090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ГБПОУ ЧКЭУ</w:t>
            </w:r>
          </w:p>
        </w:tc>
        <w:tc>
          <w:tcPr>
            <w:tcW w:w="2716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Юрист </w:t>
            </w:r>
          </w:p>
        </w:tc>
        <w:tc>
          <w:tcPr>
            <w:tcW w:w="3018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89387852233</w:t>
            </w:r>
          </w:p>
        </w:tc>
      </w:tr>
      <w:tr w:rsidR="003F69A4" w:rsidRPr="0098475E" w:rsidTr="003B7ED0">
        <w:tc>
          <w:tcPr>
            <w:tcW w:w="852" w:type="dxa"/>
          </w:tcPr>
          <w:p w:rsidR="003F69A4" w:rsidRPr="0098475E" w:rsidRDefault="003F69A4" w:rsidP="003F69A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Амаев Б.С.</w:t>
            </w:r>
          </w:p>
        </w:tc>
        <w:tc>
          <w:tcPr>
            <w:tcW w:w="3090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ЧПОУ «Урус-Мартановский СЭК»</w:t>
            </w:r>
          </w:p>
        </w:tc>
        <w:tc>
          <w:tcPr>
            <w:tcW w:w="2716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 и право</w:t>
            </w:r>
          </w:p>
        </w:tc>
        <w:tc>
          <w:tcPr>
            <w:tcW w:w="3018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А.Кадырова, 47</w:t>
            </w:r>
          </w:p>
        </w:tc>
        <w:tc>
          <w:tcPr>
            <w:tcW w:w="2268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89632356116</w:t>
            </w:r>
          </w:p>
        </w:tc>
      </w:tr>
      <w:tr w:rsidR="003F69A4" w:rsidRPr="0098475E" w:rsidTr="003B7ED0">
        <w:tc>
          <w:tcPr>
            <w:tcW w:w="852" w:type="dxa"/>
          </w:tcPr>
          <w:p w:rsidR="003F69A4" w:rsidRPr="0098475E" w:rsidRDefault="003F69A4" w:rsidP="003F69A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Зубайраев М.М.</w:t>
            </w:r>
          </w:p>
        </w:tc>
        <w:tc>
          <w:tcPr>
            <w:tcW w:w="3090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ЧПОУ «Урус-Мартановский СЭК»</w:t>
            </w:r>
          </w:p>
        </w:tc>
        <w:tc>
          <w:tcPr>
            <w:tcW w:w="2716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 и право</w:t>
            </w:r>
          </w:p>
        </w:tc>
        <w:tc>
          <w:tcPr>
            <w:tcW w:w="3018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Им. Шейха А.Х.Яндарова, 18</w:t>
            </w:r>
          </w:p>
        </w:tc>
        <w:tc>
          <w:tcPr>
            <w:tcW w:w="2268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89289987735</w:t>
            </w:r>
          </w:p>
        </w:tc>
      </w:tr>
      <w:tr w:rsidR="003F69A4" w:rsidRPr="0098475E" w:rsidTr="003B7ED0">
        <w:tc>
          <w:tcPr>
            <w:tcW w:w="852" w:type="dxa"/>
          </w:tcPr>
          <w:p w:rsidR="003F69A4" w:rsidRPr="0098475E" w:rsidRDefault="003F69A4" w:rsidP="003F69A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Устарханов Л-Б.Р.</w:t>
            </w:r>
          </w:p>
        </w:tc>
        <w:tc>
          <w:tcPr>
            <w:tcW w:w="3090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ЧПОУ «Урус-Мартановский СЭК»</w:t>
            </w:r>
          </w:p>
        </w:tc>
        <w:tc>
          <w:tcPr>
            <w:tcW w:w="2716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 и организация соцобеспечения</w:t>
            </w:r>
          </w:p>
        </w:tc>
        <w:tc>
          <w:tcPr>
            <w:tcW w:w="3018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Хеды Кишиевой, 16</w:t>
            </w:r>
          </w:p>
        </w:tc>
        <w:tc>
          <w:tcPr>
            <w:tcW w:w="2268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89637896936</w:t>
            </w:r>
          </w:p>
        </w:tc>
      </w:tr>
      <w:tr w:rsidR="003F69A4" w:rsidRPr="0098475E" w:rsidTr="003B7ED0">
        <w:tc>
          <w:tcPr>
            <w:tcW w:w="852" w:type="dxa"/>
          </w:tcPr>
          <w:p w:rsidR="003F69A4" w:rsidRPr="0098475E" w:rsidRDefault="003F69A4" w:rsidP="003F69A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Базаева Б.И.</w:t>
            </w:r>
          </w:p>
        </w:tc>
        <w:tc>
          <w:tcPr>
            <w:tcW w:w="3090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ГБПОУ ЧКЭУ</w:t>
            </w:r>
          </w:p>
        </w:tc>
        <w:tc>
          <w:tcPr>
            <w:tcW w:w="2716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 и право</w:t>
            </w:r>
          </w:p>
        </w:tc>
        <w:tc>
          <w:tcPr>
            <w:tcW w:w="3018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Темерхоева, 30</w:t>
            </w:r>
          </w:p>
        </w:tc>
        <w:tc>
          <w:tcPr>
            <w:tcW w:w="2268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89286452231</w:t>
            </w:r>
          </w:p>
        </w:tc>
      </w:tr>
      <w:tr w:rsidR="003F69A4" w:rsidRPr="0098475E" w:rsidTr="003B7ED0">
        <w:tc>
          <w:tcPr>
            <w:tcW w:w="852" w:type="dxa"/>
          </w:tcPr>
          <w:p w:rsidR="003F69A4" w:rsidRPr="0098475E" w:rsidRDefault="003F69A4" w:rsidP="003F69A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Базаева А.Б.</w:t>
            </w:r>
          </w:p>
        </w:tc>
        <w:tc>
          <w:tcPr>
            <w:tcW w:w="3090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ГБПОУ ЧКЭУ</w:t>
            </w:r>
          </w:p>
        </w:tc>
        <w:tc>
          <w:tcPr>
            <w:tcW w:w="2716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 и право</w:t>
            </w:r>
          </w:p>
        </w:tc>
        <w:tc>
          <w:tcPr>
            <w:tcW w:w="3018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А.Агаева, 56</w:t>
            </w:r>
          </w:p>
        </w:tc>
        <w:tc>
          <w:tcPr>
            <w:tcW w:w="2268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89642210203</w:t>
            </w:r>
          </w:p>
        </w:tc>
      </w:tr>
      <w:tr w:rsidR="003F69A4" w:rsidRPr="0098475E" w:rsidTr="003B7ED0">
        <w:tc>
          <w:tcPr>
            <w:tcW w:w="852" w:type="dxa"/>
          </w:tcPr>
          <w:p w:rsidR="003F69A4" w:rsidRPr="0098475E" w:rsidRDefault="003F69A4" w:rsidP="003F69A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Базаева К.И.</w:t>
            </w:r>
          </w:p>
        </w:tc>
        <w:tc>
          <w:tcPr>
            <w:tcW w:w="3090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ГБПОУ ЧКЭУ</w:t>
            </w:r>
          </w:p>
        </w:tc>
        <w:tc>
          <w:tcPr>
            <w:tcW w:w="2716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 и право</w:t>
            </w:r>
          </w:p>
        </w:tc>
        <w:tc>
          <w:tcPr>
            <w:tcW w:w="3018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Темерхоева, 30</w:t>
            </w:r>
          </w:p>
        </w:tc>
        <w:tc>
          <w:tcPr>
            <w:tcW w:w="2268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89286452231</w:t>
            </w:r>
          </w:p>
        </w:tc>
      </w:tr>
      <w:tr w:rsidR="003F69A4" w:rsidRPr="0098475E" w:rsidTr="003B7ED0">
        <w:tc>
          <w:tcPr>
            <w:tcW w:w="852" w:type="dxa"/>
          </w:tcPr>
          <w:p w:rsidR="003F69A4" w:rsidRPr="0098475E" w:rsidRDefault="003F69A4" w:rsidP="003F69A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Тепсаева Т.А.</w:t>
            </w:r>
          </w:p>
        </w:tc>
        <w:tc>
          <w:tcPr>
            <w:tcW w:w="3090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ГБПОБУ «Грозненский политехнический техникум»</w:t>
            </w:r>
          </w:p>
        </w:tc>
        <w:tc>
          <w:tcPr>
            <w:tcW w:w="2716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3018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А.Агаева, 10</w:t>
            </w:r>
          </w:p>
        </w:tc>
        <w:tc>
          <w:tcPr>
            <w:tcW w:w="2268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89387820301</w:t>
            </w:r>
          </w:p>
        </w:tc>
      </w:tr>
      <w:tr w:rsidR="003F69A4" w:rsidRPr="0098475E" w:rsidTr="003B7ED0">
        <w:tc>
          <w:tcPr>
            <w:tcW w:w="852" w:type="dxa"/>
          </w:tcPr>
          <w:p w:rsidR="003F69A4" w:rsidRPr="0098475E" w:rsidRDefault="003F69A4" w:rsidP="003F69A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Самбаева И.Х.</w:t>
            </w:r>
          </w:p>
        </w:tc>
        <w:tc>
          <w:tcPr>
            <w:tcW w:w="3090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«Грозненский педагогический колледж»</w:t>
            </w:r>
          </w:p>
        </w:tc>
        <w:tc>
          <w:tcPr>
            <w:tcW w:w="2716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3018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3-й пер. Героев В.В., 6</w:t>
            </w:r>
          </w:p>
        </w:tc>
        <w:tc>
          <w:tcPr>
            <w:tcW w:w="2268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89632956986</w:t>
            </w:r>
          </w:p>
        </w:tc>
      </w:tr>
      <w:tr w:rsidR="003F69A4" w:rsidRPr="0098475E" w:rsidTr="003B7ED0">
        <w:tc>
          <w:tcPr>
            <w:tcW w:w="852" w:type="dxa"/>
          </w:tcPr>
          <w:p w:rsidR="003F69A4" w:rsidRPr="0098475E" w:rsidRDefault="003F69A4" w:rsidP="003F69A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Бехоев Д.С-Э.</w:t>
            </w:r>
          </w:p>
        </w:tc>
        <w:tc>
          <w:tcPr>
            <w:tcW w:w="3090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«Грозненский государственный нефтяной технический колледж»</w:t>
            </w:r>
          </w:p>
        </w:tc>
        <w:tc>
          <w:tcPr>
            <w:tcW w:w="2716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Электроснабжение </w:t>
            </w:r>
          </w:p>
        </w:tc>
        <w:tc>
          <w:tcPr>
            <w:tcW w:w="3018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Х.Нурадилова, 25</w:t>
            </w:r>
          </w:p>
        </w:tc>
        <w:tc>
          <w:tcPr>
            <w:tcW w:w="2268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89200207545</w:t>
            </w:r>
          </w:p>
        </w:tc>
      </w:tr>
      <w:tr w:rsidR="003F69A4" w:rsidRPr="0098475E" w:rsidTr="003B7ED0">
        <w:tc>
          <w:tcPr>
            <w:tcW w:w="852" w:type="dxa"/>
          </w:tcPr>
          <w:p w:rsidR="003F69A4" w:rsidRPr="0098475E" w:rsidRDefault="003F69A4" w:rsidP="003F69A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Айдамиров Д.Д.</w:t>
            </w:r>
          </w:p>
        </w:tc>
        <w:tc>
          <w:tcPr>
            <w:tcW w:w="3090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«Чеченский колледж экономики и управления»</w:t>
            </w:r>
          </w:p>
        </w:tc>
        <w:tc>
          <w:tcPr>
            <w:tcW w:w="2716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Экономика и право </w:t>
            </w:r>
          </w:p>
        </w:tc>
        <w:tc>
          <w:tcPr>
            <w:tcW w:w="3018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Д.Н. Денисултанова, 57</w:t>
            </w:r>
          </w:p>
        </w:tc>
        <w:tc>
          <w:tcPr>
            <w:tcW w:w="2268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89637068232</w:t>
            </w:r>
          </w:p>
        </w:tc>
      </w:tr>
      <w:tr w:rsidR="003F69A4" w:rsidRPr="0098475E" w:rsidTr="003B7ED0">
        <w:tc>
          <w:tcPr>
            <w:tcW w:w="852" w:type="dxa"/>
          </w:tcPr>
          <w:p w:rsidR="003F69A4" w:rsidRPr="0098475E" w:rsidRDefault="003F69A4" w:rsidP="003F69A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Асуев А.А.</w:t>
            </w:r>
          </w:p>
        </w:tc>
        <w:tc>
          <w:tcPr>
            <w:tcW w:w="3090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ГБПОБУ «Грозненский политехнический техникум»</w:t>
            </w:r>
          </w:p>
        </w:tc>
        <w:tc>
          <w:tcPr>
            <w:tcW w:w="2716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Информационные технологии и программирование</w:t>
            </w:r>
          </w:p>
        </w:tc>
        <w:tc>
          <w:tcPr>
            <w:tcW w:w="3018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Х.Нурадилова, 30</w:t>
            </w:r>
          </w:p>
        </w:tc>
        <w:tc>
          <w:tcPr>
            <w:tcW w:w="2268" w:type="dxa"/>
          </w:tcPr>
          <w:p w:rsidR="003F69A4" w:rsidRDefault="003F69A4" w:rsidP="003F69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89632556633</w:t>
            </w:r>
          </w:p>
        </w:tc>
      </w:tr>
      <w:tr w:rsidR="006660DF" w:rsidRPr="0098475E" w:rsidTr="001667C2">
        <w:tc>
          <w:tcPr>
            <w:tcW w:w="15735" w:type="dxa"/>
            <w:gridSpan w:val="6"/>
          </w:tcPr>
          <w:p w:rsidR="006660DF" w:rsidRDefault="006660DF" w:rsidP="006660DF">
            <w:pPr>
              <w:pStyle w:val="ab"/>
              <w:jc w:val="center"/>
              <w:rPr>
                <w:sz w:val="28"/>
                <w:szCs w:val="28"/>
              </w:rPr>
            </w:pPr>
            <w:r w:rsidRPr="00012B1C">
              <w:rPr>
                <w:b/>
                <w:sz w:val="28"/>
              </w:rPr>
              <w:t xml:space="preserve">МБОУ «СОШ </w:t>
            </w:r>
            <w:r>
              <w:rPr>
                <w:b/>
                <w:sz w:val="28"/>
              </w:rPr>
              <w:t xml:space="preserve">№2 </w:t>
            </w:r>
            <w:r w:rsidRPr="00012B1C">
              <w:rPr>
                <w:b/>
                <w:sz w:val="28"/>
              </w:rPr>
              <w:t xml:space="preserve"> с.</w:t>
            </w:r>
            <w:r>
              <w:rPr>
                <w:b/>
                <w:sz w:val="28"/>
              </w:rPr>
              <w:t>Рошни-Чу</w:t>
            </w:r>
            <w:r w:rsidRPr="00012B1C">
              <w:rPr>
                <w:b/>
                <w:sz w:val="28"/>
              </w:rPr>
              <w:t>»</w:t>
            </w:r>
          </w:p>
        </w:tc>
      </w:tr>
      <w:tr w:rsidR="006660DF" w:rsidRPr="0098475E" w:rsidTr="003B7ED0">
        <w:tc>
          <w:tcPr>
            <w:tcW w:w="852" w:type="dxa"/>
          </w:tcPr>
          <w:p w:rsidR="006660DF" w:rsidRPr="0098475E" w:rsidRDefault="006660DF" w:rsidP="006660DF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Абубакарова Жанета Сайд-Эминовна</w:t>
            </w:r>
          </w:p>
        </w:tc>
        <w:tc>
          <w:tcPr>
            <w:tcW w:w="3090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ЧПОУ «Урус-Мартановский социально-экономический колледж»</w:t>
            </w:r>
          </w:p>
        </w:tc>
        <w:tc>
          <w:tcPr>
            <w:tcW w:w="2716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экономист</w:t>
            </w:r>
          </w:p>
        </w:tc>
        <w:tc>
          <w:tcPr>
            <w:tcW w:w="3018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Рошни-Чу ул. Темирхоева 33</w:t>
            </w:r>
          </w:p>
        </w:tc>
        <w:tc>
          <w:tcPr>
            <w:tcW w:w="2268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8928-644-89-39</w:t>
            </w:r>
          </w:p>
        </w:tc>
      </w:tr>
      <w:tr w:rsidR="006660DF" w:rsidRPr="0098475E" w:rsidTr="003B7ED0">
        <w:tc>
          <w:tcPr>
            <w:tcW w:w="852" w:type="dxa"/>
          </w:tcPr>
          <w:p w:rsidR="006660DF" w:rsidRPr="0098475E" w:rsidRDefault="006660DF" w:rsidP="006660DF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Абубакаров Магомед Мусаевич</w:t>
            </w:r>
          </w:p>
        </w:tc>
        <w:tc>
          <w:tcPr>
            <w:tcW w:w="3090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ЧПОУ «Урус-Мартановский социально-экономический колледж»</w:t>
            </w:r>
          </w:p>
        </w:tc>
        <w:tc>
          <w:tcPr>
            <w:tcW w:w="2716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экономист</w:t>
            </w:r>
          </w:p>
        </w:tc>
        <w:tc>
          <w:tcPr>
            <w:tcW w:w="3018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Рошни-Чу ул. Кадырова, 39</w:t>
            </w:r>
          </w:p>
        </w:tc>
        <w:tc>
          <w:tcPr>
            <w:tcW w:w="2268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</w:p>
        </w:tc>
      </w:tr>
      <w:tr w:rsidR="006660DF" w:rsidRPr="0098475E" w:rsidTr="003B7ED0">
        <w:tc>
          <w:tcPr>
            <w:tcW w:w="852" w:type="dxa"/>
          </w:tcPr>
          <w:p w:rsidR="006660DF" w:rsidRPr="0098475E" w:rsidRDefault="006660DF" w:rsidP="006660DF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Атабаев Хамзат Таусович</w:t>
            </w:r>
          </w:p>
        </w:tc>
        <w:tc>
          <w:tcPr>
            <w:tcW w:w="3090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Строительно-технический техникум в г. Грозном</w:t>
            </w:r>
          </w:p>
        </w:tc>
        <w:tc>
          <w:tcPr>
            <w:tcW w:w="2716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3018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Рошни-Чу ул. Агаева, 185</w:t>
            </w:r>
          </w:p>
        </w:tc>
        <w:tc>
          <w:tcPr>
            <w:tcW w:w="2268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8964-060-98-27</w:t>
            </w:r>
          </w:p>
        </w:tc>
      </w:tr>
      <w:tr w:rsidR="006660DF" w:rsidRPr="0098475E" w:rsidTr="003B7ED0">
        <w:tc>
          <w:tcPr>
            <w:tcW w:w="852" w:type="dxa"/>
          </w:tcPr>
          <w:p w:rsidR="006660DF" w:rsidRPr="0098475E" w:rsidRDefault="006660DF" w:rsidP="006660DF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Борзаев Магомед Вахаевич</w:t>
            </w:r>
          </w:p>
        </w:tc>
        <w:tc>
          <w:tcPr>
            <w:tcW w:w="3090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Грозненский политехнический колледж в г. Урус-Мартан</w:t>
            </w:r>
          </w:p>
        </w:tc>
        <w:tc>
          <w:tcPr>
            <w:tcW w:w="2716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Программист </w:t>
            </w:r>
          </w:p>
        </w:tc>
        <w:tc>
          <w:tcPr>
            <w:tcW w:w="3018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Рошни-Чу ул. Нурадилова, 105</w:t>
            </w:r>
          </w:p>
        </w:tc>
        <w:tc>
          <w:tcPr>
            <w:tcW w:w="2268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8928-649-71-86</w:t>
            </w:r>
          </w:p>
        </w:tc>
      </w:tr>
      <w:tr w:rsidR="006660DF" w:rsidRPr="0098475E" w:rsidTr="003B7ED0">
        <w:tc>
          <w:tcPr>
            <w:tcW w:w="852" w:type="dxa"/>
          </w:tcPr>
          <w:p w:rsidR="006660DF" w:rsidRPr="0098475E" w:rsidRDefault="006660DF" w:rsidP="006660DF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Гайрбеков Мовсар Сулиманович</w:t>
            </w:r>
          </w:p>
        </w:tc>
        <w:tc>
          <w:tcPr>
            <w:tcW w:w="3090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ЧПОУ «Урус-Мартановский социально-экономический колледж»</w:t>
            </w:r>
          </w:p>
        </w:tc>
        <w:tc>
          <w:tcPr>
            <w:tcW w:w="2716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экономист</w:t>
            </w:r>
          </w:p>
        </w:tc>
        <w:tc>
          <w:tcPr>
            <w:tcW w:w="3018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Рошни-Чу ул. Агаева, 175</w:t>
            </w:r>
          </w:p>
        </w:tc>
        <w:tc>
          <w:tcPr>
            <w:tcW w:w="2268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8963-700-71-48</w:t>
            </w:r>
          </w:p>
        </w:tc>
      </w:tr>
      <w:tr w:rsidR="006660DF" w:rsidRPr="0098475E" w:rsidTr="003B7ED0">
        <w:tc>
          <w:tcPr>
            <w:tcW w:w="852" w:type="dxa"/>
          </w:tcPr>
          <w:p w:rsidR="006660DF" w:rsidRPr="0098475E" w:rsidRDefault="006660DF" w:rsidP="006660DF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Дзакаев Ахмед Магомедович</w:t>
            </w:r>
          </w:p>
        </w:tc>
        <w:tc>
          <w:tcPr>
            <w:tcW w:w="3090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ЧПОУ «Урус-Мартановский социально-экономический колледж»</w:t>
            </w:r>
          </w:p>
        </w:tc>
        <w:tc>
          <w:tcPr>
            <w:tcW w:w="2716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экономист</w:t>
            </w:r>
          </w:p>
        </w:tc>
        <w:tc>
          <w:tcPr>
            <w:tcW w:w="3018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Рошни-Чу ул.Кадырова, 119</w:t>
            </w:r>
          </w:p>
        </w:tc>
        <w:tc>
          <w:tcPr>
            <w:tcW w:w="2268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</w:p>
        </w:tc>
      </w:tr>
      <w:tr w:rsidR="006660DF" w:rsidRPr="0098475E" w:rsidTr="003B7ED0">
        <w:tc>
          <w:tcPr>
            <w:tcW w:w="852" w:type="dxa"/>
          </w:tcPr>
          <w:p w:rsidR="006660DF" w:rsidRPr="0098475E" w:rsidRDefault="006660DF" w:rsidP="006660DF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Дундаев Ваха Русланович</w:t>
            </w:r>
          </w:p>
        </w:tc>
        <w:tc>
          <w:tcPr>
            <w:tcW w:w="3090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ЧПОУ «Урус-Мартановский </w:t>
            </w:r>
            <w:r>
              <w:rPr>
                <w:sz w:val="28"/>
                <w:szCs w:val="28"/>
              </w:rPr>
              <w:lastRenderedPageBreak/>
              <w:t>социально-экономический колледж»</w:t>
            </w:r>
          </w:p>
        </w:tc>
        <w:tc>
          <w:tcPr>
            <w:tcW w:w="2716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экономист</w:t>
            </w:r>
          </w:p>
        </w:tc>
        <w:tc>
          <w:tcPr>
            <w:tcW w:w="3018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Рошни-Чу ул.Ибрагимова,2</w:t>
            </w:r>
          </w:p>
        </w:tc>
        <w:tc>
          <w:tcPr>
            <w:tcW w:w="2268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8928-940-06-21</w:t>
            </w:r>
          </w:p>
        </w:tc>
      </w:tr>
      <w:tr w:rsidR="006660DF" w:rsidRPr="0098475E" w:rsidTr="003B7ED0">
        <w:tc>
          <w:tcPr>
            <w:tcW w:w="852" w:type="dxa"/>
          </w:tcPr>
          <w:p w:rsidR="006660DF" w:rsidRPr="0098475E" w:rsidRDefault="006660DF" w:rsidP="006660DF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Дундаев Турпал-Али Русланович</w:t>
            </w:r>
          </w:p>
        </w:tc>
        <w:tc>
          <w:tcPr>
            <w:tcW w:w="3090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ЧПОУ «Урус-Мартановский социально-экономический колледж»</w:t>
            </w:r>
          </w:p>
        </w:tc>
        <w:tc>
          <w:tcPr>
            <w:tcW w:w="2716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экономист</w:t>
            </w:r>
          </w:p>
        </w:tc>
        <w:tc>
          <w:tcPr>
            <w:tcW w:w="3018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Рошни-Чу ул. ул.Ибрагимова,2</w:t>
            </w:r>
          </w:p>
        </w:tc>
        <w:tc>
          <w:tcPr>
            <w:tcW w:w="2268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8928-940-06-21</w:t>
            </w:r>
          </w:p>
        </w:tc>
      </w:tr>
      <w:tr w:rsidR="006660DF" w:rsidRPr="0098475E" w:rsidTr="003B7ED0">
        <w:tc>
          <w:tcPr>
            <w:tcW w:w="852" w:type="dxa"/>
          </w:tcPr>
          <w:p w:rsidR="006660DF" w:rsidRPr="0098475E" w:rsidRDefault="006660DF" w:rsidP="006660DF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Закаева Фатима Шериповна</w:t>
            </w:r>
          </w:p>
        </w:tc>
        <w:tc>
          <w:tcPr>
            <w:tcW w:w="3090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Грозненский политехнический колледж в г. Урус-Мартан</w:t>
            </w:r>
          </w:p>
        </w:tc>
        <w:tc>
          <w:tcPr>
            <w:tcW w:w="2716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Программист </w:t>
            </w:r>
          </w:p>
        </w:tc>
        <w:tc>
          <w:tcPr>
            <w:tcW w:w="3018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Рошни-Чу ул. Кишиева, 23</w:t>
            </w:r>
          </w:p>
        </w:tc>
        <w:tc>
          <w:tcPr>
            <w:tcW w:w="2268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8928-000-44-10</w:t>
            </w:r>
          </w:p>
        </w:tc>
      </w:tr>
      <w:tr w:rsidR="006660DF" w:rsidRPr="0098475E" w:rsidTr="003B7ED0">
        <w:tc>
          <w:tcPr>
            <w:tcW w:w="852" w:type="dxa"/>
          </w:tcPr>
          <w:p w:rsidR="006660DF" w:rsidRPr="0098475E" w:rsidRDefault="006660DF" w:rsidP="006660DF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Закаева Седа Вахаевна</w:t>
            </w:r>
          </w:p>
        </w:tc>
        <w:tc>
          <w:tcPr>
            <w:tcW w:w="3090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Грозненский колледж права и предпринимательства</w:t>
            </w:r>
          </w:p>
        </w:tc>
        <w:tc>
          <w:tcPr>
            <w:tcW w:w="2716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работник</w:t>
            </w:r>
          </w:p>
        </w:tc>
        <w:tc>
          <w:tcPr>
            <w:tcW w:w="3018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Рошни-Чу ул.Речная, 14</w:t>
            </w:r>
          </w:p>
        </w:tc>
        <w:tc>
          <w:tcPr>
            <w:tcW w:w="2268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8928-740-58-75</w:t>
            </w:r>
          </w:p>
        </w:tc>
      </w:tr>
      <w:tr w:rsidR="006660DF" w:rsidRPr="0098475E" w:rsidTr="003B7ED0">
        <w:tc>
          <w:tcPr>
            <w:tcW w:w="852" w:type="dxa"/>
          </w:tcPr>
          <w:p w:rsidR="006660DF" w:rsidRPr="0098475E" w:rsidRDefault="006660DF" w:rsidP="006660DF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Закаева Раяна Рамзановна</w:t>
            </w:r>
          </w:p>
        </w:tc>
        <w:tc>
          <w:tcPr>
            <w:tcW w:w="3090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ЧПОУ «Урус-Мартановский социально-экономический колледж»</w:t>
            </w:r>
          </w:p>
        </w:tc>
        <w:tc>
          <w:tcPr>
            <w:tcW w:w="2716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экономист</w:t>
            </w:r>
          </w:p>
        </w:tc>
        <w:tc>
          <w:tcPr>
            <w:tcW w:w="3018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Рошни-Чу ул.Хатуева, 33</w:t>
            </w:r>
          </w:p>
        </w:tc>
        <w:tc>
          <w:tcPr>
            <w:tcW w:w="2268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8928-022-19-87</w:t>
            </w:r>
          </w:p>
        </w:tc>
      </w:tr>
      <w:tr w:rsidR="006660DF" w:rsidRPr="0098475E" w:rsidTr="003B7ED0">
        <w:tc>
          <w:tcPr>
            <w:tcW w:w="852" w:type="dxa"/>
          </w:tcPr>
          <w:p w:rsidR="006660DF" w:rsidRPr="0098475E" w:rsidRDefault="006660DF" w:rsidP="006660DF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Закаева Иман Имрановна</w:t>
            </w:r>
          </w:p>
        </w:tc>
        <w:tc>
          <w:tcPr>
            <w:tcW w:w="3090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Грозненский политехнический колледж в г. Урус-Мартан</w:t>
            </w:r>
          </w:p>
        </w:tc>
        <w:tc>
          <w:tcPr>
            <w:tcW w:w="2716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Программист </w:t>
            </w:r>
          </w:p>
        </w:tc>
        <w:tc>
          <w:tcPr>
            <w:tcW w:w="3018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Рошни-Чу ул. Речная, 14</w:t>
            </w:r>
          </w:p>
        </w:tc>
        <w:tc>
          <w:tcPr>
            <w:tcW w:w="2268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</w:p>
        </w:tc>
      </w:tr>
      <w:tr w:rsidR="006660DF" w:rsidRPr="0098475E" w:rsidTr="003B7ED0">
        <w:tc>
          <w:tcPr>
            <w:tcW w:w="852" w:type="dxa"/>
          </w:tcPr>
          <w:p w:rsidR="006660DF" w:rsidRPr="0098475E" w:rsidRDefault="006660DF" w:rsidP="006660DF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Кахаев Юнади Кюраевич</w:t>
            </w:r>
          </w:p>
        </w:tc>
        <w:tc>
          <w:tcPr>
            <w:tcW w:w="3090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ЧПОУ «Урус-Мартановский социально-экономический колледж»</w:t>
            </w:r>
          </w:p>
        </w:tc>
        <w:tc>
          <w:tcPr>
            <w:tcW w:w="2716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экономист</w:t>
            </w:r>
          </w:p>
        </w:tc>
        <w:tc>
          <w:tcPr>
            <w:tcW w:w="3018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Рошни-Чу ул.Речная, 22</w:t>
            </w:r>
          </w:p>
        </w:tc>
        <w:tc>
          <w:tcPr>
            <w:tcW w:w="2268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8966-720-50-02</w:t>
            </w:r>
          </w:p>
        </w:tc>
      </w:tr>
      <w:tr w:rsidR="006660DF" w:rsidRPr="0098475E" w:rsidTr="003B7ED0">
        <w:tc>
          <w:tcPr>
            <w:tcW w:w="852" w:type="dxa"/>
          </w:tcPr>
          <w:p w:rsidR="006660DF" w:rsidRPr="0098475E" w:rsidRDefault="006660DF" w:rsidP="006660DF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Мударова Лаура Ахмедовна</w:t>
            </w:r>
          </w:p>
        </w:tc>
        <w:tc>
          <w:tcPr>
            <w:tcW w:w="3090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Серноводский экономический колледж</w:t>
            </w:r>
          </w:p>
        </w:tc>
        <w:tc>
          <w:tcPr>
            <w:tcW w:w="2716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 и экономист</w:t>
            </w:r>
          </w:p>
        </w:tc>
        <w:tc>
          <w:tcPr>
            <w:tcW w:w="3018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Рошни-Чу ул. Нурадилова, 19</w:t>
            </w:r>
          </w:p>
        </w:tc>
        <w:tc>
          <w:tcPr>
            <w:tcW w:w="2268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8928-015-23-23</w:t>
            </w:r>
          </w:p>
        </w:tc>
      </w:tr>
      <w:tr w:rsidR="006660DF" w:rsidRPr="0098475E" w:rsidTr="003B7ED0">
        <w:tc>
          <w:tcPr>
            <w:tcW w:w="852" w:type="dxa"/>
          </w:tcPr>
          <w:p w:rsidR="006660DF" w:rsidRPr="0098475E" w:rsidRDefault="006660DF" w:rsidP="006660DF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Мударов Тамерлан Рамзанович</w:t>
            </w:r>
          </w:p>
        </w:tc>
        <w:tc>
          <w:tcPr>
            <w:tcW w:w="3090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Владикавказский профессиональный колледж</w:t>
            </w:r>
          </w:p>
        </w:tc>
        <w:tc>
          <w:tcPr>
            <w:tcW w:w="2716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Правоохранительная деятельность</w:t>
            </w:r>
          </w:p>
        </w:tc>
        <w:tc>
          <w:tcPr>
            <w:tcW w:w="3018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Рошни-Чу ул.Нурадилова, 69</w:t>
            </w:r>
          </w:p>
        </w:tc>
        <w:tc>
          <w:tcPr>
            <w:tcW w:w="2268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8963-599-09-63</w:t>
            </w:r>
          </w:p>
        </w:tc>
      </w:tr>
      <w:tr w:rsidR="006660DF" w:rsidRPr="0098475E" w:rsidTr="003B7ED0">
        <w:tc>
          <w:tcPr>
            <w:tcW w:w="852" w:type="dxa"/>
          </w:tcPr>
          <w:p w:rsidR="006660DF" w:rsidRPr="0098475E" w:rsidRDefault="006660DF" w:rsidP="006660DF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Мазаев Турко Султанович</w:t>
            </w:r>
          </w:p>
        </w:tc>
        <w:tc>
          <w:tcPr>
            <w:tcW w:w="3090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ЧПОУ «Урус-Мартановский социально-экономический колледж»</w:t>
            </w:r>
          </w:p>
        </w:tc>
        <w:tc>
          <w:tcPr>
            <w:tcW w:w="2716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экономист</w:t>
            </w:r>
          </w:p>
        </w:tc>
        <w:tc>
          <w:tcPr>
            <w:tcW w:w="3018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Рошни-Чу ул.Кадырова, 91</w:t>
            </w:r>
          </w:p>
        </w:tc>
        <w:tc>
          <w:tcPr>
            <w:tcW w:w="2268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8928-000-80-63</w:t>
            </w:r>
          </w:p>
        </w:tc>
      </w:tr>
      <w:tr w:rsidR="006660DF" w:rsidRPr="0098475E" w:rsidTr="003B7ED0">
        <w:tc>
          <w:tcPr>
            <w:tcW w:w="852" w:type="dxa"/>
          </w:tcPr>
          <w:p w:rsidR="006660DF" w:rsidRPr="0098475E" w:rsidRDefault="006660DF" w:rsidP="006660DF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Хатуев Асхаб Идрисович</w:t>
            </w:r>
          </w:p>
        </w:tc>
        <w:tc>
          <w:tcPr>
            <w:tcW w:w="3090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ЧПОУ «Урус-Мартановский социально-экономический колледж»</w:t>
            </w:r>
          </w:p>
        </w:tc>
        <w:tc>
          <w:tcPr>
            <w:tcW w:w="2716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экономист</w:t>
            </w:r>
          </w:p>
        </w:tc>
        <w:tc>
          <w:tcPr>
            <w:tcW w:w="3018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Рошни-Чу ул.Речная, 9</w:t>
            </w:r>
          </w:p>
        </w:tc>
        <w:tc>
          <w:tcPr>
            <w:tcW w:w="2268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8928-886-55-54</w:t>
            </w:r>
          </w:p>
        </w:tc>
      </w:tr>
      <w:tr w:rsidR="006660DF" w:rsidRPr="0098475E" w:rsidTr="003B7ED0">
        <w:tc>
          <w:tcPr>
            <w:tcW w:w="852" w:type="dxa"/>
          </w:tcPr>
          <w:p w:rsidR="006660DF" w:rsidRPr="0098475E" w:rsidRDefault="006660DF" w:rsidP="006660DF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Хатуева Самали Идрисовна</w:t>
            </w:r>
          </w:p>
        </w:tc>
        <w:tc>
          <w:tcPr>
            <w:tcW w:w="3090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Медицинский колледж в Грозном</w:t>
            </w:r>
          </w:p>
        </w:tc>
        <w:tc>
          <w:tcPr>
            <w:tcW w:w="2716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Сестринское дело</w:t>
            </w:r>
          </w:p>
        </w:tc>
        <w:tc>
          <w:tcPr>
            <w:tcW w:w="3018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Рошни-Чу ул. ул.Речная, 9</w:t>
            </w:r>
          </w:p>
        </w:tc>
        <w:tc>
          <w:tcPr>
            <w:tcW w:w="2268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8928-886-55-54</w:t>
            </w:r>
          </w:p>
        </w:tc>
      </w:tr>
      <w:tr w:rsidR="006660DF" w:rsidRPr="0098475E" w:rsidTr="003B7ED0">
        <w:tc>
          <w:tcPr>
            <w:tcW w:w="852" w:type="dxa"/>
          </w:tcPr>
          <w:p w:rsidR="006660DF" w:rsidRPr="0098475E" w:rsidRDefault="006660DF" w:rsidP="006660DF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Шимаев Бекхан Даудович</w:t>
            </w:r>
          </w:p>
        </w:tc>
        <w:tc>
          <w:tcPr>
            <w:tcW w:w="3090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Грозненский политехнический колледж в г. Урус-Мартан</w:t>
            </w:r>
          </w:p>
        </w:tc>
        <w:tc>
          <w:tcPr>
            <w:tcW w:w="2716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Юрист </w:t>
            </w:r>
          </w:p>
        </w:tc>
        <w:tc>
          <w:tcPr>
            <w:tcW w:w="3018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Рошни-Чу ул.Ибрагимова, 26</w:t>
            </w:r>
          </w:p>
        </w:tc>
        <w:tc>
          <w:tcPr>
            <w:tcW w:w="2268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8928-898-91-65</w:t>
            </w:r>
          </w:p>
        </w:tc>
      </w:tr>
      <w:tr w:rsidR="006660DF" w:rsidRPr="0098475E" w:rsidTr="003B7ED0">
        <w:tc>
          <w:tcPr>
            <w:tcW w:w="852" w:type="dxa"/>
          </w:tcPr>
          <w:p w:rsidR="006660DF" w:rsidRPr="0098475E" w:rsidRDefault="006660DF" w:rsidP="006660DF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Абубакарова Жанета Сайд-Эминовна</w:t>
            </w:r>
          </w:p>
        </w:tc>
        <w:tc>
          <w:tcPr>
            <w:tcW w:w="3090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ЧПОУ «Урус-Мартановский социально-экономический колледж»</w:t>
            </w:r>
          </w:p>
        </w:tc>
        <w:tc>
          <w:tcPr>
            <w:tcW w:w="2716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экономист</w:t>
            </w:r>
          </w:p>
        </w:tc>
        <w:tc>
          <w:tcPr>
            <w:tcW w:w="3018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Рошни-Чу ул. Темирхоева 33</w:t>
            </w:r>
          </w:p>
        </w:tc>
        <w:tc>
          <w:tcPr>
            <w:tcW w:w="2268" w:type="dxa"/>
          </w:tcPr>
          <w:p w:rsidR="006660DF" w:rsidRDefault="006660DF" w:rsidP="006660D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8928-644-89-39</w:t>
            </w:r>
          </w:p>
        </w:tc>
      </w:tr>
      <w:tr w:rsidR="000B51CA" w:rsidRPr="0098475E" w:rsidTr="00BB6741">
        <w:tc>
          <w:tcPr>
            <w:tcW w:w="15735" w:type="dxa"/>
            <w:gridSpan w:val="6"/>
          </w:tcPr>
          <w:p w:rsidR="000B51CA" w:rsidRDefault="000B51CA" w:rsidP="000B51CA">
            <w:pPr>
              <w:pStyle w:val="ab"/>
              <w:jc w:val="center"/>
              <w:rPr>
                <w:sz w:val="28"/>
                <w:szCs w:val="28"/>
              </w:rPr>
            </w:pPr>
            <w:r w:rsidRPr="00012B1C">
              <w:rPr>
                <w:b/>
                <w:sz w:val="28"/>
              </w:rPr>
              <w:t xml:space="preserve">МБОУ «СОШ </w:t>
            </w:r>
            <w:r>
              <w:rPr>
                <w:b/>
                <w:sz w:val="28"/>
              </w:rPr>
              <w:t xml:space="preserve">№1 </w:t>
            </w:r>
            <w:r w:rsidRPr="00012B1C">
              <w:rPr>
                <w:b/>
                <w:sz w:val="28"/>
              </w:rPr>
              <w:t xml:space="preserve"> с.</w:t>
            </w:r>
            <w:r>
              <w:rPr>
                <w:b/>
                <w:sz w:val="28"/>
              </w:rPr>
              <w:t>Шалажи</w:t>
            </w:r>
            <w:r w:rsidRPr="00012B1C">
              <w:rPr>
                <w:b/>
                <w:sz w:val="28"/>
              </w:rPr>
              <w:t>»</w:t>
            </w:r>
          </w:p>
        </w:tc>
      </w:tr>
      <w:tr w:rsidR="000B51CA" w:rsidRPr="0098475E" w:rsidTr="003B7ED0">
        <w:tc>
          <w:tcPr>
            <w:tcW w:w="852" w:type="dxa"/>
          </w:tcPr>
          <w:p w:rsidR="000B51CA" w:rsidRPr="0098475E" w:rsidRDefault="000B51CA" w:rsidP="000B51C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0B51CA" w:rsidRPr="000B51CA" w:rsidRDefault="000B51CA" w:rsidP="000B51CA">
            <w:pPr>
              <w:tabs>
                <w:tab w:val="left" w:pos="90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51CA">
              <w:rPr>
                <w:rFonts w:ascii="Times New Roman" w:hAnsi="Times New Roman" w:cs="Times New Roman"/>
                <w:sz w:val="28"/>
                <w:szCs w:val="28"/>
              </w:rPr>
              <w:t xml:space="preserve"> Хакимова Раяна </w:t>
            </w:r>
            <w:r w:rsidRPr="000B51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Магомедовна</w:t>
            </w:r>
          </w:p>
        </w:tc>
        <w:tc>
          <w:tcPr>
            <w:tcW w:w="3090" w:type="dxa"/>
          </w:tcPr>
          <w:p w:rsidR="000B51CA" w:rsidRPr="00342273" w:rsidRDefault="000B51CA" w:rsidP="000B51CA">
            <w:pPr>
              <w:tabs>
                <w:tab w:val="left" w:pos="90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422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ЧГК (</w:t>
            </w:r>
            <w:r w:rsidRPr="00342273">
              <w:rPr>
                <w:rFonts w:ascii="Times New Roman" w:hAnsi="Times New Roman" w:cs="Times New Roman"/>
                <w:sz w:val="28"/>
              </w:rPr>
              <w:t xml:space="preserve"> ДОУ и </w:t>
            </w:r>
            <w:r w:rsidRPr="00342273">
              <w:rPr>
                <w:rFonts w:ascii="Times New Roman" w:hAnsi="Times New Roman" w:cs="Times New Roman"/>
                <w:sz w:val="28"/>
              </w:rPr>
              <w:lastRenderedPageBreak/>
              <w:t>архивоведение</w:t>
            </w:r>
            <w:r w:rsidRPr="003422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16" w:type="dxa"/>
          </w:tcPr>
          <w:p w:rsidR="000B51CA" w:rsidRPr="000B51CA" w:rsidRDefault="000B51CA" w:rsidP="000B51CA">
            <w:pPr>
              <w:tabs>
                <w:tab w:val="left" w:pos="90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51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Хакимова Раяна </w:t>
            </w:r>
            <w:r w:rsidRPr="000B51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Магомедовна</w:t>
            </w:r>
          </w:p>
        </w:tc>
        <w:tc>
          <w:tcPr>
            <w:tcW w:w="3018" w:type="dxa"/>
          </w:tcPr>
          <w:p w:rsidR="000B51CA" w:rsidRDefault="000B51CA" w:rsidP="000B51CA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B51CA" w:rsidRDefault="000B51CA" w:rsidP="000B51CA">
            <w:pPr>
              <w:pStyle w:val="ab"/>
              <w:rPr>
                <w:sz w:val="28"/>
                <w:szCs w:val="28"/>
              </w:rPr>
            </w:pPr>
          </w:p>
        </w:tc>
      </w:tr>
      <w:tr w:rsidR="000B51CA" w:rsidRPr="0098475E" w:rsidTr="003B7ED0">
        <w:tc>
          <w:tcPr>
            <w:tcW w:w="852" w:type="dxa"/>
          </w:tcPr>
          <w:p w:rsidR="000B51CA" w:rsidRPr="0098475E" w:rsidRDefault="000B51CA" w:rsidP="000B51C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0B51CA" w:rsidRPr="000B51CA" w:rsidRDefault="000B51CA" w:rsidP="000B51CA">
            <w:pPr>
              <w:tabs>
                <w:tab w:val="left" w:pos="90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51CA">
              <w:rPr>
                <w:rFonts w:ascii="Times New Roman" w:hAnsi="Times New Roman" w:cs="Times New Roman"/>
                <w:sz w:val="28"/>
                <w:szCs w:val="28"/>
              </w:rPr>
              <w:t>Гадаева Лида Лемаевна</w:t>
            </w:r>
          </w:p>
        </w:tc>
        <w:tc>
          <w:tcPr>
            <w:tcW w:w="3090" w:type="dxa"/>
          </w:tcPr>
          <w:p w:rsidR="000B51CA" w:rsidRPr="00342273" w:rsidRDefault="000B51CA" w:rsidP="000B51CA">
            <w:pPr>
              <w:tabs>
                <w:tab w:val="left" w:pos="90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42273">
              <w:rPr>
                <w:rFonts w:ascii="Times New Roman" w:hAnsi="Times New Roman" w:cs="Times New Roman"/>
                <w:sz w:val="28"/>
                <w:szCs w:val="28"/>
              </w:rPr>
              <w:t>ЧГК (</w:t>
            </w:r>
            <w:r w:rsidRPr="00342273">
              <w:rPr>
                <w:rFonts w:ascii="Times New Roman" w:hAnsi="Times New Roman" w:cs="Times New Roman"/>
                <w:sz w:val="28"/>
              </w:rPr>
              <w:t>ДОУ и архивоведение</w:t>
            </w:r>
            <w:r w:rsidRPr="003422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16" w:type="dxa"/>
          </w:tcPr>
          <w:p w:rsidR="000B51CA" w:rsidRPr="000B51CA" w:rsidRDefault="000B51CA" w:rsidP="000B51CA">
            <w:pPr>
              <w:tabs>
                <w:tab w:val="left" w:pos="90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51CA">
              <w:rPr>
                <w:rFonts w:ascii="Times New Roman" w:hAnsi="Times New Roman" w:cs="Times New Roman"/>
                <w:sz w:val="28"/>
                <w:szCs w:val="28"/>
              </w:rPr>
              <w:t>Гадаева Лида Лемаевна</w:t>
            </w:r>
          </w:p>
        </w:tc>
        <w:tc>
          <w:tcPr>
            <w:tcW w:w="3018" w:type="dxa"/>
          </w:tcPr>
          <w:p w:rsidR="000B51CA" w:rsidRDefault="000B51CA" w:rsidP="000B51CA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B51CA" w:rsidRDefault="000B51CA" w:rsidP="000B51CA">
            <w:pPr>
              <w:pStyle w:val="ab"/>
              <w:rPr>
                <w:sz w:val="28"/>
                <w:szCs w:val="28"/>
              </w:rPr>
            </w:pPr>
          </w:p>
        </w:tc>
      </w:tr>
      <w:tr w:rsidR="000B51CA" w:rsidRPr="0098475E" w:rsidTr="003B7ED0">
        <w:tc>
          <w:tcPr>
            <w:tcW w:w="852" w:type="dxa"/>
          </w:tcPr>
          <w:p w:rsidR="000B51CA" w:rsidRPr="0098475E" w:rsidRDefault="000B51CA" w:rsidP="000B51C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0B51CA" w:rsidRPr="000B51CA" w:rsidRDefault="000B51CA" w:rsidP="000B51CA">
            <w:pPr>
              <w:tabs>
                <w:tab w:val="left" w:pos="90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51CA">
              <w:rPr>
                <w:rFonts w:ascii="Times New Roman" w:hAnsi="Times New Roman" w:cs="Times New Roman"/>
                <w:sz w:val="28"/>
                <w:szCs w:val="28"/>
              </w:rPr>
              <w:t>Мацаев  Ахмед  Сулиманович</w:t>
            </w:r>
          </w:p>
        </w:tc>
        <w:tc>
          <w:tcPr>
            <w:tcW w:w="3090" w:type="dxa"/>
          </w:tcPr>
          <w:p w:rsidR="000B51CA" w:rsidRPr="00342273" w:rsidRDefault="000B51CA" w:rsidP="000B51CA">
            <w:pPr>
              <w:tabs>
                <w:tab w:val="left" w:pos="900"/>
              </w:tabs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 w:rsidRPr="00342273">
              <w:rPr>
                <w:rFonts w:ascii="Times New Roman" w:hAnsi="Times New Roman" w:cs="Times New Roman"/>
                <w:sz w:val="28"/>
              </w:rPr>
              <w:t>ЧГК ( Сварочное производство)</w:t>
            </w:r>
          </w:p>
        </w:tc>
        <w:tc>
          <w:tcPr>
            <w:tcW w:w="2716" w:type="dxa"/>
          </w:tcPr>
          <w:p w:rsidR="000B51CA" w:rsidRPr="000B51CA" w:rsidRDefault="000B51CA" w:rsidP="000B51CA">
            <w:pPr>
              <w:tabs>
                <w:tab w:val="left" w:pos="90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51CA">
              <w:rPr>
                <w:rFonts w:ascii="Times New Roman" w:hAnsi="Times New Roman" w:cs="Times New Roman"/>
                <w:sz w:val="28"/>
                <w:szCs w:val="28"/>
              </w:rPr>
              <w:t>Мацаев  Ахмед  Сулиманович</w:t>
            </w:r>
          </w:p>
        </w:tc>
        <w:tc>
          <w:tcPr>
            <w:tcW w:w="3018" w:type="dxa"/>
          </w:tcPr>
          <w:p w:rsidR="000B51CA" w:rsidRDefault="000B51CA" w:rsidP="000B51CA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B51CA" w:rsidRDefault="000B51CA" w:rsidP="000B51CA">
            <w:pPr>
              <w:pStyle w:val="ab"/>
              <w:rPr>
                <w:sz w:val="28"/>
                <w:szCs w:val="28"/>
              </w:rPr>
            </w:pPr>
          </w:p>
        </w:tc>
      </w:tr>
      <w:tr w:rsidR="000B51CA" w:rsidRPr="0098475E" w:rsidTr="003B7ED0">
        <w:tc>
          <w:tcPr>
            <w:tcW w:w="852" w:type="dxa"/>
          </w:tcPr>
          <w:p w:rsidR="000B51CA" w:rsidRPr="0098475E" w:rsidRDefault="000B51CA" w:rsidP="000B51C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0B51CA" w:rsidRPr="000B51CA" w:rsidRDefault="000B51CA" w:rsidP="000B51CA">
            <w:pPr>
              <w:tabs>
                <w:tab w:val="left" w:pos="90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51CA">
              <w:rPr>
                <w:rFonts w:ascii="Times New Roman" w:hAnsi="Times New Roman" w:cs="Times New Roman"/>
                <w:sz w:val="28"/>
                <w:szCs w:val="28"/>
              </w:rPr>
              <w:t>Оздамиров  Хамзат  Лечаевич</w:t>
            </w:r>
          </w:p>
        </w:tc>
        <w:tc>
          <w:tcPr>
            <w:tcW w:w="3090" w:type="dxa"/>
          </w:tcPr>
          <w:p w:rsidR="000B51CA" w:rsidRPr="00342273" w:rsidRDefault="000B51CA" w:rsidP="000B51CA">
            <w:pPr>
              <w:tabs>
                <w:tab w:val="left" w:pos="90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42273">
              <w:rPr>
                <w:rFonts w:ascii="Times New Roman" w:hAnsi="Times New Roman" w:cs="Times New Roman"/>
                <w:sz w:val="28"/>
                <w:szCs w:val="28"/>
              </w:rPr>
              <w:t xml:space="preserve">ЧГК </w:t>
            </w:r>
            <w:r w:rsidRPr="00342273">
              <w:rPr>
                <w:rFonts w:ascii="Times New Roman" w:hAnsi="Times New Roman" w:cs="Times New Roman"/>
                <w:sz w:val="28"/>
              </w:rPr>
              <w:t>( Сварочное производство)</w:t>
            </w:r>
          </w:p>
        </w:tc>
        <w:tc>
          <w:tcPr>
            <w:tcW w:w="2716" w:type="dxa"/>
          </w:tcPr>
          <w:p w:rsidR="000B51CA" w:rsidRPr="000B51CA" w:rsidRDefault="000B51CA" w:rsidP="000B51CA">
            <w:pPr>
              <w:tabs>
                <w:tab w:val="left" w:pos="90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51CA">
              <w:rPr>
                <w:rFonts w:ascii="Times New Roman" w:hAnsi="Times New Roman" w:cs="Times New Roman"/>
                <w:sz w:val="28"/>
                <w:szCs w:val="28"/>
              </w:rPr>
              <w:t>Оздамиров  Хамзат  Лечаевич</w:t>
            </w:r>
          </w:p>
        </w:tc>
        <w:tc>
          <w:tcPr>
            <w:tcW w:w="3018" w:type="dxa"/>
          </w:tcPr>
          <w:p w:rsidR="000B51CA" w:rsidRDefault="000B51CA" w:rsidP="000B51CA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B51CA" w:rsidRDefault="000B51CA" w:rsidP="000B51CA">
            <w:pPr>
              <w:pStyle w:val="ab"/>
              <w:rPr>
                <w:sz w:val="28"/>
                <w:szCs w:val="28"/>
              </w:rPr>
            </w:pPr>
          </w:p>
        </w:tc>
      </w:tr>
      <w:tr w:rsidR="000B51CA" w:rsidRPr="0098475E" w:rsidTr="003B7ED0">
        <w:tc>
          <w:tcPr>
            <w:tcW w:w="852" w:type="dxa"/>
          </w:tcPr>
          <w:p w:rsidR="000B51CA" w:rsidRPr="0098475E" w:rsidRDefault="000B51CA" w:rsidP="000B51C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0B51CA" w:rsidRPr="000B51CA" w:rsidRDefault="000B51CA" w:rsidP="000B51CA">
            <w:pPr>
              <w:tabs>
                <w:tab w:val="left" w:pos="90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51CA">
              <w:rPr>
                <w:rFonts w:ascii="Times New Roman" w:hAnsi="Times New Roman" w:cs="Times New Roman"/>
                <w:sz w:val="28"/>
                <w:szCs w:val="28"/>
              </w:rPr>
              <w:t>Цакаева  Мадина Магомедовна</w:t>
            </w:r>
          </w:p>
        </w:tc>
        <w:tc>
          <w:tcPr>
            <w:tcW w:w="3090" w:type="dxa"/>
          </w:tcPr>
          <w:p w:rsidR="000B51CA" w:rsidRPr="00342273" w:rsidRDefault="000B51CA" w:rsidP="000B51CA">
            <w:pPr>
              <w:tabs>
                <w:tab w:val="left" w:pos="90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42273">
              <w:rPr>
                <w:rFonts w:ascii="Times New Roman" w:hAnsi="Times New Roman" w:cs="Times New Roman"/>
                <w:sz w:val="28"/>
                <w:szCs w:val="28"/>
              </w:rPr>
              <w:t xml:space="preserve">ГГК Экономики и ИТ </w:t>
            </w:r>
            <w:r w:rsidRPr="00342273">
              <w:rPr>
                <w:rFonts w:ascii="Times New Roman" w:hAnsi="Times New Roman" w:cs="Times New Roman"/>
                <w:sz w:val="28"/>
              </w:rPr>
              <w:t>(Экономика и бухгалтерский учет)</w:t>
            </w:r>
          </w:p>
        </w:tc>
        <w:tc>
          <w:tcPr>
            <w:tcW w:w="2716" w:type="dxa"/>
          </w:tcPr>
          <w:p w:rsidR="000B51CA" w:rsidRPr="000B51CA" w:rsidRDefault="000B51CA" w:rsidP="000B51CA">
            <w:pPr>
              <w:tabs>
                <w:tab w:val="left" w:pos="90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51CA">
              <w:rPr>
                <w:rFonts w:ascii="Times New Roman" w:hAnsi="Times New Roman" w:cs="Times New Roman"/>
                <w:sz w:val="28"/>
                <w:szCs w:val="28"/>
              </w:rPr>
              <w:t>Цакаева  Мадина Магомедовна</w:t>
            </w:r>
          </w:p>
        </w:tc>
        <w:tc>
          <w:tcPr>
            <w:tcW w:w="3018" w:type="dxa"/>
          </w:tcPr>
          <w:p w:rsidR="000B51CA" w:rsidRDefault="000B51CA" w:rsidP="000B51CA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B51CA" w:rsidRDefault="000B51CA" w:rsidP="000B51CA">
            <w:pPr>
              <w:pStyle w:val="ab"/>
              <w:rPr>
                <w:sz w:val="28"/>
                <w:szCs w:val="28"/>
              </w:rPr>
            </w:pPr>
          </w:p>
        </w:tc>
      </w:tr>
      <w:tr w:rsidR="000B51CA" w:rsidRPr="0098475E" w:rsidTr="003B7ED0">
        <w:tc>
          <w:tcPr>
            <w:tcW w:w="852" w:type="dxa"/>
          </w:tcPr>
          <w:p w:rsidR="000B51CA" w:rsidRPr="0098475E" w:rsidRDefault="000B51CA" w:rsidP="000B51C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0B51CA" w:rsidRPr="000B51CA" w:rsidRDefault="000B51CA" w:rsidP="000B51CA">
            <w:pPr>
              <w:tabs>
                <w:tab w:val="left" w:pos="90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51CA">
              <w:rPr>
                <w:rFonts w:ascii="Times New Roman" w:hAnsi="Times New Roman" w:cs="Times New Roman"/>
                <w:sz w:val="28"/>
                <w:szCs w:val="28"/>
              </w:rPr>
              <w:t>Оздамирова  Раяна  Лечаевна</w:t>
            </w:r>
          </w:p>
        </w:tc>
        <w:tc>
          <w:tcPr>
            <w:tcW w:w="3090" w:type="dxa"/>
          </w:tcPr>
          <w:p w:rsidR="000B51CA" w:rsidRPr="00342273" w:rsidRDefault="000B51CA" w:rsidP="000B51CA">
            <w:pPr>
              <w:tabs>
                <w:tab w:val="left" w:pos="900"/>
              </w:tabs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 w:rsidRPr="00342273">
              <w:rPr>
                <w:rFonts w:ascii="Times New Roman" w:hAnsi="Times New Roman" w:cs="Times New Roman"/>
                <w:sz w:val="28"/>
              </w:rPr>
              <w:t>Швейные курсы</w:t>
            </w:r>
          </w:p>
        </w:tc>
        <w:tc>
          <w:tcPr>
            <w:tcW w:w="2716" w:type="dxa"/>
          </w:tcPr>
          <w:p w:rsidR="000B51CA" w:rsidRPr="000B51CA" w:rsidRDefault="000B51CA" w:rsidP="000B51CA">
            <w:pPr>
              <w:tabs>
                <w:tab w:val="left" w:pos="90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51CA">
              <w:rPr>
                <w:rFonts w:ascii="Times New Roman" w:hAnsi="Times New Roman" w:cs="Times New Roman"/>
                <w:sz w:val="28"/>
                <w:szCs w:val="28"/>
              </w:rPr>
              <w:t>Оздамирова  Раяна  Лечаевна</w:t>
            </w:r>
          </w:p>
        </w:tc>
        <w:tc>
          <w:tcPr>
            <w:tcW w:w="3018" w:type="dxa"/>
          </w:tcPr>
          <w:p w:rsidR="000B51CA" w:rsidRDefault="000B51CA" w:rsidP="000B51CA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B51CA" w:rsidRDefault="000B51CA" w:rsidP="000B51CA">
            <w:pPr>
              <w:pStyle w:val="ab"/>
              <w:rPr>
                <w:sz w:val="28"/>
                <w:szCs w:val="28"/>
              </w:rPr>
            </w:pPr>
          </w:p>
        </w:tc>
      </w:tr>
      <w:tr w:rsidR="000B51CA" w:rsidRPr="0098475E" w:rsidTr="003B7ED0">
        <w:tc>
          <w:tcPr>
            <w:tcW w:w="852" w:type="dxa"/>
          </w:tcPr>
          <w:p w:rsidR="000B51CA" w:rsidRPr="0098475E" w:rsidRDefault="000B51CA" w:rsidP="000B51C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0B51CA" w:rsidRPr="000B51CA" w:rsidRDefault="000B51CA" w:rsidP="000B51CA">
            <w:pPr>
              <w:tabs>
                <w:tab w:val="left" w:pos="90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51CA">
              <w:rPr>
                <w:rFonts w:ascii="Times New Roman" w:hAnsi="Times New Roman" w:cs="Times New Roman"/>
                <w:sz w:val="28"/>
                <w:szCs w:val="28"/>
              </w:rPr>
              <w:t xml:space="preserve">Чадаев Магомед   Вахидович </w:t>
            </w:r>
          </w:p>
        </w:tc>
        <w:tc>
          <w:tcPr>
            <w:tcW w:w="3090" w:type="dxa"/>
          </w:tcPr>
          <w:p w:rsidR="000B51CA" w:rsidRPr="00342273" w:rsidRDefault="000B51CA" w:rsidP="000B51CA">
            <w:pPr>
              <w:tabs>
                <w:tab w:val="left" w:pos="90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42273">
              <w:rPr>
                <w:rFonts w:ascii="Times New Roman" w:hAnsi="Times New Roman" w:cs="Times New Roman"/>
                <w:sz w:val="28"/>
                <w:szCs w:val="28"/>
              </w:rPr>
              <w:t xml:space="preserve">(ЧГНТ   </w:t>
            </w:r>
            <w:r w:rsidRPr="00342273">
              <w:rPr>
                <w:rFonts w:ascii="Times New Roman" w:hAnsi="Times New Roman" w:cs="Times New Roman"/>
                <w:sz w:val="28"/>
              </w:rPr>
              <w:t>( Релейная защита)</w:t>
            </w:r>
          </w:p>
        </w:tc>
        <w:tc>
          <w:tcPr>
            <w:tcW w:w="2716" w:type="dxa"/>
          </w:tcPr>
          <w:p w:rsidR="000B51CA" w:rsidRPr="000B51CA" w:rsidRDefault="000B51CA" w:rsidP="000B51CA">
            <w:pPr>
              <w:tabs>
                <w:tab w:val="left" w:pos="90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51CA">
              <w:rPr>
                <w:rFonts w:ascii="Times New Roman" w:hAnsi="Times New Roman" w:cs="Times New Roman"/>
                <w:sz w:val="28"/>
                <w:szCs w:val="28"/>
              </w:rPr>
              <w:t xml:space="preserve">Чадаев Магомед   Вахидович </w:t>
            </w:r>
          </w:p>
        </w:tc>
        <w:tc>
          <w:tcPr>
            <w:tcW w:w="3018" w:type="dxa"/>
          </w:tcPr>
          <w:p w:rsidR="000B51CA" w:rsidRDefault="000B51CA" w:rsidP="000B51CA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B51CA" w:rsidRDefault="000B51CA" w:rsidP="000B51CA">
            <w:pPr>
              <w:pStyle w:val="ab"/>
              <w:rPr>
                <w:sz w:val="28"/>
                <w:szCs w:val="28"/>
              </w:rPr>
            </w:pPr>
          </w:p>
        </w:tc>
      </w:tr>
      <w:tr w:rsidR="000B51CA" w:rsidRPr="0098475E" w:rsidTr="003B7ED0">
        <w:tc>
          <w:tcPr>
            <w:tcW w:w="852" w:type="dxa"/>
          </w:tcPr>
          <w:p w:rsidR="000B51CA" w:rsidRPr="0098475E" w:rsidRDefault="000B51CA" w:rsidP="000B51C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0B51CA" w:rsidRPr="000B51CA" w:rsidRDefault="000B51CA" w:rsidP="000B51CA">
            <w:pPr>
              <w:tabs>
                <w:tab w:val="left" w:pos="90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51CA">
              <w:rPr>
                <w:rFonts w:ascii="Times New Roman" w:hAnsi="Times New Roman" w:cs="Times New Roman"/>
                <w:sz w:val="28"/>
                <w:szCs w:val="28"/>
              </w:rPr>
              <w:t xml:space="preserve">Айдамиров  Абубакар   Сайханович </w:t>
            </w:r>
          </w:p>
        </w:tc>
        <w:tc>
          <w:tcPr>
            <w:tcW w:w="3090" w:type="dxa"/>
          </w:tcPr>
          <w:p w:rsidR="000B51CA" w:rsidRPr="00342273" w:rsidRDefault="000B51CA" w:rsidP="000B51CA">
            <w:pPr>
              <w:tabs>
                <w:tab w:val="left" w:pos="900"/>
              </w:tabs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 w:rsidRPr="00342273">
              <w:rPr>
                <w:rFonts w:ascii="Times New Roman" w:hAnsi="Times New Roman" w:cs="Times New Roman"/>
                <w:sz w:val="28"/>
              </w:rPr>
              <w:t>ЧТЭ ( Электрик)</w:t>
            </w:r>
          </w:p>
        </w:tc>
        <w:tc>
          <w:tcPr>
            <w:tcW w:w="2716" w:type="dxa"/>
          </w:tcPr>
          <w:p w:rsidR="000B51CA" w:rsidRPr="000B51CA" w:rsidRDefault="000B51CA" w:rsidP="000B51CA">
            <w:pPr>
              <w:tabs>
                <w:tab w:val="left" w:pos="90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51CA">
              <w:rPr>
                <w:rFonts w:ascii="Times New Roman" w:hAnsi="Times New Roman" w:cs="Times New Roman"/>
                <w:sz w:val="28"/>
                <w:szCs w:val="28"/>
              </w:rPr>
              <w:t xml:space="preserve">Айдамиров  Абубакар   Сайханович </w:t>
            </w:r>
          </w:p>
        </w:tc>
        <w:tc>
          <w:tcPr>
            <w:tcW w:w="3018" w:type="dxa"/>
          </w:tcPr>
          <w:p w:rsidR="000B51CA" w:rsidRDefault="000B51CA" w:rsidP="000B51CA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B51CA" w:rsidRDefault="000B51CA" w:rsidP="000B51CA">
            <w:pPr>
              <w:pStyle w:val="ab"/>
              <w:rPr>
                <w:sz w:val="28"/>
                <w:szCs w:val="28"/>
              </w:rPr>
            </w:pPr>
          </w:p>
        </w:tc>
      </w:tr>
      <w:tr w:rsidR="000B51CA" w:rsidRPr="0098475E" w:rsidTr="003B7ED0">
        <w:tc>
          <w:tcPr>
            <w:tcW w:w="852" w:type="dxa"/>
          </w:tcPr>
          <w:p w:rsidR="000B51CA" w:rsidRPr="0098475E" w:rsidRDefault="000B51CA" w:rsidP="000B51C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0B51CA" w:rsidRPr="000B51CA" w:rsidRDefault="000B51CA" w:rsidP="000B51CA">
            <w:pPr>
              <w:tabs>
                <w:tab w:val="left" w:pos="90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51CA">
              <w:rPr>
                <w:rFonts w:ascii="Times New Roman" w:hAnsi="Times New Roman" w:cs="Times New Roman"/>
                <w:sz w:val="28"/>
                <w:szCs w:val="28"/>
              </w:rPr>
              <w:t xml:space="preserve">Баев  Якуб  Сайд - Магомедович </w:t>
            </w:r>
          </w:p>
        </w:tc>
        <w:tc>
          <w:tcPr>
            <w:tcW w:w="3090" w:type="dxa"/>
          </w:tcPr>
          <w:p w:rsidR="000B51CA" w:rsidRPr="00342273" w:rsidRDefault="000B51CA" w:rsidP="000B51CA">
            <w:pPr>
              <w:tabs>
                <w:tab w:val="left" w:pos="90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42273">
              <w:rPr>
                <w:rFonts w:ascii="Times New Roman" w:hAnsi="Times New Roman" w:cs="Times New Roman"/>
                <w:sz w:val="28"/>
                <w:szCs w:val="28"/>
              </w:rPr>
              <w:t xml:space="preserve">ГГК Экономики и ИТ </w:t>
            </w:r>
            <w:r w:rsidRPr="00342273">
              <w:rPr>
                <w:rFonts w:ascii="Times New Roman" w:hAnsi="Times New Roman" w:cs="Times New Roman"/>
                <w:sz w:val="28"/>
              </w:rPr>
              <w:t>(Банковское дело)</w:t>
            </w:r>
          </w:p>
        </w:tc>
        <w:tc>
          <w:tcPr>
            <w:tcW w:w="2716" w:type="dxa"/>
          </w:tcPr>
          <w:p w:rsidR="000B51CA" w:rsidRPr="000B51CA" w:rsidRDefault="000B51CA" w:rsidP="000B51CA">
            <w:pPr>
              <w:tabs>
                <w:tab w:val="left" w:pos="90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51CA">
              <w:rPr>
                <w:rFonts w:ascii="Times New Roman" w:hAnsi="Times New Roman" w:cs="Times New Roman"/>
                <w:sz w:val="28"/>
                <w:szCs w:val="28"/>
              </w:rPr>
              <w:t xml:space="preserve">Баев  Якуб  Сайд - Магомедович </w:t>
            </w:r>
          </w:p>
        </w:tc>
        <w:tc>
          <w:tcPr>
            <w:tcW w:w="3018" w:type="dxa"/>
          </w:tcPr>
          <w:p w:rsidR="000B51CA" w:rsidRDefault="000B51CA" w:rsidP="000B51CA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B51CA" w:rsidRDefault="000B51CA" w:rsidP="000B51CA">
            <w:pPr>
              <w:pStyle w:val="ab"/>
              <w:rPr>
                <w:sz w:val="28"/>
                <w:szCs w:val="28"/>
              </w:rPr>
            </w:pPr>
          </w:p>
        </w:tc>
      </w:tr>
      <w:tr w:rsidR="0060609D" w:rsidRPr="0098475E" w:rsidTr="00065388">
        <w:tc>
          <w:tcPr>
            <w:tcW w:w="15735" w:type="dxa"/>
            <w:gridSpan w:val="6"/>
          </w:tcPr>
          <w:p w:rsidR="0060609D" w:rsidRDefault="0060609D" w:rsidP="0060609D">
            <w:pPr>
              <w:pStyle w:val="ab"/>
              <w:jc w:val="center"/>
              <w:rPr>
                <w:sz w:val="28"/>
                <w:szCs w:val="28"/>
              </w:rPr>
            </w:pPr>
            <w:r w:rsidRPr="00012B1C">
              <w:rPr>
                <w:b/>
                <w:sz w:val="28"/>
              </w:rPr>
              <w:t xml:space="preserve">МБОУ «СОШ </w:t>
            </w:r>
            <w:r>
              <w:rPr>
                <w:b/>
                <w:sz w:val="28"/>
              </w:rPr>
              <w:t xml:space="preserve">№2 </w:t>
            </w:r>
            <w:r w:rsidRPr="00012B1C">
              <w:rPr>
                <w:b/>
                <w:sz w:val="28"/>
              </w:rPr>
              <w:t xml:space="preserve"> с.</w:t>
            </w:r>
            <w:r>
              <w:rPr>
                <w:b/>
                <w:sz w:val="28"/>
              </w:rPr>
              <w:t>Шалажи</w:t>
            </w:r>
            <w:r w:rsidRPr="00012B1C">
              <w:rPr>
                <w:b/>
                <w:sz w:val="28"/>
              </w:rPr>
              <w:t>»</w:t>
            </w:r>
          </w:p>
        </w:tc>
      </w:tr>
      <w:tr w:rsidR="00FF13B7" w:rsidRPr="0098475E" w:rsidTr="003B7ED0">
        <w:tc>
          <w:tcPr>
            <w:tcW w:w="852" w:type="dxa"/>
          </w:tcPr>
          <w:p w:rsidR="00FF13B7" w:rsidRPr="0098475E" w:rsidRDefault="00FF13B7" w:rsidP="00FF13B7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FF13B7" w:rsidRPr="00FF13B7" w:rsidRDefault="00FF13B7" w:rsidP="00FF13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F13B7">
              <w:rPr>
                <w:rFonts w:ascii="Times New Roman" w:hAnsi="Times New Roman" w:cs="Times New Roman"/>
                <w:sz w:val="28"/>
                <w:szCs w:val="28"/>
              </w:rPr>
              <w:t>Альбукаев Магомед Абуезидович</w:t>
            </w:r>
          </w:p>
        </w:tc>
        <w:tc>
          <w:tcPr>
            <w:tcW w:w="3090" w:type="dxa"/>
          </w:tcPr>
          <w:p w:rsidR="00FF13B7" w:rsidRPr="00FF13B7" w:rsidRDefault="00FF13B7" w:rsidP="00FF13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F13B7">
              <w:rPr>
                <w:rFonts w:ascii="Times New Roman" w:hAnsi="Times New Roman" w:cs="Times New Roman"/>
                <w:sz w:val="28"/>
                <w:szCs w:val="28"/>
              </w:rPr>
              <w:t>Техникум индустриальный –«Мастер по обработке цифровой информации».</w:t>
            </w:r>
          </w:p>
          <w:p w:rsidR="00FF13B7" w:rsidRPr="00FF13B7" w:rsidRDefault="00FF13B7" w:rsidP="00FF13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F13B7">
              <w:rPr>
                <w:rFonts w:ascii="Times New Roman" w:hAnsi="Times New Roman" w:cs="Times New Roman"/>
                <w:sz w:val="28"/>
                <w:szCs w:val="28"/>
              </w:rPr>
              <w:t>В Старопромысловском р-не.</w:t>
            </w:r>
          </w:p>
        </w:tc>
        <w:tc>
          <w:tcPr>
            <w:tcW w:w="2716" w:type="dxa"/>
          </w:tcPr>
          <w:p w:rsidR="00FF13B7" w:rsidRDefault="00FF13B7" w:rsidP="00FF13B7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3018" w:type="dxa"/>
          </w:tcPr>
          <w:p w:rsidR="00FF13B7" w:rsidRDefault="00FF13B7" w:rsidP="00FF13B7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F13B7" w:rsidRDefault="00FF13B7" w:rsidP="00FF13B7">
            <w:pPr>
              <w:pStyle w:val="ab"/>
              <w:rPr>
                <w:sz w:val="28"/>
                <w:szCs w:val="28"/>
              </w:rPr>
            </w:pPr>
          </w:p>
        </w:tc>
      </w:tr>
      <w:tr w:rsidR="00FF13B7" w:rsidRPr="0098475E" w:rsidTr="003B7ED0">
        <w:tc>
          <w:tcPr>
            <w:tcW w:w="852" w:type="dxa"/>
          </w:tcPr>
          <w:p w:rsidR="00FF13B7" w:rsidRPr="0098475E" w:rsidRDefault="00FF13B7" w:rsidP="00FF13B7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FF13B7" w:rsidRPr="00FF13B7" w:rsidRDefault="00FF13B7" w:rsidP="00FF13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F13B7">
              <w:rPr>
                <w:rFonts w:ascii="Times New Roman" w:hAnsi="Times New Roman" w:cs="Times New Roman"/>
                <w:sz w:val="28"/>
                <w:szCs w:val="28"/>
              </w:rPr>
              <w:t xml:space="preserve">Занзариев Мухамед </w:t>
            </w:r>
            <w:r w:rsidRPr="00FF13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Маулидиевич</w:t>
            </w:r>
          </w:p>
        </w:tc>
        <w:tc>
          <w:tcPr>
            <w:tcW w:w="3090" w:type="dxa"/>
          </w:tcPr>
          <w:p w:rsidR="00FF13B7" w:rsidRPr="00FF13B7" w:rsidRDefault="00FF13B7" w:rsidP="00FF13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F13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Грозненский техникум- </w:t>
            </w:r>
            <w:r w:rsidRPr="00FF13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«Пожарник»</w:t>
            </w:r>
          </w:p>
          <w:p w:rsidR="00FF13B7" w:rsidRPr="00FF13B7" w:rsidRDefault="00FF13B7" w:rsidP="00FF13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F13B7">
              <w:rPr>
                <w:rFonts w:ascii="Times New Roman" w:hAnsi="Times New Roman" w:cs="Times New Roman"/>
                <w:sz w:val="28"/>
                <w:szCs w:val="28"/>
              </w:rPr>
              <w:t>В Заводском р-не.</w:t>
            </w:r>
          </w:p>
        </w:tc>
        <w:tc>
          <w:tcPr>
            <w:tcW w:w="2716" w:type="dxa"/>
          </w:tcPr>
          <w:p w:rsidR="00FF13B7" w:rsidRDefault="00FF13B7" w:rsidP="00FF13B7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3018" w:type="dxa"/>
          </w:tcPr>
          <w:p w:rsidR="00FF13B7" w:rsidRDefault="00FF13B7" w:rsidP="00FF13B7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F13B7" w:rsidRDefault="00FF13B7" w:rsidP="00FF13B7">
            <w:pPr>
              <w:pStyle w:val="ab"/>
              <w:rPr>
                <w:sz w:val="28"/>
                <w:szCs w:val="28"/>
              </w:rPr>
            </w:pPr>
          </w:p>
        </w:tc>
      </w:tr>
      <w:tr w:rsidR="00FF13B7" w:rsidRPr="0098475E" w:rsidTr="003B7ED0">
        <w:tc>
          <w:tcPr>
            <w:tcW w:w="852" w:type="dxa"/>
          </w:tcPr>
          <w:p w:rsidR="00FF13B7" w:rsidRPr="0098475E" w:rsidRDefault="00FF13B7" w:rsidP="00FF13B7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FF13B7" w:rsidRPr="00FF13B7" w:rsidRDefault="00FF13B7" w:rsidP="00FF13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F13B7">
              <w:rPr>
                <w:rFonts w:ascii="Times New Roman" w:hAnsi="Times New Roman" w:cs="Times New Roman"/>
                <w:sz w:val="28"/>
                <w:szCs w:val="28"/>
              </w:rPr>
              <w:t>Личаев Бислан Айндиевич</w:t>
            </w:r>
          </w:p>
        </w:tc>
        <w:tc>
          <w:tcPr>
            <w:tcW w:w="3090" w:type="dxa"/>
          </w:tcPr>
          <w:p w:rsidR="00FF13B7" w:rsidRPr="00FF13B7" w:rsidRDefault="00FF13B7" w:rsidP="00FF13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F13B7">
              <w:rPr>
                <w:rFonts w:ascii="Times New Roman" w:hAnsi="Times New Roman" w:cs="Times New Roman"/>
                <w:sz w:val="28"/>
                <w:szCs w:val="28"/>
              </w:rPr>
              <w:t>Грозненский технологический техникум –«Электрик»</w:t>
            </w:r>
          </w:p>
        </w:tc>
        <w:tc>
          <w:tcPr>
            <w:tcW w:w="2716" w:type="dxa"/>
          </w:tcPr>
          <w:p w:rsidR="00FF13B7" w:rsidRDefault="00FF13B7" w:rsidP="00FF13B7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3018" w:type="dxa"/>
          </w:tcPr>
          <w:p w:rsidR="00FF13B7" w:rsidRDefault="00FF13B7" w:rsidP="00FF13B7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F13B7" w:rsidRDefault="00FF13B7" w:rsidP="00FF13B7">
            <w:pPr>
              <w:pStyle w:val="ab"/>
              <w:rPr>
                <w:sz w:val="28"/>
                <w:szCs w:val="28"/>
              </w:rPr>
            </w:pPr>
          </w:p>
        </w:tc>
      </w:tr>
      <w:tr w:rsidR="00FF13B7" w:rsidRPr="0098475E" w:rsidTr="003B7ED0">
        <w:tc>
          <w:tcPr>
            <w:tcW w:w="852" w:type="dxa"/>
          </w:tcPr>
          <w:p w:rsidR="00FF13B7" w:rsidRPr="0098475E" w:rsidRDefault="00FF13B7" w:rsidP="00FF13B7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FF13B7" w:rsidRPr="00FF13B7" w:rsidRDefault="00FF13B7" w:rsidP="00FF13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F13B7">
              <w:rPr>
                <w:rFonts w:ascii="Times New Roman" w:hAnsi="Times New Roman" w:cs="Times New Roman"/>
                <w:sz w:val="28"/>
                <w:szCs w:val="28"/>
              </w:rPr>
              <w:t>Товсултанов Абубакар Ильясович</w:t>
            </w:r>
          </w:p>
        </w:tc>
        <w:tc>
          <w:tcPr>
            <w:tcW w:w="3090" w:type="dxa"/>
          </w:tcPr>
          <w:p w:rsidR="00FF13B7" w:rsidRPr="00FF13B7" w:rsidRDefault="00FF13B7" w:rsidP="00FF13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F13B7">
              <w:rPr>
                <w:rFonts w:ascii="Times New Roman" w:hAnsi="Times New Roman" w:cs="Times New Roman"/>
                <w:sz w:val="28"/>
                <w:szCs w:val="28"/>
              </w:rPr>
              <w:t>Чеченский государственный колледж «Сварочное производство»</w:t>
            </w:r>
          </w:p>
        </w:tc>
        <w:tc>
          <w:tcPr>
            <w:tcW w:w="2716" w:type="dxa"/>
          </w:tcPr>
          <w:p w:rsidR="00FF13B7" w:rsidRDefault="00FF13B7" w:rsidP="00FF13B7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3018" w:type="dxa"/>
          </w:tcPr>
          <w:p w:rsidR="00FF13B7" w:rsidRDefault="00FF13B7" w:rsidP="00FF13B7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F13B7" w:rsidRDefault="00FF13B7" w:rsidP="00FF13B7">
            <w:pPr>
              <w:pStyle w:val="ab"/>
              <w:rPr>
                <w:sz w:val="28"/>
                <w:szCs w:val="28"/>
              </w:rPr>
            </w:pPr>
          </w:p>
        </w:tc>
      </w:tr>
      <w:tr w:rsidR="00FF13B7" w:rsidRPr="0098475E" w:rsidTr="003B7ED0">
        <w:tc>
          <w:tcPr>
            <w:tcW w:w="852" w:type="dxa"/>
          </w:tcPr>
          <w:p w:rsidR="00FF13B7" w:rsidRPr="0098475E" w:rsidRDefault="00FF13B7" w:rsidP="00FF13B7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FF13B7" w:rsidRPr="00FF13B7" w:rsidRDefault="00FF13B7" w:rsidP="00FF13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13B7">
              <w:rPr>
                <w:rFonts w:ascii="Times New Roman" w:hAnsi="Times New Roman" w:cs="Times New Roman"/>
                <w:sz w:val="28"/>
                <w:szCs w:val="28"/>
              </w:rPr>
              <w:t>Шахбиев Тамерлан Рустамович</w:t>
            </w:r>
          </w:p>
        </w:tc>
        <w:tc>
          <w:tcPr>
            <w:tcW w:w="3090" w:type="dxa"/>
          </w:tcPr>
          <w:p w:rsidR="00FF13B7" w:rsidRPr="00FF13B7" w:rsidRDefault="00FF13B7" w:rsidP="00FF13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13B7">
              <w:rPr>
                <w:rFonts w:ascii="Times New Roman" w:hAnsi="Times New Roman" w:cs="Times New Roman"/>
                <w:sz w:val="28"/>
                <w:szCs w:val="28"/>
              </w:rPr>
              <w:t>Грозненский государственный колледж экономики и информационных технологий- «Социальный работник»</w:t>
            </w:r>
          </w:p>
        </w:tc>
        <w:tc>
          <w:tcPr>
            <w:tcW w:w="2716" w:type="dxa"/>
          </w:tcPr>
          <w:p w:rsidR="00FF13B7" w:rsidRDefault="00FF13B7" w:rsidP="00FF13B7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3018" w:type="dxa"/>
          </w:tcPr>
          <w:p w:rsidR="00FF13B7" w:rsidRDefault="00FF13B7" w:rsidP="00FF13B7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F13B7" w:rsidRDefault="00FF13B7" w:rsidP="00FF13B7">
            <w:pPr>
              <w:pStyle w:val="ab"/>
              <w:rPr>
                <w:sz w:val="28"/>
                <w:szCs w:val="28"/>
              </w:rPr>
            </w:pPr>
          </w:p>
        </w:tc>
      </w:tr>
      <w:tr w:rsidR="00FF13B7" w:rsidRPr="0098475E" w:rsidTr="003B7ED0">
        <w:tc>
          <w:tcPr>
            <w:tcW w:w="852" w:type="dxa"/>
          </w:tcPr>
          <w:p w:rsidR="00FF13B7" w:rsidRPr="0098475E" w:rsidRDefault="00FF13B7" w:rsidP="00FF13B7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FF13B7" w:rsidRPr="00FF13B7" w:rsidRDefault="00FF13B7" w:rsidP="00FF13B7">
            <w:pPr>
              <w:ind w:firstLine="2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F13B7">
              <w:rPr>
                <w:rFonts w:ascii="Times New Roman" w:hAnsi="Times New Roman" w:cs="Times New Roman"/>
                <w:sz w:val="28"/>
                <w:szCs w:val="28"/>
              </w:rPr>
              <w:t>Эльмурзаева Таиса Бислановна</w:t>
            </w:r>
          </w:p>
        </w:tc>
        <w:tc>
          <w:tcPr>
            <w:tcW w:w="3090" w:type="dxa"/>
          </w:tcPr>
          <w:p w:rsidR="00FF13B7" w:rsidRPr="00FF13B7" w:rsidRDefault="00FF13B7" w:rsidP="00FF13B7">
            <w:pPr>
              <w:ind w:firstLine="2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F13B7">
              <w:rPr>
                <w:rFonts w:ascii="Times New Roman" w:hAnsi="Times New Roman" w:cs="Times New Roman"/>
                <w:sz w:val="28"/>
                <w:szCs w:val="28"/>
              </w:rPr>
              <w:t>Гуманитарный колледж – «Сестринское дело».</w:t>
            </w:r>
          </w:p>
          <w:p w:rsidR="00FF13B7" w:rsidRPr="00FF13B7" w:rsidRDefault="00FF13B7" w:rsidP="00FF13B7">
            <w:pPr>
              <w:ind w:firstLine="2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F13B7">
              <w:rPr>
                <w:rFonts w:ascii="Times New Roman" w:hAnsi="Times New Roman" w:cs="Times New Roman"/>
                <w:sz w:val="28"/>
                <w:szCs w:val="28"/>
              </w:rPr>
              <w:t>В Эдельвейсе.</w:t>
            </w:r>
          </w:p>
        </w:tc>
        <w:tc>
          <w:tcPr>
            <w:tcW w:w="2716" w:type="dxa"/>
          </w:tcPr>
          <w:p w:rsidR="00FF13B7" w:rsidRDefault="00FF13B7" w:rsidP="00FF13B7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3018" w:type="dxa"/>
          </w:tcPr>
          <w:p w:rsidR="00FF13B7" w:rsidRDefault="00FF13B7" w:rsidP="00FF13B7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F13B7" w:rsidRDefault="00FF13B7" w:rsidP="00FF13B7">
            <w:pPr>
              <w:pStyle w:val="ab"/>
              <w:rPr>
                <w:sz w:val="28"/>
                <w:szCs w:val="28"/>
              </w:rPr>
            </w:pPr>
          </w:p>
        </w:tc>
      </w:tr>
      <w:tr w:rsidR="00E0655B" w:rsidRPr="0098475E" w:rsidTr="00B847A2">
        <w:tc>
          <w:tcPr>
            <w:tcW w:w="15735" w:type="dxa"/>
            <w:gridSpan w:val="6"/>
          </w:tcPr>
          <w:p w:rsidR="00E0655B" w:rsidRPr="00E0655B" w:rsidRDefault="00E0655B" w:rsidP="00E0655B">
            <w:pPr>
              <w:pStyle w:val="ab"/>
              <w:jc w:val="center"/>
              <w:rPr>
                <w:b/>
                <w:sz w:val="28"/>
                <w:szCs w:val="28"/>
              </w:rPr>
            </w:pPr>
            <w:r w:rsidRPr="00E0655B">
              <w:rPr>
                <w:b/>
                <w:sz w:val="28"/>
                <w:szCs w:val="28"/>
              </w:rPr>
              <w:t>ООШ пос.Мичурина</w:t>
            </w:r>
          </w:p>
        </w:tc>
      </w:tr>
      <w:tr w:rsidR="00E0655B" w:rsidRPr="0098475E" w:rsidTr="003B7ED0">
        <w:tc>
          <w:tcPr>
            <w:tcW w:w="852" w:type="dxa"/>
          </w:tcPr>
          <w:p w:rsidR="00E0655B" w:rsidRPr="0098475E" w:rsidRDefault="00E0655B" w:rsidP="00E0655B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E0655B" w:rsidRPr="003A0C4E" w:rsidRDefault="00E0655B" w:rsidP="00E0655B">
            <w:pPr>
              <w:pStyle w:val="ab"/>
              <w:ind w:firstLine="28"/>
              <w:rPr>
                <w:sz w:val="28"/>
                <w:szCs w:val="28"/>
              </w:rPr>
            </w:pPr>
            <w:r w:rsidRPr="003A0C4E">
              <w:rPr>
                <w:sz w:val="28"/>
                <w:szCs w:val="28"/>
              </w:rPr>
              <w:t>Абдурашидов Арсен Асвадович</w:t>
            </w:r>
          </w:p>
        </w:tc>
        <w:tc>
          <w:tcPr>
            <w:tcW w:w="3090" w:type="dxa"/>
          </w:tcPr>
          <w:p w:rsidR="00E0655B" w:rsidRPr="003A0C4E" w:rsidRDefault="00E0655B" w:rsidP="00E0655B">
            <w:pPr>
              <w:pStyle w:val="ab"/>
              <w:ind w:firstLine="28"/>
              <w:rPr>
                <w:sz w:val="28"/>
                <w:szCs w:val="28"/>
              </w:rPr>
            </w:pPr>
            <w:r w:rsidRPr="003A0C4E">
              <w:rPr>
                <w:sz w:val="28"/>
                <w:szCs w:val="28"/>
              </w:rPr>
              <w:t>Гудермеский железнодорожный техникум</w:t>
            </w:r>
          </w:p>
        </w:tc>
        <w:tc>
          <w:tcPr>
            <w:tcW w:w="2716" w:type="dxa"/>
          </w:tcPr>
          <w:p w:rsidR="00E0655B" w:rsidRPr="003A0C4E" w:rsidRDefault="00E0655B" w:rsidP="00E0655B">
            <w:pPr>
              <w:pStyle w:val="ab"/>
              <w:ind w:firstLine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машинист</w:t>
            </w:r>
          </w:p>
        </w:tc>
        <w:tc>
          <w:tcPr>
            <w:tcW w:w="3018" w:type="dxa"/>
          </w:tcPr>
          <w:p w:rsidR="00E0655B" w:rsidRPr="003A0C4E" w:rsidRDefault="00E0655B" w:rsidP="00E0655B">
            <w:pPr>
              <w:pStyle w:val="ab"/>
              <w:ind w:firstLine="28"/>
              <w:rPr>
                <w:sz w:val="28"/>
                <w:szCs w:val="28"/>
              </w:rPr>
            </w:pPr>
            <w:r w:rsidRPr="003A0C4E">
              <w:rPr>
                <w:sz w:val="28"/>
                <w:szCs w:val="28"/>
              </w:rPr>
              <w:t>г.Грозный ,ул.Каменьщиков 16/15</w:t>
            </w:r>
          </w:p>
        </w:tc>
        <w:tc>
          <w:tcPr>
            <w:tcW w:w="2268" w:type="dxa"/>
          </w:tcPr>
          <w:p w:rsidR="00E0655B" w:rsidRPr="003A0C4E" w:rsidRDefault="00E0655B" w:rsidP="00E0655B">
            <w:pPr>
              <w:pStyle w:val="ab"/>
              <w:ind w:firstLine="28"/>
              <w:rPr>
                <w:sz w:val="28"/>
                <w:szCs w:val="28"/>
              </w:rPr>
            </w:pPr>
            <w:r w:rsidRPr="003A0C4E">
              <w:rPr>
                <w:sz w:val="28"/>
                <w:szCs w:val="28"/>
              </w:rPr>
              <w:t>8928</w:t>
            </w:r>
            <w:r>
              <w:rPr>
                <w:sz w:val="28"/>
                <w:szCs w:val="28"/>
              </w:rPr>
              <w:t>0004531</w:t>
            </w:r>
          </w:p>
        </w:tc>
      </w:tr>
      <w:tr w:rsidR="00E0655B" w:rsidRPr="0098475E" w:rsidTr="003B7ED0">
        <w:tc>
          <w:tcPr>
            <w:tcW w:w="852" w:type="dxa"/>
          </w:tcPr>
          <w:p w:rsidR="00E0655B" w:rsidRPr="0098475E" w:rsidRDefault="00E0655B" w:rsidP="00E0655B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E0655B" w:rsidRPr="003A0C4E" w:rsidRDefault="00E0655B" w:rsidP="00E0655B">
            <w:pPr>
              <w:pStyle w:val="ab"/>
              <w:ind w:firstLine="28"/>
              <w:rPr>
                <w:sz w:val="28"/>
                <w:szCs w:val="28"/>
              </w:rPr>
            </w:pPr>
            <w:r w:rsidRPr="003A0C4E">
              <w:rPr>
                <w:sz w:val="28"/>
                <w:szCs w:val="28"/>
              </w:rPr>
              <w:t>Сагаев Лом-Али Русланович</w:t>
            </w:r>
          </w:p>
        </w:tc>
        <w:tc>
          <w:tcPr>
            <w:tcW w:w="3090" w:type="dxa"/>
          </w:tcPr>
          <w:p w:rsidR="00E0655B" w:rsidRPr="003A0C4E" w:rsidRDefault="00E0655B" w:rsidP="00E0655B">
            <w:pPr>
              <w:pStyle w:val="ab"/>
              <w:ind w:firstLine="28"/>
              <w:rPr>
                <w:sz w:val="28"/>
                <w:szCs w:val="28"/>
              </w:rPr>
            </w:pPr>
            <w:r w:rsidRPr="003A0C4E">
              <w:rPr>
                <w:sz w:val="28"/>
                <w:szCs w:val="28"/>
              </w:rPr>
              <w:t>Ставропольский колледж информатики и вычислительной техники</w:t>
            </w:r>
          </w:p>
        </w:tc>
        <w:tc>
          <w:tcPr>
            <w:tcW w:w="2716" w:type="dxa"/>
          </w:tcPr>
          <w:p w:rsidR="00E0655B" w:rsidRPr="003A0C4E" w:rsidRDefault="00E0655B" w:rsidP="00E0655B">
            <w:pPr>
              <w:pStyle w:val="ab"/>
              <w:ind w:firstLine="28"/>
              <w:rPr>
                <w:sz w:val="28"/>
                <w:szCs w:val="28"/>
              </w:rPr>
            </w:pPr>
            <w:r w:rsidRPr="003A0C4E">
              <w:rPr>
                <w:sz w:val="28"/>
                <w:szCs w:val="28"/>
              </w:rPr>
              <w:t>программист</w:t>
            </w:r>
          </w:p>
        </w:tc>
        <w:tc>
          <w:tcPr>
            <w:tcW w:w="3018" w:type="dxa"/>
          </w:tcPr>
          <w:p w:rsidR="00E0655B" w:rsidRDefault="00E0655B" w:rsidP="00E0655B">
            <w:pPr>
              <w:pStyle w:val="ab"/>
              <w:ind w:firstLine="28"/>
              <w:rPr>
                <w:sz w:val="28"/>
                <w:szCs w:val="28"/>
              </w:rPr>
            </w:pPr>
            <w:r w:rsidRPr="003A0C4E">
              <w:rPr>
                <w:sz w:val="28"/>
                <w:szCs w:val="28"/>
              </w:rPr>
              <w:t>г.Урус-Мартан,</w:t>
            </w:r>
          </w:p>
          <w:p w:rsidR="00E0655B" w:rsidRPr="003A0C4E" w:rsidRDefault="00E0655B" w:rsidP="00E0655B">
            <w:pPr>
              <w:pStyle w:val="ab"/>
              <w:ind w:firstLine="28"/>
              <w:rPr>
                <w:sz w:val="28"/>
                <w:szCs w:val="28"/>
              </w:rPr>
            </w:pPr>
            <w:r w:rsidRPr="003A0C4E">
              <w:rPr>
                <w:sz w:val="28"/>
                <w:szCs w:val="28"/>
              </w:rPr>
              <w:t>ул.Чехова,18</w:t>
            </w:r>
          </w:p>
        </w:tc>
        <w:tc>
          <w:tcPr>
            <w:tcW w:w="2268" w:type="dxa"/>
          </w:tcPr>
          <w:p w:rsidR="00E0655B" w:rsidRPr="003A0C4E" w:rsidRDefault="00E0655B" w:rsidP="00E0655B">
            <w:pPr>
              <w:pStyle w:val="ab"/>
              <w:ind w:firstLine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89287840988</w:t>
            </w:r>
          </w:p>
        </w:tc>
      </w:tr>
      <w:tr w:rsidR="00E0655B" w:rsidRPr="0098475E" w:rsidTr="003B7ED0">
        <w:tc>
          <w:tcPr>
            <w:tcW w:w="852" w:type="dxa"/>
          </w:tcPr>
          <w:p w:rsidR="00E0655B" w:rsidRPr="0098475E" w:rsidRDefault="00E0655B" w:rsidP="00E0655B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E0655B" w:rsidRPr="003A0C4E" w:rsidRDefault="00E0655B" w:rsidP="00E0655B">
            <w:pPr>
              <w:pStyle w:val="ab"/>
              <w:ind w:firstLine="28"/>
              <w:rPr>
                <w:sz w:val="28"/>
                <w:szCs w:val="28"/>
              </w:rPr>
            </w:pPr>
            <w:r w:rsidRPr="003A0C4E">
              <w:rPr>
                <w:sz w:val="28"/>
                <w:szCs w:val="28"/>
              </w:rPr>
              <w:t>Саидов Рамзан Бесланович</w:t>
            </w:r>
          </w:p>
        </w:tc>
        <w:tc>
          <w:tcPr>
            <w:tcW w:w="3090" w:type="dxa"/>
          </w:tcPr>
          <w:p w:rsidR="00E0655B" w:rsidRPr="003A0C4E" w:rsidRDefault="00E0655B" w:rsidP="00E0655B">
            <w:pPr>
              <w:pStyle w:val="ab"/>
              <w:ind w:firstLine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Частное профессиональное образовательное учреждение «Многопрофильный колледж»</w:t>
            </w:r>
          </w:p>
        </w:tc>
        <w:tc>
          <w:tcPr>
            <w:tcW w:w="2716" w:type="dxa"/>
          </w:tcPr>
          <w:p w:rsidR="00E0655B" w:rsidRPr="003A0C4E" w:rsidRDefault="00E0655B" w:rsidP="00E0655B">
            <w:pPr>
              <w:pStyle w:val="ab"/>
              <w:ind w:firstLine="28"/>
              <w:rPr>
                <w:sz w:val="28"/>
                <w:szCs w:val="28"/>
              </w:rPr>
            </w:pPr>
            <w:r w:rsidRPr="003A0C4E">
              <w:rPr>
                <w:sz w:val="28"/>
                <w:szCs w:val="28"/>
              </w:rPr>
              <w:t>программист</w:t>
            </w:r>
          </w:p>
        </w:tc>
        <w:tc>
          <w:tcPr>
            <w:tcW w:w="3018" w:type="dxa"/>
          </w:tcPr>
          <w:p w:rsidR="00E0655B" w:rsidRDefault="00E0655B" w:rsidP="00E0655B">
            <w:pPr>
              <w:pStyle w:val="ab"/>
              <w:ind w:firstLine="28"/>
              <w:rPr>
                <w:sz w:val="28"/>
                <w:szCs w:val="28"/>
              </w:rPr>
            </w:pPr>
            <w:r w:rsidRPr="003A0C4E">
              <w:rPr>
                <w:sz w:val="28"/>
                <w:szCs w:val="28"/>
              </w:rPr>
              <w:t>пос.Мичурина.</w:t>
            </w:r>
          </w:p>
          <w:p w:rsidR="00E0655B" w:rsidRPr="003A0C4E" w:rsidRDefault="00E0655B" w:rsidP="00E0655B">
            <w:pPr>
              <w:pStyle w:val="ab"/>
              <w:ind w:firstLine="28"/>
              <w:rPr>
                <w:sz w:val="28"/>
                <w:szCs w:val="28"/>
              </w:rPr>
            </w:pPr>
            <w:r w:rsidRPr="003A0C4E">
              <w:rPr>
                <w:sz w:val="28"/>
                <w:szCs w:val="28"/>
              </w:rPr>
              <w:t>ул.А.Мамакаева,21</w:t>
            </w:r>
          </w:p>
        </w:tc>
        <w:tc>
          <w:tcPr>
            <w:tcW w:w="2268" w:type="dxa"/>
          </w:tcPr>
          <w:p w:rsidR="00E0655B" w:rsidRPr="003A0C4E" w:rsidRDefault="00E0655B" w:rsidP="00E0655B">
            <w:pPr>
              <w:pStyle w:val="ab"/>
              <w:ind w:firstLine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89380150025</w:t>
            </w:r>
          </w:p>
        </w:tc>
      </w:tr>
      <w:tr w:rsidR="00E0655B" w:rsidRPr="0098475E" w:rsidTr="003B7ED0">
        <w:tc>
          <w:tcPr>
            <w:tcW w:w="852" w:type="dxa"/>
          </w:tcPr>
          <w:p w:rsidR="00E0655B" w:rsidRPr="0098475E" w:rsidRDefault="00E0655B" w:rsidP="00E0655B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E0655B" w:rsidRPr="003A0C4E" w:rsidRDefault="00E0655B" w:rsidP="00E0655B">
            <w:pPr>
              <w:pStyle w:val="ab"/>
              <w:ind w:firstLine="28"/>
              <w:rPr>
                <w:sz w:val="28"/>
                <w:szCs w:val="28"/>
              </w:rPr>
            </w:pPr>
            <w:r w:rsidRPr="003A0C4E">
              <w:rPr>
                <w:sz w:val="28"/>
                <w:szCs w:val="28"/>
              </w:rPr>
              <w:t>Эльмурзаев Аданан Рамзанович</w:t>
            </w:r>
          </w:p>
        </w:tc>
        <w:tc>
          <w:tcPr>
            <w:tcW w:w="3090" w:type="dxa"/>
          </w:tcPr>
          <w:p w:rsidR="00E0655B" w:rsidRPr="003A0C4E" w:rsidRDefault="00E0655B" w:rsidP="00E0655B">
            <w:pPr>
              <w:pStyle w:val="ab"/>
              <w:ind w:firstLine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Серноводский аграрно-технический колледж</w:t>
            </w:r>
          </w:p>
        </w:tc>
        <w:tc>
          <w:tcPr>
            <w:tcW w:w="2716" w:type="dxa"/>
          </w:tcPr>
          <w:p w:rsidR="00E0655B" w:rsidRPr="003A0C4E" w:rsidRDefault="00E0655B" w:rsidP="00E0655B">
            <w:pPr>
              <w:pStyle w:val="ab"/>
              <w:ind w:firstLine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юрист</w:t>
            </w:r>
          </w:p>
        </w:tc>
        <w:tc>
          <w:tcPr>
            <w:tcW w:w="3018" w:type="dxa"/>
          </w:tcPr>
          <w:p w:rsidR="00E0655B" w:rsidRDefault="00E0655B" w:rsidP="00E0655B">
            <w:pPr>
              <w:pStyle w:val="ab"/>
              <w:ind w:firstLine="28"/>
              <w:rPr>
                <w:sz w:val="28"/>
                <w:szCs w:val="28"/>
              </w:rPr>
            </w:pPr>
            <w:r w:rsidRPr="003A0C4E">
              <w:rPr>
                <w:sz w:val="28"/>
                <w:szCs w:val="28"/>
              </w:rPr>
              <w:t>пос.Мичурина.ул.</w:t>
            </w:r>
          </w:p>
          <w:p w:rsidR="00E0655B" w:rsidRPr="003A0C4E" w:rsidRDefault="00E0655B" w:rsidP="00E0655B">
            <w:pPr>
              <w:pStyle w:val="ab"/>
              <w:ind w:firstLine="28"/>
              <w:rPr>
                <w:sz w:val="28"/>
                <w:szCs w:val="28"/>
              </w:rPr>
            </w:pPr>
            <w:r w:rsidRPr="003A0C4E">
              <w:rPr>
                <w:sz w:val="28"/>
                <w:szCs w:val="28"/>
              </w:rPr>
              <w:t>А.Мамакаева,11</w:t>
            </w:r>
          </w:p>
        </w:tc>
        <w:tc>
          <w:tcPr>
            <w:tcW w:w="2268" w:type="dxa"/>
          </w:tcPr>
          <w:p w:rsidR="00E0655B" w:rsidRPr="003A0C4E" w:rsidRDefault="00E0655B" w:rsidP="00E0655B">
            <w:pPr>
              <w:pStyle w:val="ab"/>
              <w:ind w:firstLine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89288317149</w:t>
            </w:r>
          </w:p>
        </w:tc>
      </w:tr>
    </w:tbl>
    <w:p w:rsidR="00572616" w:rsidRDefault="00572616" w:rsidP="003822E0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72616" w:rsidRDefault="00572616" w:rsidP="003822E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B7FA1" w:rsidRDefault="003822E0" w:rsidP="003822E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6A0D42" w:rsidRPr="003402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З.А.Гучигов</w:t>
      </w:r>
    </w:p>
    <w:p w:rsidR="00FB7FA1" w:rsidRDefault="00FB7FA1" w:rsidP="00FB7FA1">
      <w:pPr>
        <w:tabs>
          <w:tab w:val="left" w:pos="9498"/>
        </w:tabs>
        <w:ind w:right="175" w:firstLine="567"/>
        <w:rPr>
          <w:rFonts w:ascii="Times New Roman" w:hAnsi="Times New Roman" w:cs="Times New Roman"/>
          <w:sz w:val="16"/>
          <w:szCs w:val="16"/>
        </w:rPr>
      </w:pPr>
    </w:p>
    <w:p w:rsidR="00DD517A" w:rsidRDefault="00DD517A" w:rsidP="003822E0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16"/>
          <w:szCs w:val="16"/>
        </w:rPr>
      </w:pPr>
    </w:p>
    <w:p w:rsidR="00DD517A" w:rsidRDefault="00DD517A" w:rsidP="003822E0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16"/>
          <w:szCs w:val="16"/>
        </w:rPr>
      </w:pPr>
    </w:p>
    <w:p w:rsidR="00FB7FA1" w:rsidRPr="00A13EAD" w:rsidRDefault="00FB7FA1" w:rsidP="003822E0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16"/>
          <w:szCs w:val="16"/>
        </w:rPr>
      </w:pPr>
      <w:r w:rsidRPr="00A13EAD">
        <w:rPr>
          <w:rFonts w:ascii="Times New Roman" w:hAnsi="Times New Roman" w:cs="Times New Roman"/>
          <w:sz w:val="16"/>
          <w:szCs w:val="16"/>
        </w:rPr>
        <w:t>Исполнитель</w:t>
      </w:r>
    </w:p>
    <w:p w:rsidR="00FB7FA1" w:rsidRPr="00A13EAD" w:rsidRDefault="00FB7FA1" w:rsidP="003822E0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16"/>
          <w:szCs w:val="16"/>
        </w:rPr>
      </w:pPr>
      <w:r w:rsidRPr="00A13EAD">
        <w:rPr>
          <w:rFonts w:ascii="Times New Roman" w:hAnsi="Times New Roman" w:cs="Times New Roman"/>
          <w:sz w:val="16"/>
          <w:szCs w:val="16"/>
        </w:rPr>
        <w:t>Э.М.Горчханова</w:t>
      </w:r>
    </w:p>
    <w:p w:rsidR="00FB7FA1" w:rsidRDefault="00FB7FA1" w:rsidP="003822E0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16"/>
          <w:szCs w:val="16"/>
        </w:rPr>
      </w:pPr>
      <w:r w:rsidRPr="00A13EAD">
        <w:rPr>
          <w:rFonts w:ascii="Times New Roman" w:hAnsi="Times New Roman" w:cs="Times New Roman"/>
          <w:sz w:val="16"/>
          <w:szCs w:val="16"/>
        </w:rPr>
        <w:t>8 (928) 890-16-83</w:t>
      </w:r>
    </w:p>
    <w:p w:rsidR="0087706A" w:rsidRDefault="0087706A" w:rsidP="003822E0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16"/>
          <w:szCs w:val="16"/>
        </w:rPr>
      </w:pPr>
    </w:p>
    <w:p w:rsidR="0087706A" w:rsidRDefault="0087706A" w:rsidP="003822E0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16"/>
          <w:szCs w:val="16"/>
        </w:rPr>
      </w:pPr>
    </w:p>
    <w:p w:rsidR="0087706A" w:rsidRDefault="0087706A" w:rsidP="003822E0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16"/>
          <w:szCs w:val="16"/>
        </w:rPr>
      </w:pPr>
    </w:p>
    <w:p w:rsidR="0087706A" w:rsidRDefault="0087706A" w:rsidP="003822E0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16"/>
          <w:szCs w:val="16"/>
        </w:rPr>
      </w:pPr>
    </w:p>
    <w:p w:rsidR="0087706A" w:rsidRPr="00FB7FA1" w:rsidRDefault="0087706A" w:rsidP="003822E0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16"/>
          <w:szCs w:val="16"/>
        </w:rPr>
      </w:pPr>
    </w:p>
    <w:sectPr w:rsidR="0087706A" w:rsidRPr="00FB7FA1" w:rsidSect="00572616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726" w:rsidRDefault="00370726" w:rsidP="00670E57">
      <w:r>
        <w:separator/>
      </w:r>
    </w:p>
  </w:endnote>
  <w:endnote w:type="continuationSeparator" w:id="0">
    <w:p w:rsidR="00370726" w:rsidRDefault="00370726" w:rsidP="0067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726" w:rsidRDefault="00370726" w:rsidP="00670E57">
      <w:r>
        <w:separator/>
      </w:r>
    </w:p>
  </w:footnote>
  <w:footnote w:type="continuationSeparator" w:id="0">
    <w:p w:rsidR="00370726" w:rsidRDefault="00370726" w:rsidP="00670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44866"/>
    <w:multiLevelType w:val="hybridMultilevel"/>
    <w:tmpl w:val="EE62B040"/>
    <w:lvl w:ilvl="0" w:tplc="73C0FB9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FA1"/>
    <w:rsid w:val="00012B1C"/>
    <w:rsid w:val="0007512C"/>
    <w:rsid w:val="000827DD"/>
    <w:rsid w:val="000B51CA"/>
    <w:rsid w:val="00120F20"/>
    <w:rsid w:val="001B5520"/>
    <w:rsid w:val="00207590"/>
    <w:rsid w:val="00214BBA"/>
    <w:rsid w:val="00231933"/>
    <w:rsid w:val="00272809"/>
    <w:rsid w:val="002A572C"/>
    <w:rsid w:val="002E53FF"/>
    <w:rsid w:val="002F23EF"/>
    <w:rsid w:val="00316A78"/>
    <w:rsid w:val="00341742"/>
    <w:rsid w:val="00342273"/>
    <w:rsid w:val="00364F66"/>
    <w:rsid w:val="00370726"/>
    <w:rsid w:val="003822E0"/>
    <w:rsid w:val="003830F1"/>
    <w:rsid w:val="003B2AEA"/>
    <w:rsid w:val="003B7ED0"/>
    <w:rsid w:val="003F69A4"/>
    <w:rsid w:val="003F6A7E"/>
    <w:rsid w:val="004625BC"/>
    <w:rsid w:val="004A0843"/>
    <w:rsid w:val="004B5A78"/>
    <w:rsid w:val="004F6603"/>
    <w:rsid w:val="005079B4"/>
    <w:rsid w:val="005405F4"/>
    <w:rsid w:val="00565559"/>
    <w:rsid w:val="00572616"/>
    <w:rsid w:val="005978F3"/>
    <w:rsid w:val="005B33C1"/>
    <w:rsid w:val="005C05D8"/>
    <w:rsid w:val="005D379C"/>
    <w:rsid w:val="005D61BB"/>
    <w:rsid w:val="005E3A2F"/>
    <w:rsid w:val="0060609D"/>
    <w:rsid w:val="00631214"/>
    <w:rsid w:val="00636E4B"/>
    <w:rsid w:val="0064435F"/>
    <w:rsid w:val="006660DF"/>
    <w:rsid w:val="00670E57"/>
    <w:rsid w:val="006711FA"/>
    <w:rsid w:val="00684E78"/>
    <w:rsid w:val="00686178"/>
    <w:rsid w:val="00686350"/>
    <w:rsid w:val="006A0D42"/>
    <w:rsid w:val="006E6084"/>
    <w:rsid w:val="006F25D4"/>
    <w:rsid w:val="00711364"/>
    <w:rsid w:val="007366AE"/>
    <w:rsid w:val="00796C0C"/>
    <w:rsid w:val="008757E6"/>
    <w:rsid w:val="0087706A"/>
    <w:rsid w:val="008B1168"/>
    <w:rsid w:val="008C6B13"/>
    <w:rsid w:val="00921F69"/>
    <w:rsid w:val="00963C31"/>
    <w:rsid w:val="009C482F"/>
    <w:rsid w:val="00A730C4"/>
    <w:rsid w:val="00A7455A"/>
    <w:rsid w:val="00AC41C8"/>
    <w:rsid w:val="00AD1AD3"/>
    <w:rsid w:val="00B5737C"/>
    <w:rsid w:val="00B726AE"/>
    <w:rsid w:val="00BA12CC"/>
    <w:rsid w:val="00BB1D4E"/>
    <w:rsid w:val="00BC2963"/>
    <w:rsid w:val="00C11741"/>
    <w:rsid w:val="00C40167"/>
    <w:rsid w:val="00C948D8"/>
    <w:rsid w:val="00CD2A35"/>
    <w:rsid w:val="00D16938"/>
    <w:rsid w:val="00D17B03"/>
    <w:rsid w:val="00D74894"/>
    <w:rsid w:val="00D82BF7"/>
    <w:rsid w:val="00DD517A"/>
    <w:rsid w:val="00E0655B"/>
    <w:rsid w:val="00E07812"/>
    <w:rsid w:val="00E343FB"/>
    <w:rsid w:val="00E4127C"/>
    <w:rsid w:val="00EB3B78"/>
    <w:rsid w:val="00EB6CF1"/>
    <w:rsid w:val="00F01439"/>
    <w:rsid w:val="00F11A7A"/>
    <w:rsid w:val="00F40AD3"/>
    <w:rsid w:val="00F53883"/>
    <w:rsid w:val="00F71E7D"/>
    <w:rsid w:val="00F86F9C"/>
    <w:rsid w:val="00FB7FA1"/>
    <w:rsid w:val="00FD247E"/>
    <w:rsid w:val="00FE4CE5"/>
    <w:rsid w:val="00FF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DC2F"/>
  <w15:docId w15:val="{A48651F5-F242-4440-85C0-4695BD68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9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31933"/>
    <w:pPr>
      <w:ind w:firstLine="0"/>
      <w:jc w:val="left"/>
    </w:pPr>
    <w:rPr>
      <w:rFonts w:ascii="Courier New" w:hAnsi="Courier New" w:cs="Courier New"/>
    </w:rPr>
  </w:style>
  <w:style w:type="character" w:styleId="a4">
    <w:name w:val="Hyperlink"/>
    <w:basedOn w:val="a0"/>
    <w:uiPriority w:val="99"/>
    <w:unhideWhenUsed/>
    <w:rsid w:val="00231933"/>
    <w:rPr>
      <w:color w:val="0000FF"/>
      <w:u w:val="single"/>
    </w:rPr>
  </w:style>
  <w:style w:type="table" w:styleId="a5">
    <w:name w:val="Table Grid"/>
    <w:basedOn w:val="a1"/>
    <w:uiPriority w:val="59"/>
    <w:rsid w:val="00231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319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70E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70E57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70E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70E57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6A0D4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b">
    <w:name w:val="No Spacing"/>
    <w:uiPriority w:val="1"/>
    <w:qFormat/>
    <w:rsid w:val="00316A78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0B51CA"/>
    <w:pPr>
      <w:widowControl/>
      <w:autoSpaceDE/>
      <w:autoSpaceDN/>
      <w:adjustRightInd/>
      <w:ind w:firstLine="0"/>
      <w:jc w:val="left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B51C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-uru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o-urus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69;&#1083;&#1080;&#1085;&#1072;\Desktop\&#1096;&#1090;&#1072;&#1084;&#1087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штамп 2019</Template>
  <TotalTime>212</TotalTime>
  <Pages>56</Pages>
  <Words>9787</Words>
  <Characters>55789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</dc:creator>
  <cp:lastModifiedBy>Элина</cp:lastModifiedBy>
  <cp:revision>94</cp:revision>
  <dcterms:created xsi:type="dcterms:W3CDTF">2019-08-22T09:22:00Z</dcterms:created>
  <dcterms:modified xsi:type="dcterms:W3CDTF">2020-07-24T12:37:00Z</dcterms:modified>
</cp:coreProperties>
</file>